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44F62" w14:textId="1E9CF6E4" w:rsidR="0072028B" w:rsidRPr="00A0589B" w:rsidRDefault="0072028B" w:rsidP="0072028B">
      <w:pPr>
        <w:rPr>
          <w:sz w:val="18"/>
        </w:rPr>
      </w:pPr>
    </w:p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0589B" w14:paraId="617A37F2" w14:textId="77777777" w:rsidTr="00A0589B">
        <w:trPr>
          <w:jc w:val="center"/>
        </w:trPr>
        <w:tc>
          <w:tcPr>
            <w:tcW w:w="4927" w:type="dxa"/>
          </w:tcPr>
          <w:p w14:paraId="2E553F90" w14:textId="5C46C232" w:rsidR="00A0589B" w:rsidRDefault="00A0589B" w:rsidP="00A0589B">
            <w:pPr>
              <w:jc w:val="center"/>
              <w:rPr>
                <w:sz w:val="16"/>
              </w:rPr>
            </w:pPr>
            <w:r>
              <w:rPr>
                <w:sz w:val="28"/>
              </w:rPr>
              <w:t>ЗАГАД</w:t>
            </w:r>
          </w:p>
        </w:tc>
        <w:tc>
          <w:tcPr>
            <w:tcW w:w="4927" w:type="dxa"/>
          </w:tcPr>
          <w:p w14:paraId="17743DF9" w14:textId="6800F780" w:rsidR="00A0589B" w:rsidRDefault="00A0589B" w:rsidP="00A0589B">
            <w:pPr>
              <w:jc w:val="center"/>
              <w:rPr>
                <w:sz w:val="16"/>
              </w:rPr>
            </w:pPr>
            <w:r>
              <w:rPr>
                <w:sz w:val="28"/>
              </w:rPr>
              <w:t>ПРИКАЗ</w:t>
            </w:r>
          </w:p>
        </w:tc>
      </w:tr>
    </w:tbl>
    <w:p w14:paraId="740624FD" w14:textId="77777777" w:rsidR="0072028B" w:rsidRDefault="0072028B" w:rsidP="0072028B">
      <w:pPr>
        <w:rPr>
          <w:sz w:val="16"/>
        </w:rPr>
      </w:pPr>
    </w:p>
    <w:p w14:paraId="2AC5EC32" w14:textId="64179D2E" w:rsidR="0072028B" w:rsidRPr="00C65CF6" w:rsidRDefault="00075DAC" w:rsidP="00C65CF6">
      <w:pPr>
        <w:rPr>
          <w:sz w:val="30"/>
          <w:szCs w:val="30"/>
        </w:rPr>
      </w:pPr>
      <w:r>
        <w:rPr>
          <w:sz w:val="30"/>
          <w:szCs w:val="30"/>
        </w:rPr>
        <w:t>0</w:t>
      </w:r>
      <w:r w:rsidR="00B93E41">
        <w:rPr>
          <w:sz w:val="30"/>
          <w:szCs w:val="30"/>
        </w:rPr>
        <w:t>9</w:t>
      </w:r>
      <w:r w:rsidR="00C65CF6" w:rsidRPr="00C65CF6">
        <w:rPr>
          <w:sz w:val="30"/>
          <w:szCs w:val="30"/>
        </w:rPr>
        <w:t xml:space="preserve"> декабря 202</w:t>
      </w:r>
      <w:r>
        <w:rPr>
          <w:sz w:val="30"/>
          <w:szCs w:val="30"/>
        </w:rPr>
        <w:t>4</w:t>
      </w:r>
      <w:r w:rsidR="00C65CF6" w:rsidRPr="00C65CF6">
        <w:rPr>
          <w:sz w:val="30"/>
          <w:szCs w:val="30"/>
        </w:rPr>
        <w:t xml:space="preserve"> г. №</w:t>
      </w:r>
      <w:r w:rsidR="007C0B9F">
        <w:rPr>
          <w:sz w:val="30"/>
          <w:szCs w:val="30"/>
        </w:rPr>
        <w:t xml:space="preserve"> </w:t>
      </w:r>
      <w:r w:rsidR="00B93E41">
        <w:rPr>
          <w:sz w:val="30"/>
          <w:szCs w:val="30"/>
        </w:rPr>
        <w:t>185</w:t>
      </w:r>
    </w:p>
    <w:p w14:paraId="06031342" w14:textId="77777777" w:rsidR="0072028B" w:rsidRDefault="0072028B" w:rsidP="0072028B"/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65CF6" w:rsidRPr="00C65CF6" w14:paraId="44C76EED" w14:textId="77777777" w:rsidTr="00BA597D">
        <w:trPr>
          <w:jc w:val="center"/>
        </w:trPr>
        <w:tc>
          <w:tcPr>
            <w:tcW w:w="4927" w:type="dxa"/>
          </w:tcPr>
          <w:p w14:paraId="3EC9F5E9" w14:textId="2B16776C" w:rsidR="00C65CF6" w:rsidRPr="00C65CF6" w:rsidRDefault="00C65CF6" w:rsidP="00C65CF6">
            <w:pPr>
              <w:spacing w:line="280" w:lineRule="exact"/>
              <w:jc w:val="center"/>
              <w:rPr>
                <w:sz w:val="30"/>
              </w:rPr>
            </w:pPr>
            <w:r>
              <w:t xml:space="preserve">г. </w:t>
            </w:r>
            <w:r>
              <w:rPr>
                <w:lang w:val="be-BY"/>
              </w:rPr>
              <w:t>Мінск</w:t>
            </w:r>
          </w:p>
        </w:tc>
        <w:tc>
          <w:tcPr>
            <w:tcW w:w="4927" w:type="dxa"/>
          </w:tcPr>
          <w:p w14:paraId="64EBCA94" w14:textId="42698FBB" w:rsidR="00C65CF6" w:rsidRPr="00C65CF6" w:rsidRDefault="00C65CF6" w:rsidP="00C65CF6">
            <w:pPr>
              <w:spacing w:line="280" w:lineRule="exact"/>
              <w:jc w:val="center"/>
              <w:rPr>
                <w:sz w:val="30"/>
              </w:rPr>
            </w:pPr>
            <w:r>
              <w:t>г. Минск</w:t>
            </w:r>
          </w:p>
        </w:tc>
      </w:tr>
    </w:tbl>
    <w:p w14:paraId="7702DBC0" w14:textId="77777777" w:rsidR="0072028B" w:rsidRDefault="0072028B" w:rsidP="0072028B">
      <w:pPr>
        <w:spacing w:line="280" w:lineRule="exact"/>
        <w:rPr>
          <w:sz w:val="30"/>
        </w:rPr>
      </w:pP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4203"/>
      </w:tblGrid>
      <w:tr w:rsidR="00B96CDF" w14:paraId="1C3BA0FA" w14:textId="77777777" w:rsidTr="002772D0">
        <w:trPr>
          <w:trHeight w:val="753"/>
        </w:trPr>
        <w:tc>
          <w:tcPr>
            <w:tcW w:w="4203" w:type="dxa"/>
          </w:tcPr>
          <w:p w14:paraId="43B54598" w14:textId="539626DC" w:rsidR="00B96CDF" w:rsidRDefault="00B96CDF" w:rsidP="00BC0E5D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О статистической и ведомственной отчетности в 202</w:t>
            </w:r>
            <w:r w:rsidR="00BC0E5D">
              <w:rPr>
                <w:sz w:val="30"/>
              </w:rPr>
              <w:t>5</w:t>
            </w:r>
            <w:r>
              <w:rPr>
                <w:sz w:val="30"/>
              </w:rPr>
              <w:t xml:space="preserve"> году</w:t>
            </w:r>
          </w:p>
        </w:tc>
      </w:tr>
    </w:tbl>
    <w:p w14:paraId="369B589C" w14:textId="77777777" w:rsidR="00B96CDF" w:rsidRDefault="00B96CDF" w:rsidP="00B96CDF">
      <w:pPr>
        <w:ind w:firstLine="709"/>
        <w:rPr>
          <w:sz w:val="30"/>
        </w:rPr>
      </w:pPr>
    </w:p>
    <w:p w14:paraId="00A31E96" w14:textId="0EA149B8" w:rsidR="004D485B" w:rsidRPr="00145AE6" w:rsidRDefault="004D485B" w:rsidP="004D485B">
      <w:pPr>
        <w:ind w:firstLine="709"/>
        <w:jc w:val="both"/>
        <w:rPr>
          <w:sz w:val="28"/>
        </w:rPr>
      </w:pPr>
      <w:r w:rsidRPr="00E722CE">
        <w:rPr>
          <w:color w:val="000000" w:themeColor="text1"/>
          <w:sz w:val="30"/>
          <w:szCs w:val="30"/>
        </w:rPr>
        <w:t xml:space="preserve">На основании </w:t>
      </w:r>
      <w:hyperlink r:id="rId9" w:history="1">
        <w:r w:rsidRPr="00E722CE">
          <w:rPr>
            <w:rStyle w:val="ac"/>
            <w:color w:val="000000" w:themeColor="text1"/>
            <w:sz w:val="30"/>
            <w:szCs w:val="30"/>
            <w:u w:val="none"/>
          </w:rPr>
          <w:t>подпункта 1.1 пункта 1</w:t>
        </w:r>
      </w:hyperlink>
      <w:r w:rsidRPr="00E722CE">
        <w:rPr>
          <w:color w:val="000000" w:themeColor="text1"/>
          <w:sz w:val="30"/>
          <w:szCs w:val="30"/>
        </w:rPr>
        <w:t xml:space="preserve"> Указа Президента Республики Беларусь от 2 марта 2011 г. № 95 «О некоторых вопросах сбора информации, не содержащейся в государственной статистической отчетности»</w:t>
      </w:r>
      <w:r w:rsidR="001E5C19">
        <w:rPr>
          <w:color w:val="000000" w:themeColor="text1"/>
          <w:sz w:val="30"/>
          <w:szCs w:val="30"/>
        </w:rPr>
        <w:t xml:space="preserve">, в соответствии с </w:t>
      </w:r>
      <w:r w:rsidR="00B35D88" w:rsidRPr="00621B50">
        <w:rPr>
          <w:color w:val="000000" w:themeColor="text1"/>
          <w:sz w:val="30"/>
          <w:szCs w:val="30"/>
        </w:rPr>
        <w:t>протоколом</w:t>
      </w:r>
      <w:r w:rsidR="001E5C19" w:rsidRPr="00621B50">
        <w:rPr>
          <w:color w:val="000000" w:themeColor="text1"/>
          <w:sz w:val="30"/>
          <w:szCs w:val="30"/>
        </w:rPr>
        <w:t xml:space="preserve"> </w:t>
      </w:r>
      <w:r w:rsidR="001E5C19">
        <w:rPr>
          <w:color w:val="000000" w:themeColor="text1"/>
          <w:sz w:val="30"/>
          <w:szCs w:val="30"/>
        </w:rPr>
        <w:t>Межведомственного совета по государственной статистике от 2</w:t>
      </w:r>
      <w:r w:rsidR="00075DAC">
        <w:rPr>
          <w:color w:val="000000" w:themeColor="text1"/>
          <w:sz w:val="30"/>
          <w:szCs w:val="30"/>
        </w:rPr>
        <w:t>5</w:t>
      </w:r>
      <w:r w:rsidR="00B35D88">
        <w:rPr>
          <w:color w:val="000000" w:themeColor="text1"/>
          <w:sz w:val="30"/>
          <w:szCs w:val="30"/>
        </w:rPr>
        <w:t xml:space="preserve"> </w:t>
      </w:r>
      <w:r w:rsidR="00075DAC">
        <w:rPr>
          <w:color w:val="000000" w:themeColor="text1"/>
          <w:sz w:val="30"/>
          <w:szCs w:val="30"/>
        </w:rPr>
        <w:t>сентября</w:t>
      </w:r>
      <w:r w:rsidR="00B35D88">
        <w:rPr>
          <w:color w:val="000000" w:themeColor="text1"/>
          <w:sz w:val="30"/>
          <w:szCs w:val="30"/>
        </w:rPr>
        <w:t xml:space="preserve"> </w:t>
      </w:r>
      <w:r w:rsidR="001E5C19">
        <w:rPr>
          <w:color w:val="000000" w:themeColor="text1"/>
          <w:sz w:val="30"/>
          <w:szCs w:val="30"/>
        </w:rPr>
        <w:t>202</w:t>
      </w:r>
      <w:r w:rsidR="00075DAC">
        <w:rPr>
          <w:color w:val="000000" w:themeColor="text1"/>
          <w:sz w:val="30"/>
          <w:szCs w:val="30"/>
        </w:rPr>
        <w:t>4</w:t>
      </w:r>
      <w:r w:rsidR="00B35D88">
        <w:rPr>
          <w:color w:val="000000" w:themeColor="text1"/>
          <w:sz w:val="30"/>
          <w:szCs w:val="30"/>
        </w:rPr>
        <w:t xml:space="preserve"> г.</w:t>
      </w:r>
      <w:r w:rsidR="001E5C19">
        <w:rPr>
          <w:color w:val="000000" w:themeColor="text1"/>
          <w:sz w:val="30"/>
          <w:szCs w:val="30"/>
        </w:rPr>
        <w:t xml:space="preserve"> №</w:t>
      </w:r>
      <w:r w:rsidR="00075DAC">
        <w:rPr>
          <w:color w:val="000000" w:themeColor="text1"/>
          <w:sz w:val="30"/>
          <w:szCs w:val="30"/>
        </w:rPr>
        <w:t xml:space="preserve"> 4</w:t>
      </w:r>
      <w:r w:rsidR="001E5C19">
        <w:rPr>
          <w:color w:val="000000" w:themeColor="text1"/>
          <w:sz w:val="30"/>
          <w:szCs w:val="30"/>
        </w:rPr>
        <w:t>пр,</w:t>
      </w:r>
      <w:r w:rsidRPr="00E722CE">
        <w:rPr>
          <w:color w:val="000000" w:themeColor="text1"/>
          <w:sz w:val="30"/>
          <w:szCs w:val="30"/>
        </w:rPr>
        <w:t xml:space="preserve"> в</w:t>
      </w:r>
      <w:r w:rsidRPr="00E722CE">
        <w:rPr>
          <w:sz w:val="30"/>
          <w:szCs w:val="30"/>
        </w:rPr>
        <w:t xml:space="preserve"> целях о</w:t>
      </w:r>
      <w:r>
        <w:rPr>
          <w:sz w:val="30"/>
          <w:szCs w:val="30"/>
        </w:rPr>
        <w:t xml:space="preserve">существления контроля за </w:t>
      </w:r>
      <w:r w:rsidRPr="00E722CE">
        <w:rPr>
          <w:sz w:val="30"/>
          <w:szCs w:val="30"/>
        </w:rPr>
        <w:t>выполнени</w:t>
      </w:r>
      <w:r w:rsidR="001E5C19">
        <w:rPr>
          <w:sz w:val="30"/>
          <w:szCs w:val="30"/>
        </w:rPr>
        <w:t>ем</w:t>
      </w:r>
      <w:r w:rsidRPr="00E722CE">
        <w:rPr>
          <w:sz w:val="30"/>
          <w:szCs w:val="30"/>
        </w:rPr>
        <w:t xml:space="preserve"> </w:t>
      </w:r>
      <w:r w:rsidR="001E5C19">
        <w:rPr>
          <w:sz w:val="30"/>
          <w:szCs w:val="30"/>
        </w:rPr>
        <w:t>отдельных</w:t>
      </w:r>
      <w:r w:rsidRPr="00E722CE">
        <w:rPr>
          <w:sz w:val="30"/>
          <w:szCs w:val="30"/>
        </w:rPr>
        <w:t xml:space="preserve"> показателей прогноза социально-экономического развития на 20</w:t>
      </w:r>
      <w:r>
        <w:rPr>
          <w:sz w:val="30"/>
          <w:szCs w:val="30"/>
        </w:rPr>
        <w:t>2</w:t>
      </w:r>
      <w:r w:rsidR="00075DAC">
        <w:rPr>
          <w:sz w:val="30"/>
          <w:szCs w:val="30"/>
        </w:rPr>
        <w:t>5</w:t>
      </w:r>
      <w:r w:rsidRPr="00E722CE">
        <w:rPr>
          <w:sz w:val="30"/>
          <w:szCs w:val="30"/>
        </w:rPr>
        <w:t xml:space="preserve"> год, осуществления управленческих функций в </w:t>
      </w:r>
      <w:r w:rsidRPr="00145AE6">
        <w:rPr>
          <w:sz w:val="30"/>
          <w:szCs w:val="30"/>
        </w:rPr>
        <w:t xml:space="preserve">соответствии с законодательством, а также упорядочения </w:t>
      </w:r>
      <w:r w:rsidR="006A18D7" w:rsidRPr="00145AE6">
        <w:rPr>
          <w:sz w:val="30"/>
          <w:szCs w:val="30"/>
        </w:rPr>
        <w:t xml:space="preserve">форм государственной </w:t>
      </w:r>
      <w:r w:rsidRPr="00145AE6">
        <w:rPr>
          <w:sz w:val="30"/>
          <w:szCs w:val="30"/>
        </w:rPr>
        <w:t xml:space="preserve">статистической и ведомственной отчетности </w:t>
      </w:r>
      <w:r w:rsidRPr="00145AE6">
        <w:rPr>
          <w:sz w:val="28"/>
        </w:rPr>
        <w:t>ПРИКАЗЫВАЮ:</w:t>
      </w:r>
    </w:p>
    <w:p w14:paraId="7BD4E5D0" w14:textId="7B6C0606" w:rsidR="004D485B" w:rsidRPr="00145AE6" w:rsidRDefault="004D485B" w:rsidP="004D485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45AE6">
        <w:rPr>
          <w:sz w:val="30"/>
          <w:szCs w:val="30"/>
        </w:rPr>
        <w:t xml:space="preserve">1. </w:t>
      </w:r>
      <w:r w:rsidR="00C65CF6" w:rsidRPr="00145AE6">
        <w:rPr>
          <w:sz w:val="30"/>
          <w:szCs w:val="30"/>
        </w:rPr>
        <w:t>У</w:t>
      </w:r>
      <w:r w:rsidR="001E5C19">
        <w:rPr>
          <w:sz w:val="30"/>
          <w:szCs w:val="30"/>
        </w:rPr>
        <w:t>тверди</w:t>
      </w:r>
      <w:r w:rsidR="00C65CF6" w:rsidRPr="00145AE6">
        <w:rPr>
          <w:sz w:val="30"/>
          <w:szCs w:val="30"/>
        </w:rPr>
        <w:t>ть</w:t>
      </w:r>
      <w:r w:rsidRPr="00145AE6">
        <w:rPr>
          <w:sz w:val="30"/>
          <w:szCs w:val="30"/>
        </w:rPr>
        <w:t xml:space="preserve"> на 202</w:t>
      </w:r>
      <w:r w:rsidR="00075DAC">
        <w:rPr>
          <w:sz w:val="30"/>
          <w:szCs w:val="30"/>
        </w:rPr>
        <w:t>5</w:t>
      </w:r>
      <w:r w:rsidRPr="00145AE6">
        <w:rPr>
          <w:sz w:val="30"/>
          <w:szCs w:val="30"/>
        </w:rPr>
        <w:t xml:space="preserve"> год</w:t>
      </w:r>
      <w:r w:rsidR="00C65CF6" w:rsidRPr="00145AE6">
        <w:rPr>
          <w:sz w:val="30"/>
          <w:szCs w:val="30"/>
        </w:rPr>
        <w:t>:</w:t>
      </w:r>
      <w:r w:rsidRPr="00145AE6">
        <w:rPr>
          <w:sz w:val="30"/>
          <w:szCs w:val="30"/>
        </w:rPr>
        <w:t xml:space="preserve"> </w:t>
      </w:r>
    </w:p>
    <w:p w14:paraId="7C5606EA" w14:textId="399350C3" w:rsidR="00C65CF6" w:rsidRPr="00145AE6" w:rsidRDefault="00C65CF6" w:rsidP="00C65CF6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  <w:r w:rsidRPr="00145AE6">
        <w:rPr>
          <w:rFonts w:ascii="Times New Roman" w:hAnsi="Times New Roman"/>
          <w:sz w:val="30"/>
          <w:szCs w:val="30"/>
        </w:rPr>
        <w:t xml:space="preserve">1.1 форму ведомственной отчетности «Сведения об отпуске древесины на корню по договорам аренды участков лесного фонда» </w:t>
      </w:r>
      <w:r w:rsidR="00502026" w:rsidRPr="00145AE6">
        <w:rPr>
          <w:rFonts w:ascii="Times New Roman" w:hAnsi="Times New Roman"/>
          <w:sz w:val="30"/>
          <w:szCs w:val="30"/>
        </w:rPr>
        <w:t xml:space="preserve">с указаниями по </w:t>
      </w:r>
      <w:r w:rsidR="00467FC6" w:rsidRPr="00145AE6">
        <w:rPr>
          <w:rFonts w:ascii="Times New Roman" w:hAnsi="Times New Roman"/>
          <w:sz w:val="30"/>
          <w:szCs w:val="30"/>
        </w:rPr>
        <w:t>ее заполнению</w:t>
      </w:r>
      <w:r w:rsidR="00502026" w:rsidRPr="00145AE6">
        <w:rPr>
          <w:rFonts w:ascii="Times New Roman" w:hAnsi="Times New Roman"/>
          <w:sz w:val="30"/>
          <w:szCs w:val="30"/>
        </w:rPr>
        <w:t xml:space="preserve"> </w:t>
      </w:r>
      <w:r w:rsidR="00467FC6" w:rsidRPr="00145AE6">
        <w:rPr>
          <w:rFonts w:ascii="Times New Roman" w:hAnsi="Times New Roman"/>
          <w:sz w:val="30"/>
          <w:szCs w:val="30"/>
        </w:rPr>
        <w:t>согласно приложению 1</w:t>
      </w:r>
      <w:r w:rsidRPr="00145AE6">
        <w:rPr>
          <w:rFonts w:ascii="Times New Roman" w:hAnsi="Times New Roman"/>
          <w:sz w:val="30"/>
          <w:szCs w:val="30"/>
        </w:rPr>
        <w:t>;</w:t>
      </w:r>
    </w:p>
    <w:p w14:paraId="0B54462F" w14:textId="46C6E131" w:rsidR="00C65CF6" w:rsidRPr="00145AE6" w:rsidRDefault="00C65CF6" w:rsidP="00C65CF6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  <w:r w:rsidRPr="00145AE6">
        <w:rPr>
          <w:rFonts w:ascii="Times New Roman" w:hAnsi="Times New Roman"/>
          <w:sz w:val="30"/>
          <w:szCs w:val="30"/>
        </w:rPr>
        <w:t xml:space="preserve">1.2 форму ведомственной отчетности «Сведения о поступлении макулатуры в организации целлюлозно-бумажного производства по прямым договорам и в давальческом режиме» </w:t>
      </w:r>
      <w:r w:rsidR="00502026" w:rsidRPr="00145AE6">
        <w:rPr>
          <w:rFonts w:ascii="Times New Roman" w:hAnsi="Times New Roman"/>
          <w:sz w:val="30"/>
          <w:szCs w:val="30"/>
        </w:rPr>
        <w:t xml:space="preserve">с указаниями по ее заполнению </w:t>
      </w:r>
      <w:r w:rsidR="00467FC6" w:rsidRPr="00145AE6">
        <w:rPr>
          <w:rFonts w:ascii="Times New Roman" w:hAnsi="Times New Roman"/>
          <w:sz w:val="30"/>
          <w:szCs w:val="30"/>
        </w:rPr>
        <w:t>согласно приложению 2</w:t>
      </w:r>
      <w:r w:rsidRPr="00145AE6">
        <w:rPr>
          <w:rFonts w:ascii="Times New Roman" w:hAnsi="Times New Roman"/>
          <w:sz w:val="30"/>
          <w:szCs w:val="30"/>
        </w:rPr>
        <w:t>;</w:t>
      </w:r>
    </w:p>
    <w:p w14:paraId="3B152043" w14:textId="00AC01DB" w:rsidR="00C65CF6" w:rsidRPr="00145AE6" w:rsidRDefault="00C65CF6" w:rsidP="00C65CF6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  <w:r w:rsidRPr="00145AE6">
        <w:rPr>
          <w:rFonts w:ascii="Times New Roman" w:hAnsi="Times New Roman"/>
          <w:sz w:val="30"/>
          <w:szCs w:val="30"/>
        </w:rPr>
        <w:t xml:space="preserve">1.3 форму ведомственной отчетности «Отчет об обращениях граждан и юридических лиц» </w:t>
      </w:r>
      <w:r w:rsidR="00502026" w:rsidRPr="00145AE6">
        <w:rPr>
          <w:rFonts w:ascii="Times New Roman" w:hAnsi="Times New Roman"/>
          <w:sz w:val="30"/>
          <w:szCs w:val="30"/>
        </w:rPr>
        <w:t xml:space="preserve">с указаниями по ее заполнению </w:t>
      </w:r>
      <w:r w:rsidR="00467FC6" w:rsidRPr="00145AE6">
        <w:rPr>
          <w:rFonts w:ascii="Times New Roman" w:hAnsi="Times New Roman"/>
          <w:sz w:val="30"/>
          <w:szCs w:val="30"/>
        </w:rPr>
        <w:t>согласно приложению 3</w:t>
      </w:r>
      <w:r w:rsidRPr="00145AE6">
        <w:rPr>
          <w:rFonts w:ascii="Times New Roman" w:hAnsi="Times New Roman"/>
          <w:sz w:val="30"/>
          <w:szCs w:val="30"/>
        </w:rPr>
        <w:t>;</w:t>
      </w:r>
    </w:p>
    <w:p w14:paraId="3483841B" w14:textId="5719F0FF" w:rsidR="00C65CF6" w:rsidRPr="00502026" w:rsidRDefault="00C65CF6" w:rsidP="00C65CF6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  <w:r w:rsidRPr="00145AE6">
        <w:rPr>
          <w:rFonts w:ascii="Times New Roman" w:hAnsi="Times New Roman"/>
          <w:sz w:val="30"/>
          <w:szCs w:val="30"/>
        </w:rPr>
        <w:t xml:space="preserve">1.4 форму ведомственной отчетности «Сведения об образовании и использовании древесных отходов» </w:t>
      </w:r>
      <w:r w:rsidR="00502026" w:rsidRPr="00145AE6">
        <w:rPr>
          <w:rFonts w:ascii="Times New Roman" w:hAnsi="Times New Roman"/>
          <w:sz w:val="30"/>
          <w:szCs w:val="30"/>
        </w:rPr>
        <w:t xml:space="preserve">с указаниями по ее заполнению </w:t>
      </w:r>
      <w:r w:rsidR="00467FC6" w:rsidRPr="00145AE6">
        <w:rPr>
          <w:rFonts w:ascii="Times New Roman" w:hAnsi="Times New Roman"/>
          <w:sz w:val="30"/>
          <w:szCs w:val="30"/>
        </w:rPr>
        <w:t>согласно приложению 4</w:t>
      </w:r>
      <w:r w:rsidRPr="00145AE6">
        <w:rPr>
          <w:rFonts w:ascii="Times New Roman" w:hAnsi="Times New Roman"/>
          <w:sz w:val="30"/>
          <w:szCs w:val="30"/>
        </w:rPr>
        <w:t>.</w:t>
      </w:r>
    </w:p>
    <w:p w14:paraId="3D375CD9" w14:textId="77777777" w:rsidR="004D485B" w:rsidRPr="00BF70DB" w:rsidRDefault="004D485B" w:rsidP="004D485B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  <w:r w:rsidRPr="00E722CE">
        <w:rPr>
          <w:rFonts w:ascii="Times New Roman" w:hAnsi="Times New Roman"/>
          <w:sz w:val="30"/>
          <w:szCs w:val="30"/>
        </w:rPr>
        <w:t xml:space="preserve">2. Руководителям организаций </w:t>
      </w:r>
      <w:r w:rsidRPr="00737A90">
        <w:rPr>
          <w:rFonts w:ascii="Times New Roman" w:hAnsi="Times New Roman"/>
          <w:sz w:val="30"/>
          <w:szCs w:val="30"/>
        </w:rPr>
        <w:t>Белорусско</w:t>
      </w:r>
      <w:r>
        <w:rPr>
          <w:rFonts w:ascii="Times New Roman" w:hAnsi="Times New Roman"/>
          <w:sz w:val="30"/>
          <w:szCs w:val="30"/>
        </w:rPr>
        <w:t>го</w:t>
      </w:r>
      <w:r w:rsidRPr="00737A90">
        <w:rPr>
          <w:rFonts w:ascii="Times New Roman" w:hAnsi="Times New Roman"/>
          <w:sz w:val="30"/>
          <w:szCs w:val="30"/>
        </w:rPr>
        <w:t xml:space="preserve"> производственно-торгово</w:t>
      </w:r>
      <w:r>
        <w:rPr>
          <w:rFonts w:ascii="Times New Roman" w:hAnsi="Times New Roman"/>
          <w:sz w:val="30"/>
          <w:szCs w:val="30"/>
        </w:rPr>
        <w:t>го</w:t>
      </w:r>
      <w:r w:rsidRPr="00737A90">
        <w:rPr>
          <w:rFonts w:ascii="Times New Roman" w:hAnsi="Times New Roman"/>
          <w:sz w:val="30"/>
          <w:szCs w:val="30"/>
        </w:rPr>
        <w:t xml:space="preserve"> концерн</w:t>
      </w:r>
      <w:r>
        <w:rPr>
          <w:rFonts w:ascii="Times New Roman" w:hAnsi="Times New Roman"/>
          <w:sz w:val="30"/>
          <w:szCs w:val="30"/>
        </w:rPr>
        <w:t>а</w:t>
      </w:r>
      <w:r w:rsidRPr="00737A90">
        <w:rPr>
          <w:rFonts w:ascii="Times New Roman" w:hAnsi="Times New Roman"/>
          <w:sz w:val="30"/>
          <w:szCs w:val="30"/>
        </w:rPr>
        <w:t xml:space="preserve"> лесной, деревообрабатывающей и целлюлозно-бу</w:t>
      </w:r>
      <w:r>
        <w:rPr>
          <w:rFonts w:ascii="Times New Roman" w:hAnsi="Times New Roman"/>
          <w:sz w:val="30"/>
          <w:szCs w:val="30"/>
        </w:rPr>
        <w:t>мажной промышленности (</w:t>
      </w:r>
      <w:r w:rsidRPr="00BF70DB">
        <w:rPr>
          <w:rFonts w:ascii="Times New Roman" w:hAnsi="Times New Roman"/>
          <w:sz w:val="30"/>
          <w:szCs w:val="30"/>
        </w:rPr>
        <w:t>далее – концерн):</w:t>
      </w:r>
    </w:p>
    <w:p w14:paraId="3DA37BD7" w14:textId="57710A85" w:rsidR="00266709" w:rsidRDefault="00266709" w:rsidP="0026670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2.1 обеспечить передачу концерну </w:t>
      </w:r>
      <w:r w:rsidRPr="00BF70DB">
        <w:rPr>
          <w:sz w:val="30"/>
          <w:szCs w:val="30"/>
        </w:rPr>
        <w:t xml:space="preserve">посредством электронной </w:t>
      </w:r>
      <w:r>
        <w:rPr>
          <w:sz w:val="30"/>
          <w:szCs w:val="30"/>
        </w:rPr>
        <w:t>почты</w:t>
      </w:r>
      <w:r w:rsidRPr="00BF70DB">
        <w:rPr>
          <w:sz w:val="30"/>
          <w:szCs w:val="30"/>
        </w:rPr>
        <w:t xml:space="preserve"> на e-</w:t>
      </w:r>
      <w:proofErr w:type="spellStart"/>
      <w:r w:rsidRPr="00BF70DB">
        <w:rPr>
          <w:sz w:val="30"/>
          <w:szCs w:val="30"/>
        </w:rPr>
        <w:t>mail</w:t>
      </w:r>
      <w:proofErr w:type="spellEnd"/>
      <w:r w:rsidRPr="00BF70DB">
        <w:rPr>
          <w:sz w:val="30"/>
          <w:szCs w:val="30"/>
        </w:rPr>
        <w:t xml:space="preserve">: </w:t>
      </w:r>
      <w:hyperlink r:id="rId10" w:history="1">
        <w:r w:rsidRPr="00BF70DB">
          <w:rPr>
            <w:rStyle w:val="ac"/>
            <w:color w:val="000000" w:themeColor="text1"/>
            <w:sz w:val="30"/>
            <w:szCs w:val="30"/>
            <w:u w:val="none"/>
          </w:rPr>
          <w:t>i</w:t>
        </w:r>
        <w:r w:rsidRPr="00BF70DB">
          <w:rPr>
            <w:rStyle w:val="ac"/>
            <w:color w:val="000000" w:themeColor="text1"/>
            <w:sz w:val="30"/>
            <w:szCs w:val="30"/>
            <w:u w:val="none"/>
            <w:lang w:val="en-US"/>
          </w:rPr>
          <w:t>t</w:t>
        </w:r>
        <w:r w:rsidRPr="00BF70DB">
          <w:rPr>
            <w:rStyle w:val="ac"/>
            <w:color w:val="000000" w:themeColor="text1"/>
            <w:sz w:val="30"/>
            <w:szCs w:val="30"/>
            <w:u w:val="none"/>
          </w:rPr>
          <w:t>@bellesbumprom.by</w:t>
        </w:r>
      </w:hyperlink>
      <w:r w:rsidRPr="00BF70DB">
        <w:rPr>
          <w:color w:val="000000" w:themeColor="text1"/>
          <w:sz w:val="30"/>
          <w:szCs w:val="30"/>
        </w:rPr>
        <w:t xml:space="preserve"> (</w:t>
      </w:r>
      <w:r w:rsidRPr="00BF70DB">
        <w:rPr>
          <w:sz w:val="30"/>
          <w:szCs w:val="30"/>
        </w:rPr>
        <w:t xml:space="preserve">отчеты, представляемые в Национальный </w:t>
      </w:r>
      <w:r w:rsidRPr="00BF70DB">
        <w:rPr>
          <w:sz w:val="30"/>
          <w:szCs w:val="30"/>
        </w:rPr>
        <w:lastRenderedPageBreak/>
        <w:t>статистический комитет</w:t>
      </w:r>
      <w:r w:rsidR="00AA09DC">
        <w:rPr>
          <w:sz w:val="30"/>
          <w:szCs w:val="30"/>
        </w:rPr>
        <w:t xml:space="preserve"> (далее – </w:t>
      </w:r>
      <w:proofErr w:type="spellStart"/>
      <w:r w:rsidR="00AA09DC">
        <w:rPr>
          <w:sz w:val="30"/>
          <w:szCs w:val="30"/>
        </w:rPr>
        <w:t>Белстат</w:t>
      </w:r>
      <w:proofErr w:type="spellEnd"/>
      <w:r w:rsidR="00AA09DC">
        <w:rPr>
          <w:sz w:val="30"/>
          <w:szCs w:val="30"/>
        </w:rPr>
        <w:t>)</w:t>
      </w:r>
      <w:r w:rsidRPr="00BF70DB">
        <w:rPr>
          <w:sz w:val="30"/>
          <w:szCs w:val="30"/>
        </w:rPr>
        <w:t xml:space="preserve"> в электронном виде, в концерн направлять в</w:t>
      </w:r>
      <w:r w:rsidRPr="00737A90">
        <w:rPr>
          <w:sz w:val="30"/>
          <w:szCs w:val="30"/>
        </w:rPr>
        <w:t xml:space="preserve"> формате «.</w:t>
      </w:r>
      <w:proofErr w:type="spellStart"/>
      <w:r w:rsidRPr="00737A90">
        <w:rPr>
          <w:sz w:val="30"/>
          <w:szCs w:val="30"/>
        </w:rPr>
        <w:t>xls</w:t>
      </w:r>
      <w:proofErr w:type="spellEnd"/>
      <w:r w:rsidRPr="00737A90">
        <w:rPr>
          <w:sz w:val="30"/>
          <w:szCs w:val="30"/>
        </w:rPr>
        <w:t xml:space="preserve">») следующих </w:t>
      </w:r>
      <w:r>
        <w:rPr>
          <w:sz w:val="30"/>
          <w:szCs w:val="30"/>
        </w:rPr>
        <w:t>отчетов</w:t>
      </w:r>
      <w:r w:rsidRPr="00C761EA">
        <w:rPr>
          <w:sz w:val="30"/>
          <w:szCs w:val="30"/>
        </w:rPr>
        <w:t>:</w:t>
      </w:r>
    </w:p>
    <w:p w14:paraId="26AD63A4" w14:textId="77777777" w:rsidR="00AA09DC" w:rsidRPr="00737A90" w:rsidRDefault="00AA09DC" w:rsidP="0026670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512"/>
      </w:tblGrid>
      <w:tr w:rsidR="00266709" w:rsidRPr="00BF70DB" w14:paraId="0432F8C4" w14:textId="77777777" w:rsidTr="000A0174">
        <w:trPr>
          <w:cantSplit/>
        </w:trPr>
        <w:tc>
          <w:tcPr>
            <w:tcW w:w="9639" w:type="dxa"/>
            <w:gridSpan w:val="2"/>
          </w:tcPr>
          <w:p w14:paraId="43D2AC90" w14:textId="77777777" w:rsidR="00266709" w:rsidRPr="00BF70DB" w:rsidRDefault="00266709" w:rsidP="000A0174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ежемесячно:</w:t>
            </w:r>
          </w:p>
        </w:tc>
      </w:tr>
      <w:tr w:rsidR="00266709" w:rsidRPr="00BF70DB" w14:paraId="07605DE8" w14:textId="77777777" w:rsidTr="000A0174">
        <w:trPr>
          <w:cantSplit/>
        </w:trPr>
        <w:tc>
          <w:tcPr>
            <w:tcW w:w="2127" w:type="dxa"/>
          </w:tcPr>
          <w:p w14:paraId="327E329F" w14:textId="5402BCF6" w:rsidR="00D34225" w:rsidRPr="00BF70DB" w:rsidRDefault="00D34225" w:rsidP="000A0174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не позднее 4</w:t>
            </w:r>
            <w:r w:rsidR="00266709" w:rsidRPr="00BF70DB">
              <w:rPr>
                <w:rFonts w:ascii="Times New Roman" w:hAnsi="Times New Roman"/>
                <w:sz w:val="30"/>
                <w:szCs w:val="30"/>
              </w:rPr>
              <w:t xml:space="preserve"> числа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месяца, следующего за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отчетным</w:t>
            </w:r>
            <w:proofErr w:type="gramEnd"/>
            <w:r w:rsidRPr="00BF70DB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7512" w:type="dxa"/>
          </w:tcPr>
          <w:p w14:paraId="2E68D92D" w14:textId="77777777" w:rsidR="00266709" w:rsidRPr="008B0EEB" w:rsidRDefault="00266709" w:rsidP="000A0174">
            <w:pPr>
              <w:pStyle w:val="11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– государственную статистическую отчетность по форме 12-п «Отчет о производстве промышленной продукции (работ, услуг)»;</w:t>
            </w:r>
            <w:r w:rsidRPr="002D4D15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266709" w:rsidRPr="00BF70DB" w14:paraId="6E1CF42C" w14:textId="77777777" w:rsidTr="000A0174">
        <w:trPr>
          <w:cantSplit/>
          <w:trHeight w:val="890"/>
        </w:trPr>
        <w:tc>
          <w:tcPr>
            <w:tcW w:w="2127" w:type="dxa"/>
          </w:tcPr>
          <w:p w14:paraId="16FF367F" w14:textId="720A0ECC" w:rsidR="00266709" w:rsidRPr="00BF70DB" w:rsidRDefault="00266709" w:rsidP="000A0174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 xml:space="preserve">5 числа </w:t>
            </w:r>
            <w:r w:rsidR="00D34225">
              <w:rPr>
                <w:rFonts w:ascii="Times New Roman" w:hAnsi="Times New Roman"/>
                <w:sz w:val="30"/>
                <w:szCs w:val="30"/>
              </w:rPr>
              <w:t xml:space="preserve">месяца, следующего за </w:t>
            </w:r>
            <w:proofErr w:type="gramStart"/>
            <w:r w:rsidR="00D34225">
              <w:rPr>
                <w:rFonts w:ascii="Times New Roman" w:hAnsi="Times New Roman"/>
                <w:sz w:val="30"/>
                <w:szCs w:val="30"/>
              </w:rPr>
              <w:t>отчетным</w:t>
            </w:r>
            <w:proofErr w:type="gramEnd"/>
          </w:p>
        </w:tc>
        <w:tc>
          <w:tcPr>
            <w:tcW w:w="7512" w:type="dxa"/>
          </w:tcPr>
          <w:p w14:paraId="57DA55DD" w14:textId="77777777" w:rsidR="00266709" w:rsidRPr="002D4D15" w:rsidRDefault="00266709" w:rsidP="000A0174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B0EEB">
              <w:rPr>
                <w:rFonts w:ascii="Times New Roman" w:hAnsi="Times New Roman"/>
                <w:sz w:val="30"/>
                <w:szCs w:val="30"/>
              </w:rPr>
              <w:t>– форму ведомственной отчетности «Сведения об отпуске древесины на корню по договорам аренды участков лесного фонда»;</w:t>
            </w:r>
          </w:p>
        </w:tc>
      </w:tr>
    </w:tbl>
    <w:p w14:paraId="67D0239C" w14:textId="77777777" w:rsidR="00266709" w:rsidRDefault="00266709" w:rsidP="00266709">
      <w:pPr>
        <w:pStyle w:val="11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</w:p>
    <w:p w14:paraId="36F2F99B" w14:textId="37FE1D6A" w:rsidR="00266709" w:rsidRPr="008B0EEB" w:rsidRDefault="00266709" w:rsidP="00266709">
      <w:pPr>
        <w:pStyle w:val="11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2.2 </w:t>
      </w:r>
      <w:r w:rsidRPr="009F2DDF">
        <w:rPr>
          <w:rFonts w:ascii="Times New Roman" w:hAnsi="Times New Roman"/>
          <w:sz w:val="30"/>
          <w:szCs w:val="30"/>
        </w:rPr>
        <w:t>обеспечить передачу концерну</w:t>
      </w:r>
      <w:r>
        <w:rPr>
          <w:sz w:val="30"/>
          <w:szCs w:val="30"/>
        </w:rPr>
        <w:t xml:space="preserve"> </w:t>
      </w:r>
      <w:r w:rsidRPr="008B0EEB">
        <w:rPr>
          <w:rFonts w:ascii="Times New Roman" w:hAnsi="Times New Roman"/>
          <w:sz w:val="30"/>
          <w:szCs w:val="30"/>
        </w:rPr>
        <w:t xml:space="preserve">посредством электронной почты на </w:t>
      </w:r>
      <w:r w:rsidR="000A0174">
        <w:rPr>
          <w:rFonts w:ascii="Times New Roman" w:hAnsi="Times New Roman"/>
          <w:sz w:val="30"/>
          <w:szCs w:val="30"/>
        </w:rPr>
        <w:t xml:space="preserve">           </w:t>
      </w:r>
      <w:r w:rsidRPr="008B0EEB">
        <w:rPr>
          <w:rFonts w:ascii="Times New Roman" w:hAnsi="Times New Roman"/>
          <w:sz w:val="30"/>
          <w:szCs w:val="30"/>
        </w:rPr>
        <w:t>e-</w:t>
      </w:r>
      <w:proofErr w:type="spellStart"/>
      <w:r w:rsidRPr="008B0EEB">
        <w:rPr>
          <w:rFonts w:ascii="Times New Roman" w:hAnsi="Times New Roman"/>
          <w:sz w:val="30"/>
          <w:szCs w:val="30"/>
        </w:rPr>
        <w:t>mail</w:t>
      </w:r>
      <w:proofErr w:type="spellEnd"/>
      <w:r w:rsidRPr="008B0EEB">
        <w:rPr>
          <w:rFonts w:ascii="Times New Roman" w:hAnsi="Times New Roman"/>
          <w:sz w:val="30"/>
          <w:szCs w:val="30"/>
        </w:rPr>
        <w:t xml:space="preserve">: </w:t>
      </w:r>
      <w:r w:rsidRPr="008B0EEB">
        <w:rPr>
          <w:rFonts w:ascii="Times New Roman" w:hAnsi="Times New Roman"/>
          <w:sz w:val="30"/>
          <w:szCs w:val="30"/>
          <w:lang w:val="en-US"/>
        </w:rPr>
        <w:t>info</w:t>
      </w:r>
      <w:r w:rsidRPr="008B0EEB">
        <w:rPr>
          <w:rFonts w:ascii="Times New Roman" w:hAnsi="Times New Roman"/>
          <w:sz w:val="30"/>
          <w:szCs w:val="30"/>
        </w:rPr>
        <w:t>@</w:t>
      </w:r>
      <w:proofErr w:type="spellStart"/>
      <w:r w:rsidRPr="008B0EEB">
        <w:rPr>
          <w:rFonts w:ascii="Times New Roman" w:hAnsi="Times New Roman"/>
          <w:sz w:val="30"/>
          <w:szCs w:val="30"/>
          <w:lang w:val="en-US"/>
        </w:rPr>
        <w:t>bellesbumprom</w:t>
      </w:r>
      <w:proofErr w:type="spellEnd"/>
      <w:r w:rsidRPr="008B0EEB">
        <w:rPr>
          <w:rFonts w:ascii="Times New Roman" w:hAnsi="Times New Roman"/>
          <w:sz w:val="30"/>
          <w:szCs w:val="30"/>
        </w:rPr>
        <w:t>.</w:t>
      </w:r>
      <w:r w:rsidRPr="008B0EEB">
        <w:rPr>
          <w:rFonts w:ascii="Times New Roman" w:hAnsi="Times New Roman"/>
          <w:sz w:val="30"/>
          <w:szCs w:val="30"/>
          <w:lang w:val="en-US"/>
        </w:rPr>
        <w:t>by</w:t>
      </w:r>
      <w:r w:rsidRPr="008B0EEB">
        <w:rPr>
          <w:rFonts w:ascii="Times New Roman" w:hAnsi="Times New Roman"/>
          <w:sz w:val="30"/>
          <w:szCs w:val="30"/>
        </w:rPr>
        <w:t xml:space="preserve"> следующих </w:t>
      </w:r>
      <w:r>
        <w:rPr>
          <w:rFonts w:ascii="Times New Roman" w:hAnsi="Times New Roman"/>
          <w:sz w:val="30"/>
          <w:szCs w:val="30"/>
        </w:rPr>
        <w:t>отчетов</w:t>
      </w:r>
      <w:r w:rsidRPr="008B0EEB">
        <w:rPr>
          <w:rFonts w:ascii="Times New Roman" w:hAnsi="Times New Roman"/>
          <w:sz w:val="30"/>
          <w:szCs w:val="30"/>
        </w:rPr>
        <w:t>:</w:t>
      </w:r>
    </w:p>
    <w:p w14:paraId="225E724C" w14:textId="77777777" w:rsidR="00266709" w:rsidRDefault="00266709" w:rsidP="00266709">
      <w:pPr>
        <w:pStyle w:val="11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512"/>
      </w:tblGrid>
      <w:tr w:rsidR="00266709" w:rsidRPr="00BF70DB" w14:paraId="4CC5210F" w14:textId="77777777" w:rsidTr="000A0174">
        <w:trPr>
          <w:cantSplit/>
        </w:trPr>
        <w:tc>
          <w:tcPr>
            <w:tcW w:w="9639" w:type="dxa"/>
            <w:gridSpan w:val="2"/>
          </w:tcPr>
          <w:p w14:paraId="22E24852" w14:textId="77777777" w:rsidR="00266709" w:rsidRDefault="00266709" w:rsidP="000A0174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ежемесячно:</w:t>
            </w:r>
          </w:p>
          <w:p w14:paraId="1C538FEC" w14:textId="77777777" w:rsidR="001F4E24" w:rsidRPr="00BF70DB" w:rsidRDefault="001F4E24" w:rsidP="000A0174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709" w:rsidRPr="00BF70DB" w14:paraId="37971EB9" w14:textId="77777777" w:rsidTr="000A0174">
        <w:trPr>
          <w:cantSplit/>
        </w:trPr>
        <w:tc>
          <w:tcPr>
            <w:tcW w:w="2127" w:type="dxa"/>
          </w:tcPr>
          <w:p w14:paraId="5DFD3B24" w14:textId="77777777" w:rsidR="00266709" w:rsidRDefault="00266709" w:rsidP="000A0174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1 числа</w:t>
            </w:r>
            <w:r w:rsidR="00AA09DC">
              <w:rPr>
                <w:rFonts w:ascii="Times New Roman" w:hAnsi="Times New Roman"/>
                <w:sz w:val="30"/>
                <w:szCs w:val="30"/>
              </w:rPr>
              <w:t xml:space="preserve"> месяца, следующего за </w:t>
            </w:r>
            <w:proofErr w:type="gramStart"/>
            <w:r w:rsidR="00AA09DC">
              <w:rPr>
                <w:rFonts w:ascii="Times New Roman" w:hAnsi="Times New Roman"/>
                <w:sz w:val="30"/>
                <w:szCs w:val="30"/>
              </w:rPr>
              <w:t>отчетным</w:t>
            </w:r>
            <w:proofErr w:type="gramEnd"/>
          </w:p>
          <w:p w14:paraId="41920B80" w14:textId="469DB36C" w:rsidR="001F4E24" w:rsidRPr="00BF70DB" w:rsidRDefault="001F4E24" w:rsidP="000A0174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512" w:type="dxa"/>
          </w:tcPr>
          <w:p w14:paraId="1ACFF92E" w14:textId="6F311415" w:rsidR="00266709" w:rsidRPr="00BF70DB" w:rsidRDefault="00266709" w:rsidP="000A0174">
            <w:pPr>
              <w:pStyle w:val="11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– государственную статистическую отчетность по форме 12-т (задолженность) «Отчет о просроченной задолженности по заработной плате»;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266709" w:rsidRPr="00BF70DB" w14:paraId="10BF4CFD" w14:textId="77777777" w:rsidTr="000A0174">
        <w:trPr>
          <w:cantSplit/>
          <w:trHeight w:val="1200"/>
        </w:trPr>
        <w:tc>
          <w:tcPr>
            <w:tcW w:w="2127" w:type="dxa"/>
          </w:tcPr>
          <w:p w14:paraId="3B825DD9" w14:textId="2D9D3516" w:rsidR="00266709" w:rsidRPr="00BF70DB" w:rsidRDefault="00266709" w:rsidP="000A0174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7 числа</w:t>
            </w:r>
            <w:r w:rsidR="00AA09DC">
              <w:rPr>
                <w:rFonts w:ascii="Times New Roman" w:hAnsi="Times New Roman"/>
                <w:sz w:val="30"/>
                <w:szCs w:val="30"/>
              </w:rPr>
              <w:t xml:space="preserve"> месяца, следующего за </w:t>
            </w:r>
            <w:proofErr w:type="gramStart"/>
            <w:r w:rsidR="00AA09DC">
              <w:rPr>
                <w:rFonts w:ascii="Times New Roman" w:hAnsi="Times New Roman"/>
                <w:sz w:val="30"/>
                <w:szCs w:val="30"/>
              </w:rPr>
              <w:t>отчетным</w:t>
            </w:r>
            <w:proofErr w:type="gramEnd"/>
          </w:p>
        </w:tc>
        <w:tc>
          <w:tcPr>
            <w:tcW w:w="7512" w:type="dxa"/>
          </w:tcPr>
          <w:p w14:paraId="0A97C5DD" w14:textId="77777777" w:rsidR="00266709" w:rsidRDefault="00266709" w:rsidP="000A0174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– форму ведомственной отчетности «Сведения о поступлении макулатуры в организации целлюлозно-бумажного производства по прямым договорам и в давальческом режиме»;</w:t>
            </w:r>
            <w:r w:rsidRPr="002D4D15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14:paraId="135721FB" w14:textId="77777777" w:rsidR="001F4E24" w:rsidRPr="002D4D15" w:rsidRDefault="001F4E24" w:rsidP="000A0174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709" w:rsidRPr="002E5856" w14:paraId="15FB928D" w14:textId="77777777" w:rsidTr="000A0174">
        <w:trPr>
          <w:cantSplit/>
          <w:trHeight w:val="441"/>
        </w:trPr>
        <w:tc>
          <w:tcPr>
            <w:tcW w:w="9639" w:type="dxa"/>
            <w:gridSpan w:val="2"/>
          </w:tcPr>
          <w:p w14:paraId="7B8E7318" w14:textId="77777777" w:rsidR="00266709" w:rsidRDefault="00266709" w:rsidP="000A0174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ежеквартально:</w:t>
            </w:r>
          </w:p>
          <w:p w14:paraId="15F93F3C" w14:textId="77777777" w:rsidR="001F4E24" w:rsidRPr="00B02266" w:rsidRDefault="001F4E24" w:rsidP="000A0174">
            <w:pPr>
              <w:pStyle w:val="11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266709" w:rsidRPr="00BF70DB" w14:paraId="01C49C4F" w14:textId="77777777" w:rsidTr="000A0174">
        <w:trPr>
          <w:cantSplit/>
          <w:trHeight w:val="837"/>
        </w:trPr>
        <w:tc>
          <w:tcPr>
            <w:tcW w:w="2127" w:type="dxa"/>
          </w:tcPr>
          <w:p w14:paraId="6F31F613" w14:textId="70359C91" w:rsidR="00266709" w:rsidRPr="00AA09DC" w:rsidRDefault="00266709" w:rsidP="000A0174">
            <w:pPr>
              <w:pStyle w:val="11"/>
              <w:ind w:right="-108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5 числа</w:t>
            </w:r>
            <w:r w:rsidR="00AA09DC">
              <w:rPr>
                <w:rFonts w:ascii="Times New Roman" w:hAnsi="Times New Roman"/>
                <w:sz w:val="30"/>
                <w:szCs w:val="30"/>
              </w:rPr>
              <w:t xml:space="preserve"> месяца, следующего за отчетным кварталом</w:t>
            </w:r>
          </w:p>
        </w:tc>
        <w:tc>
          <w:tcPr>
            <w:tcW w:w="7512" w:type="dxa"/>
          </w:tcPr>
          <w:p w14:paraId="6ABA2259" w14:textId="77777777" w:rsidR="00266709" w:rsidRPr="002D4D15" w:rsidRDefault="00266709" w:rsidP="000A0174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– форму ведомственной отчетности «Об обращениях граждан и юридических лиц»;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266709" w:rsidRPr="00BF70DB" w14:paraId="7B5E3687" w14:textId="77777777" w:rsidTr="000A0174">
        <w:trPr>
          <w:cantSplit/>
          <w:trHeight w:val="837"/>
        </w:trPr>
        <w:tc>
          <w:tcPr>
            <w:tcW w:w="2127" w:type="dxa"/>
          </w:tcPr>
          <w:p w14:paraId="6EAD2C5B" w14:textId="27ABF30B" w:rsidR="00266709" w:rsidRPr="00AA09DC" w:rsidRDefault="00266709" w:rsidP="000A0174">
            <w:pPr>
              <w:pStyle w:val="11"/>
              <w:ind w:right="-108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512" w:type="dxa"/>
          </w:tcPr>
          <w:p w14:paraId="048B9EF8" w14:textId="1F735C63" w:rsidR="00266709" w:rsidRPr="002D4D15" w:rsidRDefault="00266709" w:rsidP="000A0174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709" w:rsidRPr="00BF70DB" w14:paraId="2F461A2C" w14:textId="77777777" w:rsidTr="000A0174">
        <w:trPr>
          <w:cantSplit/>
        </w:trPr>
        <w:tc>
          <w:tcPr>
            <w:tcW w:w="2127" w:type="dxa"/>
          </w:tcPr>
          <w:p w14:paraId="685EE036" w14:textId="065B7DB8" w:rsidR="00266709" w:rsidRPr="00BF70DB" w:rsidRDefault="00266709" w:rsidP="000A0174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15 числа</w:t>
            </w:r>
            <w:r w:rsidR="00AA09DC">
              <w:rPr>
                <w:rFonts w:ascii="Times New Roman" w:hAnsi="Times New Roman"/>
                <w:sz w:val="30"/>
                <w:szCs w:val="30"/>
              </w:rPr>
              <w:t xml:space="preserve"> месяца, следующего за отчетным кварталом</w:t>
            </w:r>
          </w:p>
        </w:tc>
        <w:tc>
          <w:tcPr>
            <w:tcW w:w="7512" w:type="dxa"/>
          </w:tcPr>
          <w:p w14:paraId="1ACC6B89" w14:textId="77777777" w:rsidR="00266709" w:rsidRPr="008B0EEB" w:rsidRDefault="00266709" w:rsidP="000A0174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 xml:space="preserve">– форму ведомственной отчетности «Сведения </w:t>
            </w:r>
            <w:r w:rsidRPr="00BF70DB">
              <w:rPr>
                <w:rFonts w:ascii="Times New Roman" w:hAnsi="Times New Roman"/>
                <w:color w:val="000000"/>
                <w:sz w:val="30"/>
                <w:szCs w:val="30"/>
              </w:rPr>
              <w:t>об образовании и использовании древесных отходов</w:t>
            </w:r>
            <w:r w:rsidRPr="00BF70DB">
              <w:rPr>
                <w:rFonts w:ascii="Times New Roman" w:hAnsi="Times New Roman"/>
                <w:sz w:val="30"/>
                <w:szCs w:val="30"/>
              </w:rPr>
              <w:t>»;</w:t>
            </w:r>
            <w:r w:rsidRPr="002D4D15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266709" w:rsidRPr="00BF70DB" w14:paraId="29F4426D" w14:textId="77777777" w:rsidTr="000A0174">
        <w:trPr>
          <w:cantSplit/>
        </w:trPr>
        <w:tc>
          <w:tcPr>
            <w:tcW w:w="2127" w:type="dxa"/>
          </w:tcPr>
          <w:p w14:paraId="2F66D4B0" w14:textId="77777777" w:rsidR="00266709" w:rsidRPr="00BF70DB" w:rsidRDefault="00266709" w:rsidP="000A0174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10 января </w:t>
            </w:r>
          </w:p>
          <w:p w14:paraId="16FA4173" w14:textId="77777777" w:rsidR="00266709" w:rsidRPr="00BF70DB" w:rsidRDefault="00266709" w:rsidP="000A0174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30 июля</w:t>
            </w:r>
          </w:p>
          <w:p w14:paraId="19ADA6A1" w14:textId="77777777" w:rsidR="00266709" w:rsidRPr="00BF70DB" w:rsidRDefault="00266709" w:rsidP="000A0174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(2 раза в год)</w:t>
            </w:r>
          </w:p>
        </w:tc>
        <w:tc>
          <w:tcPr>
            <w:tcW w:w="7512" w:type="dxa"/>
          </w:tcPr>
          <w:p w14:paraId="35DE3DC3" w14:textId="77777777" w:rsidR="00266709" w:rsidRPr="002D4D15" w:rsidRDefault="00266709" w:rsidP="000A0174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– форму ведомственной отчетности «Отчет о выполнении условий продажи капитальных строений (зданий, сооружений), изолированных помещений, машино-мест, незавершенных законсервированных капитальных строений, находящихся в государственной собственности» (Государственный комитет по имуществу);</w:t>
            </w:r>
            <w:r w:rsidRPr="002D4D15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266709" w:rsidRPr="00985B8C" w14:paraId="1607C0F7" w14:textId="77777777" w:rsidTr="000A0174">
        <w:trPr>
          <w:cantSplit/>
        </w:trPr>
        <w:tc>
          <w:tcPr>
            <w:tcW w:w="2127" w:type="dxa"/>
          </w:tcPr>
          <w:p w14:paraId="1AA5083F" w14:textId="77777777" w:rsidR="00266709" w:rsidRPr="00BF70DB" w:rsidRDefault="00266709" w:rsidP="000A0174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6 февраля</w:t>
            </w:r>
          </w:p>
          <w:p w14:paraId="483A18A7" w14:textId="77777777" w:rsidR="00266709" w:rsidRPr="00BF70DB" w:rsidRDefault="00266709" w:rsidP="000A0174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(1 раз в год)</w:t>
            </w:r>
          </w:p>
        </w:tc>
        <w:tc>
          <w:tcPr>
            <w:tcW w:w="7512" w:type="dxa"/>
          </w:tcPr>
          <w:p w14:paraId="77D0883F" w14:textId="77777777" w:rsidR="00266709" w:rsidRPr="008B0EEB" w:rsidRDefault="00266709" w:rsidP="000A0174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– государственную статистическую отчетность по форме № 1-т (кадры) «Отчет о численности, составе и профессиональном обучении кадров».</w:t>
            </w:r>
            <w:r w:rsidRPr="002D4D15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</w:tbl>
    <w:p w14:paraId="428282BF" w14:textId="77777777" w:rsidR="00266709" w:rsidRDefault="00266709" w:rsidP="00266709">
      <w:pPr>
        <w:pStyle w:val="11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</w:p>
    <w:p w14:paraId="23DEAA03" w14:textId="77777777" w:rsidR="00266709" w:rsidRPr="008B0EEB" w:rsidRDefault="00266709" w:rsidP="00266709">
      <w:pPr>
        <w:pStyle w:val="11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2.3 </w:t>
      </w:r>
      <w:r w:rsidRPr="009F2DDF">
        <w:rPr>
          <w:rFonts w:ascii="Times New Roman" w:hAnsi="Times New Roman"/>
          <w:sz w:val="30"/>
          <w:szCs w:val="30"/>
        </w:rPr>
        <w:t>обеспечить передачу концерну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посредством программного продукта Отраслевая информационная система автоматизированного свода бухгалтерских балансов и статистических данных концерна «</w:t>
      </w:r>
      <w:proofErr w:type="spellStart"/>
      <w:r>
        <w:rPr>
          <w:rFonts w:ascii="Times New Roman" w:hAnsi="Times New Roman"/>
          <w:sz w:val="30"/>
          <w:szCs w:val="30"/>
        </w:rPr>
        <w:t>Беллесбумпром</w:t>
      </w:r>
      <w:proofErr w:type="spellEnd"/>
      <w:r>
        <w:rPr>
          <w:rFonts w:ascii="Times New Roman" w:hAnsi="Times New Roman"/>
          <w:sz w:val="30"/>
          <w:szCs w:val="30"/>
        </w:rPr>
        <w:t>» (разработк</w:t>
      </w:r>
      <w:proofErr w:type="gramStart"/>
      <w:r>
        <w:rPr>
          <w:rFonts w:ascii="Times New Roman" w:hAnsi="Times New Roman"/>
          <w:sz w:val="30"/>
          <w:szCs w:val="30"/>
        </w:rPr>
        <w:t>а ООО</w:t>
      </w:r>
      <w:proofErr w:type="gramEnd"/>
      <w:r>
        <w:rPr>
          <w:rFonts w:ascii="Times New Roman" w:hAnsi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/>
          <w:sz w:val="30"/>
          <w:szCs w:val="30"/>
        </w:rPr>
        <w:t>Каспел</w:t>
      </w:r>
      <w:proofErr w:type="spellEnd"/>
      <w:r>
        <w:rPr>
          <w:rFonts w:ascii="Times New Roman" w:hAnsi="Times New Roman"/>
          <w:sz w:val="30"/>
          <w:szCs w:val="30"/>
        </w:rPr>
        <w:t xml:space="preserve">-АН») </w:t>
      </w:r>
      <w:r w:rsidRPr="009F2DDF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далее – информационная система</w:t>
      </w:r>
      <w:r w:rsidRPr="009F2DDF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</w:t>
      </w:r>
      <w:r w:rsidRPr="008B0EEB">
        <w:rPr>
          <w:rFonts w:ascii="Times New Roman" w:hAnsi="Times New Roman"/>
          <w:sz w:val="30"/>
          <w:szCs w:val="30"/>
        </w:rPr>
        <w:t xml:space="preserve">следующих </w:t>
      </w:r>
      <w:r>
        <w:rPr>
          <w:rFonts w:ascii="Times New Roman" w:hAnsi="Times New Roman"/>
          <w:sz w:val="30"/>
          <w:szCs w:val="30"/>
        </w:rPr>
        <w:t>отчетов</w:t>
      </w:r>
      <w:r w:rsidRPr="008B0EEB">
        <w:rPr>
          <w:rFonts w:ascii="Times New Roman" w:hAnsi="Times New Roman"/>
          <w:sz w:val="30"/>
          <w:szCs w:val="30"/>
        </w:rPr>
        <w:t>:</w:t>
      </w:r>
    </w:p>
    <w:p w14:paraId="302CF9A7" w14:textId="77777777" w:rsidR="00266709" w:rsidRDefault="00266709" w:rsidP="00266709">
      <w:pPr>
        <w:pStyle w:val="11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512"/>
      </w:tblGrid>
      <w:tr w:rsidR="00266709" w:rsidRPr="00BF70DB" w14:paraId="60AF82CA" w14:textId="77777777" w:rsidTr="000A0174">
        <w:trPr>
          <w:cantSplit/>
        </w:trPr>
        <w:tc>
          <w:tcPr>
            <w:tcW w:w="9639" w:type="dxa"/>
            <w:gridSpan w:val="2"/>
          </w:tcPr>
          <w:p w14:paraId="487236DC" w14:textId="77777777" w:rsidR="00266709" w:rsidRPr="00BF70DB" w:rsidRDefault="00266709" w:rsidP="000A0174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ежемесячно:</w:t>
            </w:r>
          </w:p>
        </w:tc>
      </w:tr>
      <w:tr w:rsidR="00266709" w:rsidRPr="00BF70DB" w14:paraId="505B55E9" w14:textId="77777777" w:rsidTr="000A0174">
        <w:trPr>
          <w:cantSplit/>
          <w:trHeight w:val="613"/>
        </w:trPr>
        <w:tc>
          <w:tcPr>
            <w:tcW w:w="2127" w:type="dxa"/>
          </w:tcPr>
          <w:p w14:paraId="48397CAA" w14:textId="09BA9A34" w:rsidR="00266709" w:rsidRPr="00BF70DB" w:rsidRDefault="00266709" w:rsidP="000A0174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 xml:space="preserve">12 числа </w:t>
            </w:r>
            <w:r w:rsidR="00AA09DC">
              <w:rPr>
                <w:rFonts w:ascii="Times New Roman" w:hAnsi="Times New Roman"/>
                <w:sz w:val="30"/>
                <w:szCs w:val="30"/>
              </w:rPr>
              <w:t xml:space="preserve">месяца, следующего за </w:t>
            </w:r>
            <w:proofErr w:type="gramStart"/>
            <w:r w:rsidR="00AA09DC">
              <w:rPr>
                <w:rFonts w:ascii="Times New Roman" w:hAnsi="Times New Roman"/>
                <w:sz w:val="30"/>
                <w:szCs w:val="30"/>
              </w:rPr>
              <w:t>отчетным</w:t>
            </w:r>
            <w:proofErr w:type="gramEnd"/>
          </w:p>
        </w:tc>
        <w:tc>
          <w:tcPr>
            <w:tcW w:w="7512" w:type="dxa"/>
          </w:tcPr>
          <w:p w14:paraId="60705435" w14:textId="77777777" w:rsidR="00266709" w:rsidRPr="002D4D15" w:rsidRDefault="00266709" w:rsidP="000A0174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– государственную статистическую отчетность по форме 12-т «Отчет по труду»;</w:t>
            </w:r>
          </w:p>
        </w:tc>
      </w:tr>
      <w:tr w:rsidR="00266709" w:rsidRPr="00BF70DB" w14:paraId="3AA90985" w14:textId="77777777" w:rsidTr="000A0174">
        <w:trPr>
          <w:cantSplit/>
        </w:trPr>
        <w:tc>
          <w:tcPr>
            <w:tcW w:w="2127" w:type="dxa"/>
          </w:tcPr>
          <w:p w14:paraId="5AFBB19F" w14:textId="4AAEE9B9" w:rsidR="00266709" w:rsidRPr="00BF70DB" w:rsidRDefault="00266709" w:rsidP="000A0174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25 числа</w:t>
            </w:r>
            <w:r w:rsidR="00AA09DC">
              <w:rPr>
                <w:rFonts w:ascii="Times New Roman" w:hAnsi="Times New Roman"/>
                <w:sz w:val="30"/>
                <w:szCs w:val="30"/>
              </w:rPr>
              <w:t xml:space="preserve"> месяца, следующего за </w:t>
            </w:r>
            <w:proofErr w:type="gramStart"/>
            <w:r w:rsidR="00AA09DC">
              <w:rPr>
                <w:rFonts w:ascii="Times New Roman" w:hAnsi="Times New Roman"/>
                <w:sz w:val="30"/>
                <w:szCs w:val="30"/>
              </w:rPr>
              <w:t>отчетным</w:t>
            </w:r>
            <w:proofErr w:type="gramEnd"/>
          </w:p>
        </w:tc>
        <w:tc>
          <w:tcPr>
            <w:tcW w:w="7512" w:type="dxa"/>
          </w:tcPr>
          <w:p w14:paraId="04DA02C6" w14:textId="77777777" w:rsidR="00266709" w:rsidRPr="00BF70DB" w:rsidRDefault="00266709" w:rsidP="000A0174">
            <w:pPr>
              <w:pStyle w:val="11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– государственную статистическую отчетность по форме 12-ф (прибыль) «Отчет о финансовых результатах»;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266709" w:rsidRPr="00BF70DB" w14:paraId="2CD98FA6" w14:textId="77777777" w:rsidTr="000A0174">
        <w:trPr>
          <w:cantSplit/>
        </w:trPr>
        <w:tc>
          <w:tcPr>
            <w:tcW w:w="2127" w:type="dxa"/>
          </w:tcPr>
          <w:p w14:paraId="01DF17E0" w14:textId="1C93038A" w:rsidR="00266709" w:rsidRPr="00BF70DB" w:rsidRDefault="00266709" w:rsidP="000A0174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26 числа</w:t>
            </w:r>
            <w:r w:rsidR="00AA09DC">
              <w:rPr>
                <w:rFonts w:ascii="Times New Roman" w:hAnsi="Times New Roman"/>
                <w:sz w:val="30"/>
                <w:szCs w:val="30"/>
              </w:rPr>
              <w:t xml:space="preserve"> месяца, следующего за </w:t>
            </w:r>
            <w:proofErr w:type="gramStart"/>
            <w:r w:rsidR="00AA09DC">
              <w:rPr>
                <w:rFonts w:ascii="Times New Roman" w:hAnsi="Times New Roman"/>
                <w:sz w:val="30"/>
                <w:szCs w:val="30"/>
              </w:rPr>
              <w:t>отчетным</w:t>
            </w:r>
            <w:proofErr w:type="gramEnd"/>
          </w:p>
        </w:tc>
        <w:tc>
          <w:tcPr>
            <w:tcW w:w="7512" w:type="dxa"/>
          </w:tcPr>
          <w:p w14:paraId="66A396B5" w14:textId="77777777" w:rsidR="00266709" w:rsidRPr="00BF70DB" w:rsidRDefault="00266709" w:rsidP="000A0174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– государственную статистическую отчетность по форме 12-ф (расчеты) «Отчет о состоянии расчетов»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14:paraId="56479FBB" w14:textId="77777777" w:rsidR="004D485B" w:rsidRPr="00E722CE" w:rsidRDefault="004D485B" w:rsidP="00B02266">
      <w:pPr>
        <w:pStyle w:val="11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</w:p>
    <w:p w14:paraId="14C7B6EE" w14:textId="21A1C451" w:rsidR="004D485B" w:rsidRDefault="004D485B" w:rsidP="004D485B">
      <w:pPr>
        <w:pStyle w:val="11"/>
        <w:tabs>
          <w:tab w:val="left" w:pos="127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BF70DB">
        <w:rPr>
          <w:rFonts w:ascii="Times New Roman" w:hAnsi="Times New Roman"/>
          <w:sz w:val="30"/>
          <w:szCs w:val="30"/>
        </w:rPr>
        <w:t xml:space="preserve">Установить, что руководители организаций концерна несут персональную ответственность за организацию составления </w:t>
      </w:r>
      <w:r w:rsidR="00934D86" w:rsidRPr="00BF70DB">
        <w:rPr>
          <w:rFonts w:ascii="Times New Roman" w:hAnsi="Times New Roman"/>
          <w:sz w:val="30"/>
          <w:szCs w:val="30"/>
        </w:rPr>
        <w:t xml:space="preserve">государственной </w:t>
      </w:r>
      <w:r w:rsidRPr="00BF70DB">
        <w:rPr>
          <w:rFonts w:ascii="Times New Roman" w:hAnsi="Times New Roman"/>
          <w:sz w:val="30"/>
          <w:szCs w:val="30"/>
        </w:rPr>
        <w:t>статистической отчетности, ее достоверность, а также за своевременность и качество передаваемой концерну информации (ознакомиться с формами статистической отчетности на 202</w:t>
      </w:r>
      <w:r w:rsidR="00075DAC">
        <w:rPr>
          <w:rFonts w:ascii="Times New Roman" w:hAnsi="Times New Roman"/>
          <w:sz w:val="30"/>
          <w:szCs w:val="30"/>
        </w:rPr>
        <w:t>5</w:t>
      </w:r>
      <w:r w:rsidRPr="00BF70DB">
        <w:rPr>
          <w:rFonts w:ascii="Times New Roman" w:hAnsi="Times New Roman"/>
          <w:sz w:val="30"/>
          <w:szCs w:val="30"/>
        </w:rPr>
        <w:t xml:space="preserve"> год можно </w:t>
      </w:r>
      <w:r w:rsidR="00934D86" w:rsidRPr="00BF70DB">
        <w:rPr>
          <w:rFonts w:ascii="Times New Roman" w:hAnsi="Times New Roman"/>
          <w:sz w:val="30"/>
          <w:szCs w:val="30"/>
        </w:rPr>
        <w:t xml:space="preserve">на официальном сайте </w:t>
      </w:r>
      <w:proofErr w:type="spellStart"/>
      <w:r w:rsidR="00AA09DC">
        <w:rPr>
          <w:rFonts w:ascii="Times New Roman" w:hAnsi="Times New Roman"/>
          <w:sz w:val="30"/>
          <w:szCs w:val="30"/>
        </w:rPr>
        <w:t>Белстата</w:t>
      </w:r>
      <w:proofErr w:type="spellEnd"/>
      <w:r w:rsidR="00AA09DC">
        <w:rPr>
          <w:rFonts w:ascii="Times New Roman" w:hAnsi="Times New Roman"/>
          <w:sz w:val="30"/>
          <w:szCs w:val="30"/>
        </w:rPr>
        <w:t xml:space="preserve"> </w:t>
      </w:r>
      <w:r w:rsidR="00934D86" w:rsidRPr="00BF70DB">
        <w:rPr>
          <w:rFonts w:ascii="Times New Roman" w:hAnsi="Times New Roman"/>
          <w:sz w:val="30"/>
          <w:szCs w:val="30"/>
        </w:rPr>
        <w:t xml:space="preserve">в глобальной компьютерной сети Интернет </w:t>
      </w:r>
      <w:hyperlink r:id="rId11" w:history="1">
        <w:r w:rsidR="000A0174" w:rsidRPr="006863D2">
          <w:rPr>
            <w:rStyle w:val="ac"/>
            <w:rFonts w:ascii="Times New Roman" w:hAnsi="Times New Roman"/>
            <w:sz w:val="30"/>
            <w:szCs w:val="30"/>
          </w:rPr>
          <w:t>http://www.belstat.gov.by</w:t>
        </w:r>
      </w:hyperlink>
      <w:r w:rsidRPr="00BF70DB">
        <w:rPr>
          <w:rFonts w:ascii="Times New Roman" w:hAnsi="Times New Roman"/>
          <w:sz w:val="30"/>
          <w:szCs w:val="30"/>
        </w:rPr>
        <w:t>).</w:t>
      </w:r>
    </w:p>
    <w:p w14:paraId="2F44DF18" w14:textId="77777777" w:rsidR="00266709" w:rsidRDefault="004D485B" w:rsidP="00266709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  <w:r w:rsidRPr="00BF70DB">
        <w:rPr>
          <w:rFonts w:ascii="Times New Roman" w:hAnsi="Times New Roman"/>
          <w:sz w:val="30"/>
          <w:szCs w:val="30"/>
        </w:rPr>
        <w:t xml:space="preserve">3. </w:t>
      </w:r>
      <w:r w:rsidR="00266709" w:rsidRPr="00BF70DB">
        <w:rPr>
          <w:rFonts w:ascii="Times New Roman" w:hAnsi="Times New Roman"/>
          <w:sz w:val="30"/>
          <w:szCs w:val="30"/>
        </w:rPr>
        <w:t>Возложить ответственность на начальников у</w:t>
      </w:r>
      <w:r w:rsidR="00266709">
        <w:rPr>
          <w:rFonts w:ascii="Times New Roman" w:hAnsi="Times New Roman"/>
          <w:sz w:val="30"/>
          <w:szCs w:val="30"/>
        </w:rPr>
        <w:t xml:space="preserve">правлений и отделов концерна за </w:t>
      </w:r>
      <w:r w:rsidR="00266709" w:rsidRPr="00BF70DB">
        <w:rPr>
          <w:rFonts w:ascii="Times New Roman" w:hAnsi="Times New Roman"/>
          <w:sz w:val="30"/>
          <w:szCs w:val="30"/>
        </w:rPr>
        <w:t>обеспечение</w:t>
      </w:r>
      <w:r w:rsidR="00266709">
        <w:rPr>
          <w:rFonts w:ascii="Times New Roman" w:hAnsi="Times New Roman"/>
          <w:sz w:val="30"/>
          <w:szCs w:val="30"/>
        </w:rPr>
        <w:t xml:space="preserve"> сбора </w:t>
      </w:r>
      <w:r w:rsidR="00266709" w:rsidRPr="00BF70DB">
        <w:rPr>
          <w:rFonts w:ascii="Times New Roman" w:hAnsi="Times New Roman"/>
          <w:sz w:val="30"/>
          <w:szCs w:val="30"/>
        </w:rPr>
        <w:t>оперативной информации по концерну и организациям согласно приложению</w:t>
      </w:r>
      <w:r w:rsidR="00266709">
        <w:rPr>
          <w:rFonts w:ascii="Times New Roman" w:hAnsi="Times New Roman"/>
          <w:sz w:val="30"/>
          <w:szCs w:val="30"/>
        </w:rPr>
        <w:t xml:space="preserve"> 5.</w:t>
      </w:r>
    </w:p>
    <w:p w14:paraId="54271B46" w14:textId="425DA06F" w:rsidR="00712DB5" w:rsidRPr="00BF70DB" w:rsidRDefault="00712DB5" w:rsidP="00712DB5">
      <w:pPr>
        <w:pStyle w:val="11"/>
        <w:tabs>
          <w:tab w:val="left" w:pos="1276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4.</w:t>
      </w:r>
      <w:r w:rsidR="00BC0E5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Управлению делами концерна обеспечить </w:t>
      </w:r>
      <w:r w:rsidR="00E27D30">
        <w:rPr>
          <w:rFonts w:ascii="Times New Roman" w:hAnsi="Times New Roman"/>
          <w:sz w:val="30"/>
          <w:szCs w:val="30"/>
        </w:rPr>
        <w:t>передачу</w:t>
      </w:r>
      <w:r>
        <w:rPr>
          <w:rFonts w:ascii="Times New Roman" w:hAnsi="Times New Roman"/>
          <w:sz w:val="30"/>
          <w:szCs w:val="30"/>
        </w:rPr>
        <w:t xml:space="preserve"> </w:t>
      </w:r>
      <w:r w:rsidR="00E27D30">
        <w:rPr>
          <w:rFonts w:ascii="Times New Roman" w:hAnsi="Times New Roman"/>
          <w:sz w:val="30"/>
          <w:szCs w:val="30"/>
        </w:rPr>
        <w:t xml:space="preserve">поступивших от организаций </w:t>
      </w:r>
      <w:r>
        <w:rPr>
          <w:rFonts w:ascii="Times New Roman" w:hAnsi="Times New Roman"/>
          <w:sz w:val="30"/>
          <w:szCs w:val="30"/>
        </w:rPr>
        <w:t xml:space="preserve">отчетов, указанных в п. 2.2. настоящего приказа, </w:t>
      </w:r>
      <w:r w:rsidR="00624CEE">
        <w:rPr>
          <w:rFonts w:ascii="Times New Roman" w:hAnsi="Times New Roman"/>
          <w:sz w:val="30"/>
          <w:szCs w:val="30"/>
        </w:rPr>
        <w:t xml:space="preserve">ответственным управлениям (отделам) </w:t>
      </w:r>
      <w:r w:rsidR="00624CEE" w:rsidRPr="00BF70DB">
        <w:rPr>
          <w:rFonts w:ascii="Times New Roman" w:hAnsi="Times New Roman"/>
          <w:sz w:val="30"/>
          <w:szCs w:val="30"/>
        </w:rPr>
        <w:t>согласно приложению</w:t>
      </w:r>
      <w:r w:rsidR="00624CEE">
        <w:rPr>
          <w:rFonts w:ascii="Times New Roman" w:hAnsi="Times New Roman"/>
          <w:sz w:val="30"/>
          <w:szCs w:val="30"/>
        </w:rPr>
        <w:t xml:space="preserve"> 5.</w:t>
      </w:r>
    </w:p>
    <w:p w14:paraId="0D84FF6F" w14:textId="4C479EF2" w:rsidR="00975F1D" w:rsidRDefault="00624CEE" w:rsidP="00624CEE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 Управлению</w:t>
      </w:r>
      <w:r w:rsidRPr="00624CEE">
        <w:rPr>
          <w:rFonts w:ascii="Times New Roman" w:hAnsi="Times New Roman"/>
          <w:sz w:val="30"/>
          <w:szCs w:val="30"/>
        </w:rPr>
        <w:t xml:space="preserve"> информационных технологий и связей с общественностью</w:t>
      </w:r>
      <w:r>
        <w:rPr>
          <w:rFonts w:ascii="Times New Roman" w:hAnsi="Times New Roman"/>
          <w:sz w:val="30"/>
          <w:szCs w:val="30"/>
        </w:rPr>
        <w:t xml:space="preserve"> осуществлять обработку поступившей оперативной информации по отчетам, указанным в пунктах 1-5 приложения 5</w:t>
      </w:r>
      <w:r w:rsidR="00975F1D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и направлять для анализа сводной оперативной информации </w:t>
      </w:r>
      <w:r w:rsidR="004D485B" w:rsidRPr="00BF70DB">
        <w:rPr>
          <w:rFonts w:ascii="Times New Roman" w:hAnsi="Times New Roman"/>
          <w:sz w:val="30"/>
          <w:szCs w:val="30"/>
        </w:rPr>
        <w:t xml:space="preserve">по концерну и </w:t>
      </w:r>
      <w:proofErr w:type="gramStart"/>
      <w:r w:rsidR="004D485B" w:rsidRPr="00BF70DB">
        <w:rPr>
          <w:rFonts w:ascii="Times New Roman" w:hAnsi="Times New Roman"/>
          <w:sz w:val="30"/>
          <w:szCs w:val="30"/>
        </w:rPr>
        <w:t>организациям</w:t>
      </w:r>
      <w:proofErr w:type="gramEnd"/>
      <w:r w:rsidR="004D485B" w:rsidRPr="00BF70DB">
        <w:rPr>
          <w:rFonts w:ascii="Times New Roman" w:hAnsi="Times New Roman"/>
          <w:sz w:val="30"/>
          <w:szCs w:val="30"/>
        </w:rPr>
        <w:t xml:space="preserve"> </w:t>
      </w:r>
      <w:r w:rsidR="00550A15">
        <w:rPr>
          <w:rFonts w:ascii="Times New Roman" w:hAnsi="Times New Roman"/>
          <w:sz w:val="30"/>
          <w:szCs w:val="30"/>
        </w:rPr>
        <w:t xml:space="preserve">ответственным подразделениям концерна </w:t>
      </w:r>
      <w:r w:rsidR="004D485B" w:rsidRPr="00BF70DB">
        <w:rPr>
          <w:rFonts w:ascii="Times New Roman" w:hAnsi="Times New Roman"/>
          <w:sz w:val="30"/>
          <w:szCs w:val="30"/>
        </w:rPr>
        <w:t>согласно приложению</w:t>
      </w:r>
      <w:r w:rsidR="003E6211" w:rsidRPr="00BF70DB">
        <w:rPr>
          <w:rFonts w:ascii="Times New Roman" w:hAnsi="Times New Roman"/>
          <w:sz w:val="30"/>
          <w:szCs w:val="30"/>
        </w:rPr>
        <w:t xml:space="preserve"> </w:t>
      </w:r>
      <w:r w:rsidR="00266709">
        <w:rPr>
          <w:rFonts w:ascii="Times New Roman" w:hAnsi="Times New Roman"/>
          <w:sz w:val="30"/>
          <w:szCs w:val="30"/>
        </w:rPr>
        <w:t>6</w:t>
      </w:r>
      <w:r w:rsidR="004D485B" w:rsidRPr="00BF70DB">
        <w:rPr>
          <w:rFonts w:ascii="Times New Roman" w:hAnsi="Times New Roman"/>
          <w:sz w:val="30"/>
          <w:szCs w:val="30"/>
        </w:rPr>
        <w:t>.</w:t>
      </w:r>
      <w:r w:rsidR="000C22F7" w:rsidRPr="000C22F7">
        <w:rPr>
          <w:rFonts w:ascii="Times New Roman" w:hAnsi="Times New Roman"/>
          <w:sz w:val="30"/>
          <w:szCs w:val="30"/>
        </w:rPr>
        <w:t xml:space="preserve"> </w:t>
      </w:r>
    </w:p>
    <w:p w14:paraId="3976CCED" w14:textId="0CDE50BB" w:rsidR="004D485B" w:rsidRPr="00BF70DB" w:rsidRDefault="000C22F7" w:rsidP="00624CEE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отчетам, указанным в пунктах 6-</w:t>
      </w:r>
      <w:r w:rsidR="00127329">
        <w:rPr>
          <w:rFonts w:ascii="Times New Roman" w:hAnsi="Times New Roman"/>
          <w:sz w:val="30"/>
          <w:szCs w:val="30"/>
        </w:rPr>
        <w:t>1</w:t>
      </w:r>
      <w:r w:rsidR="00EC2286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 xml:space="preserve"> приложения 5, ответственные управления (отделы), при необходимости, самостоятельно производят дополнительную обработку и анализ оперативной информации.</w:t>
      </w:r>
    </w:p>
    <w:p w14:paraId="31BF5C25" w14:textId="5EFCC897" w:rsidR="004D485B" w:rsidRPr="00E722CE" w:rsidRDefault="00215948" w:rsidP="004D485B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 w:rsidR="004D485B" w:rsidRPr="00E722CE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="004D485B" w:rsidRPr="00E722CE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4D485B" w:rsidRPr="00E722CE">
        <w:rPr>
          <w:rFonts w:ascii="Times New Roman" w:hAnsi="Times New Roman"/>
          <w:sz w:val="30"/>
          <w:szCs w:val="30"/>
        </w:rPr>
        <w:t xml:space="preserve"> исполнением настоящего приказа возложить на заместителей председателя.</w:t>
      </w:r>
    </w:p>
    <w:p w14:paraId="153EB722" w14:textId="29BD5C04" w:rsidR="004D485B" w:rsidRPr="00E722CE" w:rsidRDefault="00215948" w:rsidP="004D485B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4D485B" w:rsidRPr="00E722CE">
        <w:rPr>
          <w:rFonts w:ascii="Times New Roman" w:hAnsi="Times New Roman"/>
          <w:sz w:val="30"/>
          <w:szCs w:val="30"/>
        </w:rPr>
        <w:t xml:space="preserve">. Настоящий приказ вступает в силу после его официального опубликования. </w:t>
      </w:r>
    </w:p>
    <w:p w14:paraId="1B62AA91" w14:textId="77777777" w:rsidR="004D485B" w:rsidRPr="00E722CE" w:rsidRDefault="004D485B" w:rsidP="00266709">
      <w:pPr>
        <w:pStyle w:val="11"/>
        <w:jc w:val="both"/>
        <w:rPr>
          <w:rFonts w:ascii="Times New Roman" w:hAnsi="Times New Roman"/>
          <w:sz w:val="30"/>
          <w:szCs w:val="30"/>
        </w:rPr>
      </w:pPr>
    </w:p>
    <w:p w14:paraId="1614628B" w14:textId="7240ACFE" w:rsidR="00757FE6" w:rsidRDefault="004D485B" w:rsidP="00266709">
      <w:pPr>
        <w:pStyle w:val="11"/>
        <w:tabs>
          <w:tab w:val="left" w:pos="6804"/>
        </w:tabs>
        <w:jc w:val="both"/>
        <w:rPr>
          <w:rFonts w:ascii="Times New Roman" w:hAnsi="Times New Roman"/>
          <w:sz w:val="29"/>
          <w:szCs w:val="29"/>
        </w:rPr>
      </w:pPr>
      <w:r w:rsidRPr="00BF70DB">
        <w:rPr>
          <w:rFonts w:ascii="Times New Roman" w:hAnsi="Times New Roman"/>
          <w:sz w:val="29"/>
          <w:szCs w:val="29"/>
        </w:rPr>
        <w:t xml:space="preserve">Председатель концерна </w:t>
      </w:r>
      <w:r w:rsidR="0080205F" w:rsidRPr="00BF70DB">
        <w:rPr>
          <w:rFonts w:ascii="Times New Roman" w:hAnsi="Times New Roman"/>
          <w:sz w:val="29"/>
          <w:szCs w:val="29"/>
        </w:rPr>
        <w:tab/>
      </w:r>
      <w:r w:rsidR="00075DAC">
        <w:rPr>
          <w:rFonts w:ascii="Times New Roman" w:hAnsi="Times New Roman"/>
          <w:sz w:val="29"/>
          <w:szCs w:val="29"/>
        </w:rPr>
        <w:t xml:space="preserve">      </w:t>
      </w:r>
      <w:proofErr w:type="spellStart"/>
      <w:r w:rsidR="00075DAC">
        <w:rPr>
          <w:rFonts w:ascii="Times New Roman" w:hAnsi="Times New Roman"/>
          <w:sz w:val="29"/>
          <w:szCs w:val="29"/>
        </w:rPr>
        <w:t>А.А</w:t>
      </w:r>
      <w:r w:rsidR="0080205F" w:rsidRPr="00BF70DB">
        <w:rPr>
          <w:rFonts w:ascii="Times New Roman" w:hAnsi="Times New Roman"/>
          <w:sz w:val="29"/>
          <w:szCs w:val="29"/>
        </w:rPr>
        <w:t>.</w:t>
      </w:r>
      <w:r w:rsidR="00075DAC">
        <w:rPr>
          <w:rFonts w:ascii="Times New Roman" w:hAnsi="Times New Roman"/>
          <w:sz w:val="29"/>
          <w:szCs w:val="29"/>
        </w:rPr>
        <w:t>Пш</w:t>
      </w:r>
      <w:r w:rsidR="00BC0E5D">
        <w:rPr>
          <w:rFonts w:ascii="Times New Roman" w:hAnsi="Times New Roman"/>
          <w:sz w:val="29"/>
          <w:szCs w:val="29"/>
        </w:rPr>
        <w:t>ё</w:t>
      </w:r>
      <w:r w:rsidR="00075DAC">
        <w:rPr>
          <w:rFonts w:ascii="Times New Roman" w:hAnsi="Times New Roman"/>
          <w:sz w:val="29"/>
          <w:szCs w:val="29"/>
        </w:rPr>
        <w:t>нный</w:t>
      </w:r>
      <w:proofErr w:type="spellEnd"/>
    </w:p>
    <w:p w14:paraId="7DBB5E4F" w14:textId="271525CC" w:rsidR="008B03C9" w:rsidRDefault="008B03C9" w:rsidP="00266709">
      <w:pPr>
        <w:pStyle w:val="11"/>
        <w:tabs>
          <w:tab w:val="left" w:pos="6804"/>
        </w:tabs>
        <w:jc w:val="both"/>
        <w:rPr>
          <w:sz w:val="28"/>
        </w:rPr>
      </w:pPr>
      <w:r>
        <w:rPr>
          <w:sz w:val="28"/>
        </w:rPr>
        <w:br w:type="page"/>
      </w:r>
    </w:p>
    <w:p w14:paraId="181E0260" w14:textId="77777777" w:rsidR="008B03C9" w:rsidRDefault="008B03C9" w:rsidP="0072028B">
      <w:pPr>
        <w:rPr>
          <w:sz w:val="28"/>
        </w:rPr>
        <w:sectPr w:rsidR="008B03C9" w:rsidSect="009C51FA">
          <w:headerReference w:type="even" r:id="rId12"/>
          <w:headerReference w:type="default" r:id="rId13"/>
          <w:headerReference w:type="first" r:id="rId14"/>
          <w:pgSz w:w="11906" w:h="16838"/>
          <w:pgMar w:top="571" w:right="567" w:bottom="1134" w:left="1701" w:header="624" w:footer="720" w:gutter="0"/>
          <w:cols w:space="720"/>
          <w:titlePg/>
          <w:docGrid w:linePitch="360"/>
        </w:sectPr>
      </w:pPr>
    </w:p>
    <w:p w14:paraId="524DD226" w14:textId="77777777" w:rsidR="008B03C9" w:rsidRDefault="008B03C9" w:rsidP="002772D0">
      <w:pPr>
        <w:ind w:left="6480"/>
        <w:jc w:val="right"/>
        <w:rPr>
          <w:sz w:val="22"/>
        </w:rPr>
      </w:pPr>
    </w:p>
    <w:p w14:paraId="5F730F53" w14:textId="77777777" w:rsidR="00BC0E5D" w:rsidRPr="00BF70DB" w:rsidRDefault="00BC0E5D" w:rsidP="00BC0E5D">
      <w:pPr>
        <w:spacing w:line="300" w:lineRule="exact"/>
        <w:ind w:left="11340"/>
        <w:rPr>
          <w:sz w:val="30"/>
          <w:szCs w:val="30"/>
        </w:rPr>
      </w:pPr>
      <w:r w:rsidRPr="00BF70DB">
        <w:rPr>
          <w:sz w:val="30"/>
          <w:szCs w:val="30"/>
        </w:rPr>
        <w:t>Приложение 1</w:t>
      </w:r>
    </w:p>
    <w:p w14:paraId="5C1FB98B" w14:textId="77777777" w:rsidR="00BC0E5D" w:rsidRPr="00BF70DB" w:rsidRDefault="00BC0E5D" w:rsidP="00BC0E5D">
      <w:pPr>
        <w:spacing w:line="300" w:lineRule="exact"/>
        <w:ind w:left="11340"/>
        <w:rPr>
          <w:sz w:val="30"/>
          <w:szCs w:val="30"/>
        </w:rPr>
      </w:pPr>
      <w:r w:rsidRPr="00BF70DB">
        <w:rPr>
          <w:sz w:val="30"/>
          <w:szCs w:val="30"/>
        </w:rPr>
        <w:t>к приказу</w:t>
      </w:r>
    </w:p>
    <w:p w14:paraId="481DF3E5" w14:textId="77777777" w:rsidR="00BC0E5D" w:rsidRPr="00BF70DB" w:rsidRDefault="00BC0E5D" w:rsidP="00BC0E5D">
      <w:pPr>
        <w:spacing w:line="300" w:lineRule="exact"/>
        <w:ind w:left="11340"/>
        <w:rPr>
          <w:sz w:val="30"/>
          <w:szCs w:val="30"/>
        </w:rPr>
      </w:pPr>
      <w:r w:rsidRPr="00BF70DB">
        <w:rPr>
          <w:sz w:val="30"/>
          <w:szCs w:val="30"/>
        </w:rPr>
        <w:t>Белорусского производственно-торгового концерна лесной, деревообрабатывающей и целлюлозно-бумажной промышленности</w:t>
      </w:r>
    </w:p>
    <w:p w14:paraId="40226F55" w14:textId="4E699CED" w:rsidR="00BC0E5D" w:rsidRDefault="00BC0E5D" w:rsidP="00BC0E5D">
      <w:pPr>
        <w:spacing w:line="300" w:lineRule="exact"/>
        <w:ind w:left="11340"/>
        <w:rPr>
          <w:sz w:val="22"/>
        </w:rPr>
      </w:pPr>
      <w:r>
        <w:rPr>
          <w:sz w:val="30"/>
          <w:szCs w:val="30"/>
        </w:rPr>
        <w:t>0</w:t>
      </w:r>
      <w:r w:rsidR="00B93E41">
        <w:rPr>
          <w:sz w:val="30"/>
          <w:szCs w:val="30"/>
        </w:rPr>
        <w:t>9</w:t>
      </w:r>
      <w:r w:rsidRPr="00BF70DB">
        <w:rPr>
          <w:sz w:val="30"/>
          <w:szCs w:val="30"/>
        </w:rPr>
        <w:t>.12.202</w:t>
      </w:r>
      <w:r>
        <w:rPr>
          <w:sz w:val="30"/>
          <w:szCs w:val="30"/>
        </w:rPr>
        <w:t>4</w:t>
      </w:r>
      <w:r w:rsidRPr="00BF70DB">
        <w:rPr>
          <w:sz w:val="30"/>
          <w:szCs w:val="30"/>
        </w:rPr>
        <w:t xml:space="preserve"> № </w:t>
      </w:r>
      <w:r w:rsidR="00B93E41">
        <w:rPr>
          <w:sz w:val="30"/>
          <w:szCs w:val="30"/>
        </w:rPr>
        <w:t>185</w:t>
      </w:r>
      <w:r>
        <w:rPr>
          <w:sz w:val="30"/>
          <w:szCs w:val="30"/>
        </w:rPr>
        <w:t>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0"/>
      </w:tblGrid>
      <w:tr w:rsidR="00BC0E5D" w14:paraId="6EB655F1" w14:textId="77777777" w:rsidTr="00BC0E5D">
        <w:trPr>
          <w:trHeight w:val="347"/>
          <w:jc w:val="center"/>
        </w:trPr>
        <w:tc>
          <w:tcPr>
            <w:tcW w:w="15120" w:type="dxa"/>
          </w:tcPr>
          <w:p w14:paraId="0415F33D" w14:textId="77777777" w:rsidR="00BC0E5D" w:rsidRDefault="00BC0E5D" w:rsidP="00BC0E5D">
            <w:pPr>
              <w:pStyle w:val="21"/>
              <w:jc w:val="center"/>
              <w:rPr>
                <w:snapToGrid/>
              </w:rPr>
            </w:pPr>
          </w:p>
          <w:p w14:paraId="59211917" w14:textId="77777777" w:rsidR="00BC0E5D" w:rsidRPr="0065206C" w:rsidRDefault="00BC0E5D" w:rsidP="00BC0E5D">
            <w:pPr>
              <w:pStyle w:val="21"/>
              <w:jc w:val="center"/>
              <w:rPr>
                <w:b/>
                <w:snapToGrid/>
                <w:sz w:val="24"/>
                <w:szCs w:val="24"/>
              </w:rPr>
            </w:pPr>
            <w:r w:rsidRPr="0065206C">
              <w:rPr>
                <w:b/>
                <w:snapToGrid/>
                <w:sz w:val="24"/>
                <w:szCs w:val="24"/>
              </w:rPr>
              <w:t>ВЕДОМСТВЕННАЯ ОТЧЕТНОСТЬ</w:t>
            </w:r>
          </w:p>
          <w:p w14:paraId="65CC6E74" w14:textId="77777777" w:rsidR="00BC0E5D" w:rsidRDefault="00BC0E5D" w:rsidP="00BC0E5D">
            <w:pPr>
              <w:pStyle w:val="21"/>
              <w:jc w:val="center"/>
              <w:rPr>
                <w:snapToGrid/>
              </w:rPr>
            </w:pPr>
          </w:p>
        </w:tc>
      </w:tr>
    </w:tbl>
    <w:p w14:paraId="640BFDC7" w14:textId="77777777" w:rsidR="00BC0E5D" w:rsidRDefault="00BC0E5D" w:rsidP="00BC0E5D">
      <w:pPr>
        <w:rPr>
          <w:sz w:val="22"/>
        </w:rPr>
      </w:pPr>
    </w:p>
    <w:tbl>
      <w:tblPr>
        <w:tblW w:w="15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7"/>
        <w:gridCol w:w="3203"/>
        <w:gridCol w:w="4395"/>
        <w:gridCol w:w="97"/>
        <w:gridCol w:w="611"/>
        <w:gridCol w:w="2681"/>
      </w:tblGrid>
      <w:tr w:rsidR="00BC0E5D" w14:paraId="047960FB" w14:textId="77777777" w:rsidTr="00BC0E5D">
        <w:trPr>
          <w:gridBefore w:val="1"/>
          <w:gridAfter w:val="2"/>
          <w:wBefore w:w="3970" w:type="dxa"/>
          <w:wAfter w:w="3292" w:type="dxa"/>
          <w:trHeight w:val="1180"/>
          <w:jc w:val="center"/>
        </w:trPr>
        <w:tc>
          <w:tcPr>
            <w:tcW w:w="7752" w:type="dxa"/>
            <w:gridSpan w:val="4"/>
            <w:tcBorders>
              <w:bottom w:val="single" w:sz="4" w:space="0" w:color="auto"/>
            </w:tcBorders>
          </w:tcPr>
          <w:p w14:paraId="3B13A578" w14:textId="77777777" w:rsidR="00BC0E5D" w:rsidRDefault="00BC0E5D" w:rsidP="00BC0E5D">
            <w:pPr>
              <w:jc w:val="center"/>
              <w:rPr>
                <w:sz w:val="24"/>
              </w:rPr>
            </w:pPr>
          </w:p>
          <w:p w14:paraId="7BBFAED4" w14:textId="77777777" w:rsidR="00BC0E5D" w:rsidRDefault="00BC0E5D" w:rsidP="00BC0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</w:p>
          <w:p w14:paraId="03A2EABD" w14:textId="77777777" w:rsidR="00BC0E5D" w:rsidRPr="00E12FA2" w:rsidRDefault="00BC0E5D" w:rsidP="00BC0E5D">
            <w:pPr>
              <w:jc w:val="center"/>
              <w:rPr>
                <w:sz w:val="28"/>
                <w:szCs w:val="28"/>
              </w:rPr>
            </w:pPr>
            <w:r w:rsidRPr="00E12FA2">
              <w:rPr>
                <w:sz w:val="28"/>
                <w:szCs w:val="28"/>
              </w:rPr>
              <w:t>об отпуске древесины на корню по договорам аренды участков лесного фонда</w:t>
            </w:r>
          </w:p>
          <w:p w14:paraId="1C14018B" w14:textId="77777777" w:rsidR="00BC0E5D" w:rsidRPr="00E12FA2" w:rsidRDefault="00BC0E5D" w:rsidP="00BC0E5D">
            <w:pPr>
              <w:jc w:val="center"/>
              <w:rPr>
                <w:sz w:val="28"/>
                <w:szCs w:val="28"/>
              </w:rPr>
            </w:pPr>
            <w:r w:rsidRPr="00E12FA2">
              <w:rPr>
                <w:sz w:val="28"/>
                <w:szCs w:val="28"/>
              </w:rPr>
              <w:t>за январь - ___________________ 20___ г.</w:t>
            </w:r>
          </w:p>
          <w:p w14:paraId="468C03C4" w14:textId="77777777" w:rsidR="00BC0E5D" w:rsidRDefault="00BC0E5D" w:rsidP="00BC0E5D">
            <w:pPr>
              <w:jc w:val="center"/>
              <w:rPr>
                <w:sz w:val="24"/>
              </w:rPr>
            </w:pPr>
          </w:p>
        </w:tc>
      </w:tr>
      <w:tr w:rsidR="00BC0E5D" w14:paraId="328AFFCD" w14:textId="77777777" w:rsidTr="00BC0E5D">
        <w:trPr>
          <w:gridBefore w:val="1"/>
          <w:gridAfter w:val="2"/>
          <w:wBefore w:w="3970" w:type="dxa"/>
          <w:wAfter w:w="3292" w:type="dxa"/>
          <w:trHeight w:val="199"/>
          <w:jc w:val="center"/>
        </w:trPr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8A2A71" w14:textId="77777777" w:rsidR="00BC0E5D" w:rsidRDefault="00BC0E5D" w:rsidP="00BC0E5D">
            <w:pPr>
              <w:rPr>
                <w:sz w:val="24"/>
              </w:rPr>
            </w:pPr>
          </w:p>
        </w:tc>
      </w:tr>
      <w:tr w:rsidR="00BC0E5D" w14:paraId="7F713611" w14:textId="77777777" w:rsidTr="00BC0E5D">
        <w:trPr>
          <w:gridBefore w:val="1"/>
          <w:gridAfter w:val="2"/>
          <w:wBefore w:w="3970" w:type="dxa"/>
          <w:wAfter w:w="3292" w:type="dxa"/>
          <w:trHeight w:val="505"/>
          <w:jc w:val="center"/>
        </w:trPr>
        <w:tc>
          <w:tcPr>
            <w:tcW w:w="7752" w:type="dxa"/>
            <w:gridSpan w:val="4"/>
            <w:vAlign w:val="center"/>
          </w:tcPr>
          <w:p w14:paraId="198431A5" w14:textId="77777777" w:rsidR="00BC0E5D" w:rsidRDefault="00BC0E5D" w:rsidP="00BC0E5D">
            <w:pPr>
              <w:jc w:val="center"/>
              <w:rPr>
                <w:sz w:val="24"/>
              </w:rPr>
            </w:pPr>
            <w:r w:rsidRPr="006D6B61">
              <w:rPr>
                <w:sz w:val="24"/>
              </w:rPr>
              <w:t>ПРЕДОСТАВЛЯЕТСЯ В ЭЛЕКТРОННОМ ВИДЕ</w:t>
            </w:r>
          </w:p>
        </w:tc>
      </w:tr>
      <w:tr w:rsidR="00BC0E5D" w14:paraId="2EBD6C3A" w14:textId="77777777" w:rsidTr="00BC0E5D">
        <w:trPr>
          <w:gridBefore w:val="1"/>
          <w:gridAfter w:val="2"/>
          <w:wBefore w:w="3970" w:type="dxa"/>
          <w:wAfter w:w="3292" w:type="dxa"/>
          <w:trHeight w:val="199"/>
          <w:jc w:val="center"/>
        </w:trPr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34340B" w14:textId="77777777" w:rsidR="00BC0E5D" w:rsidRDefault="00BC0E5D" w:rsidP="00BC0E5D">
            <w:pPr>
              <w:jc w:val="center"/>
              <w:rPr>
                <w:sz w:val="24"/>
              </w:rPr>
            </w:pPr>
          </w:p>
        </w:tc>
      </w:tr>
      <w:tr w:rsidR="00BC0E5D" w14:paraId="5CB49950" w14:textId="77777777" w:rsidTr="00BC0E5D">
        <w:trPr>
          <w:cantSplit/>
          <w:trHeight w:val="283"/>
          <w:jc w:val="center"/>
        </w:trPr>
        <w:tc>
          <w:tcPr>
            <w:tcW w:w="4027" w:type="dxa"/>
            <w:gridSpan w:val="2"/>
          </w:tcPr>
          <w:p w14:paraId="33EDCBEE" w14:textId="77777777" w:rsidR="00BC0E5D" w:rsidRPr="00E12FA2" w:rsidRDefault="00BC0E5D" w:rsidP="00BC0E5D">
            <w:pPr>
              <w:pStyle w:val="snoskiline"/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Кто предоставляет отчетность</w:t>
            </w:r>
          </w:p>
        </w:tc>
        <w:tc>
          <w:tcPr>
            <w:tcW w:w="3203" w:type="dxa"/>
          </w:tcPr>
          <w:p w14:paraId="44B541A7" w14:textId="77777777" w:rsidR="00BC0E5D" w:rsidRPr="00E12FA2" w:rsidRDefault="00BC0E5D" w:rsidP="00BC0E5D">
            <w:pPr>
              <w:pStyle w:val="snoskiline"/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Кому предоставляется отчетность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78A4757D" w14:textId="77777777" w:rsidR="00BC0E5D" w:rsidRPr="00E12FA2" w:rsidRDefault="00BC0E5D" w:rsidP="00BC0E5D">
            <w:pPr>
              <w:pStyle w:val="21"/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Срок пред</w:t>
            </w:r>
            <w:r>
              <w:rPr>
                <w:sz w:val="24"/>
                <w:szCs w:val="24"/>
              </w:rPr>
              <w:t>о</w:t>
            </w:r>
            <w:r w:rsidRPr="00E12FA2">
              <w:rPr>
                <w:sz w:val="24"/>
                <w:szCs w:val="24"/>
              </w:rPr>
              <w:t>ставления: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C23BC" w14:textId="77777777" w:rsidR="00BC0E5D" w:rsidRDefault="00BC0E5D" w:rsidP="00BC0E5D">
            <w:pPr>
              <w:pStyle w:val="21"/>
            </w:pPr>
          </w:p>
        </w:tc>
        <w:tc>
          <w:tcPr>
            <w:tcW w:w="2681" w:type="dxa"/>
            <w:tcBorders>
              <w:left w:val="single" w:sz="4" w:space="0" w:color="auto"/>
              <w:bottom w:val="nil"/>
            </w:tcBorders>
          </w:tcPr>
          <w:p w14:paraId="1633CFB9" w14:textId="77777777" w:rsidR="00BC0E5D" w:rsidRPr="00E12FA2" w:rsidRDefault="00BC0E5D" w:rsidP="00BC0E5D">
            <w:pPr>
              <w:pStyle w:val="21"/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Периодичность пред</w:t>
            </w:r>
            <w:r>
              <w:rPr>
                <w:sz w:val="24"/>
                <w:szCs w:val="24"/>
              </w:rPr>
              <w:t>о</w:t>
            </w:r>
            <w:r w:rsidRPr="00E12FA2">
              <w:rPr>
                <w:sz w:val="24"/>
                <w:szCs w:val="24"/>
              </w:rPr>
              <w:t>ставления</w:t>
            </w:r>
          </w:p>
        </w:tc>
      </w:tr>
      <w:tr w:rsidR="00BC0E5D" w14:paraId="073C0349" w14:textId="77777777" w:rsidTr="00BC0E5D">
        <w:trPr>
          <w:cantSplit/>
          <w:trHeight w:val="437"/>
          <w:jc w:val="center"/>
        </w:trPr>
        <w:tc>
          <w:tcPr>
            <w:tcW w:w="4027" w:type="dxa"/>
            <w:gridSpan w:val="2"/>
            <w:vAlign w:val="center"/>
          </w:tcPr>
          <w:p w14:paraId="176A793E" w14:textId="77777777" w:rsidR="00BC0E5D" w:rsidRPr="00E12FA2" w:rsidRDefault="00BC0E5D" w:rsidP="00BC0E5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E12FA2">
              <w:rPr>
                <w:sz w:val="24"/>
                <w:szCs w:val="24"/>
              </w:rPr>
              <w:t xml:space="preserve">ридические лица, входящие </w:t>
            </w:r>
            <w:r>
              <w:rPr>
                <w:sz w:val="24"/>
                <w:szCs w:val="24"/>
              </w:rPr>
              <w:br/>
            </w:r>
            <w:r w:rsidRPr="00E12FA2">
              <w:rPr>
                <w:sz w:val="24"/>
                <w:szCs w:val="24"/>
              </w:rPr>
              <w:t>в состав концерна «</w:t>
            </w:r>
            <w:proofErr w:type="spellStart"/>
            <w:r w:rsidRPr="00E12FA2">
              <w:rPr>
                <w:sz w:val="24"/>
                <w:szCs w:val="24"/>
              </w:rPr>
              <w:t>Беллесбумпром</w:t>
            </w:r>
            <w:proofErr w:type="spellEnd"/>
            <w:r w:rsidRPr="00E12FA2">
              <w:rPr>
                <w:sz w:val="24"/>
                <w:szCs w:val="24"/>
              </w:rPr>
              <w:t>»</w:t>
            </w:r>
          </w:p>
        </w:tc>
        <w:tc>
          <w:tcPr>
            <w:tcW w:w="3203" w:type="dxa"/>
            <w:vAlign w:val="center"/>
          </w:tcPr>
          <w:p w14:paraId="6AB9F791" w14:textId="77777777" w:rsidR="00BC0E5D" w:rsidRPr="00E12FA2" w:rsidRDefault="00BC0E5D" w:rsidP="00BC0E5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12FA2">
              <w:rPr>
                <w:sz w:val="24"/>
                <w:szCs w:val="24"/>
              </w:rPr>
              <w:t>онцерн</w:t>
            </w:r>
            <w:r>
              <w:rPr>
                <w:sz w:val="24"/>
                <w:szCs w:val="24"/>
              </w:rPr>
              <w:t>у</w:t>
            </w:r>
            <w:r w:rsidRPr="00E12FA2">
              <w:rPr>
                <w:sz w:val="24"/>
                <w:szCs w:val="24"/>
              </w:rPr>
              <w:t xml:space="preserve"> «</w:t>
            </w:r>
            <w:proofErr w:type="spellStart"/>
            <w:r w:rsidRPr="00E12FA2">
              <w:rPr>
                <w:sz w:val="24"/>
                <w:szCs w:val="24"/>
              </w:rPr>
              <w:t>Беллесбумпром</w:t>
            </w:r>
            <w:proofErr w:type="spellEnd"/>
            <w:r w:rsidRPr="00E12FA2"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14:paraId="7B5B70C8" w14:textId="77777777" w:rsidR="00BC0E5D" w:rsidRPr="00E12FA2" w:rsidRDefault="00BC0E5D" w:rsidP="00BC0E5D">
            <w:pPr>
              <w:pStyle w:val="21"/>
              <w:spacing w:before="60" w:after="60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 xml:space="preserve">5 числа месяца, следующего </w:t>
            </w:r>
            <w:r>
              <w:rPr>
                <w:sz w:val="24"/>
                <w:szCs w:val="24"/>
              </w:rPr>
              <w:br/>
            </w:r>
            <w:r w:rsidRPr="00E12FA2">
              <w:rPr>
                <w:sz w:val="24"/>
                <w:szCs w:val="24"/>
              </w:rPr>
              <w:t xml:space="preserve">за </w:t>
            </w:r>
            <w:proofErr w:type="gramStart"/>
            <w:r w:rsidRPr="00E12FA2"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29333" w14:textId="77777777" w:rsidR="00BC0E5D" w:rsidRDefault="00BC0E5D" w:rsidP="00BC0E5D">
            <w:pPr>
              <w:pStyle w:val="21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16F8" w14:textId="77777777" w:rsidR="00BC0E5D" w:rsidRPr="00E12FA2" w:rsidRDefault="00BC0E5D" w:rsidP="00BC0E5D">
            <w:pPr>
              <w:spacing w:before="60"/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месячная</w:t>
            </w:r>
          </w:p>
        </w:tc>
      </w:tr>
    </w:tbl>
    <w:p w14:paraId="2456BD2C" w14:textId="77777777" w:rsidR="00BC0E5D" w:rsidRDefault="00BC0E5D" w:rsidP="00BC0E5D"/>
    <w:tbl>
      <w:tblPr>
        <w:tblW w:w="15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1"/>
      </w:tblGrid>
      <w:tr w:rsidR="00BC0E5D" w14:paraId="3EE1EB5E" w14:textId="77777777" w:rsidTr="00BC0E5D">
        <w:trPr>
          <w:trHeight w:val="404"/>
          <w:jc w:val="center"/>
        </w:trPr>
        <w:tc>
          <w:tcPr>
            <w:tcW w:w="15081" w:type="dxa"/>
            <w:tcBorders>
              <w:bottom w:val="single" w:sz="4" w:space="0" w:color="auto"/>
            </w:tcBorders>
          </w:tcPr>
          <w:p w14:paraId="2EA3F68F" w14:textId="77777777" w:rsidR="00BC0E5D" w:rsidRDefault="00BC0E5D" w:rsidP="00BC0E5D">
            <w:pPr>
              <w:pStyle w:val="21"/>
            </w:pPr>
          </w:p>
          <w:p w14:paraId="6336A0EB" w14:textId="77777777" w:rsidR="00BC0E5D" w:rsidRDefault="00BC0E5D" w:rsidP="00BC0E5D">
            <w:pPr>
              <w:pStyle w:val="21"/>
              <w:rPr>
                <w:snapToGrid/>
              </w:rPr>
            </w:pPr>
            <w:r w:rsidRPr="00E12FA2">
              <w:rPr>
                <w:sz w:val="24"/>
                <w:szCs w:val="24"/>
              </w:rPr>
              <w:t>Наименование организации, пред</w:t>
            </w:r>
            <w:r>
              <w:rPr>
                <w:sz w:val="24"/>
                <w:szCs w:val="24"/>
              </w:rPr>
              <w:t>о</w:t>
            </w:r>
            <w:r w:rsidRPr="00E12FA2">
              <w:rPr>
                <w:sz w:val="24"/>
                <w:szCs w:val="24"/>
              </w:rPr>
              <w:t>ставляющей отчетность</w:t>
            </w:r>
            <w:r>
              <w:rPr>
                <w:snapToGrid/>
              </w:rPr>
              <w:t xml:space="preserve"> __________________________________________________________________________________________________________________________________________________</w:t>
            </w:r>
          </w:p>
          <w:p w14:paraId="41C83076" w14:textId="77777777" w:rsidR="00BC0E5D" w:rsidRDefault="00BC0E5D" w:rsidP="00BC0E5D">
            <w:pPr>
              <w:pStyle w:val="21"/>
            </w:pPr>
          </w:p>
          <w:p w14:paraId="37F7F795" w14:textId="77777777" w:rsidR="00BC0E5D" w:rsidRDefault="00BC0E5D" w:rsidP="00BC0E5D">
            <w:pPr>
              <w:pStyle w:val="21"/>
            </w:pPr>
          </w:p>
        </w:tc>
      </w:tr>
    </w:tbl>
    <w:p w14:paraId="7C0F3FA0" w14:textId="77777777" w:rsidR="00BC0E5D" w:rsidRDefault="00BC0E5D" w:rsidP="00BC0E5D">
      <w:pPr>
        <w:jc w:val="center"/>
      </w:pPr>
    </w:p>
    <w:p w14:paraId="7008CC17" w14:textId="77777777" w:rsidR="00BC0E5D" w:rsidRDefault="00BC0E5D" w:rsidP="00BC0E5D">
      <w:r>
        <w:br w:type="page"/>
      </w:r>
    </w:p>
    <w:p w14:paraId="1C8A8F03" w14:textId="77777777" w:rsidR="00BC0E5D" w:rsidRPr="00E12FA2" w:rsidRDefault="00BC0E5D" w:rsidP="00BC0E5D">
      <w:pPr>
        <w:jc w:val="center"/>
        <w:rPr>
          <w:sz w:val="28"/>
          <w:szCs w:val="28"/>
        </w:rPr>
      </w:pPr>
      <w:r w:rsidRPr="00E12FA2">
        <w:rPr>
          <w:sz w:val="28"/>
          <w:szCs w:val="28"/>
        </w:rPr>
        <w:lastRenderedPageBreak/>
        <w:t>Сведения об отпуске древесины на корню по договорам аренды участков лесного фонда</w:t>
      </w:r>
    </w:p>
    <w:p w14:paraId="0A9D14EC" w14:textId="77777777" w:rsidR="00BC0E5D" w:rsidRPr="00E12FA2" w:rsidRDefault="00BC0E5D" w:rsidP="00BC0E5D">
      <w:pPr>
        <w:jc w:val="center"/>
        <w:rPr>
          <w:sz w:val="28"/>
          <w:szCs w:val="28"/>
        </w:rPr>
      </w:pPr>
      <w:r w:rsidRPr="00E12FA2">
        <w:rPr>
          <w:sz w:val="28"/>
          <w:szCs w:val="28"/>
        </w:rPr>
        <w:t xml:space="preserve"> за январь - ________   20____ года.</w:t>
      </w:r>
    </w:p>
    <w:p w14:paraId="4738695E" w14:textId="77777777" w:rsidR="00BC0E5D" w:rsidRDefault="00BC0E5D" w:rsidP="00BC0E5D">
      <w:pPr>
        <w:jc w:val="center"/>
        <w:rPr>
          <w:sz w:val="28"/>
          <w:szCs w:val="28"/>
        </w:rPr>
      </w:pPr>
    </w:p>
    <w:tbl>
      <w:tblPr>
        <w:tblW w:w="14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993"/>
        <w:gridCol w:w="1134"/>
        <w:gridCol w:w="1842"/>
        <w:gridCol w:w="1560"/>
        <w:gridCol w:w="1275"/>
        <w:gridCol w:w="1069"/>
        <w:gridCol w:w="1766"/>
        <w:gridCol w:w="1843"/>
        <w:gridCol w:w="1512"/>
      </w:tblGrid>
      <w:tr w:rsidR="00BC0E5D" w:rsidRPr="00BA48E4" w14:paraId="076B2412" w14:textId="77777777" w:rsidTr="00BC0E5D">
        <w:trPr>
          <w:trHeight w:val="20"/>
          <w:jc w:val="center"/>
        </w:trPr>
        <w:tc>
          <w:tcPr>
            <w:tcW w:w="1827" w:type="dxa"/>
            <w:vMerge w:val="restart"/>
          </w:tcPr>
          <w:p w14:paraId="5A2F0780" w14:textId="77777777" w:rsidR="00BC0E5D" w:rsidRPr="00E12FA2" w:rsidRDefault="00BC0E5D" w:rsidP="00BC0E5D">
            <w:pPr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 xml:space="preserve">Наименование организации: </w:t>
            </w:r>
            <w:r w:rsidRPr="00E12FA2">
              <w:rPr>
                <w:sz w:val="24"/>
                <w:szCs w:val="24"/>
                <w:u w:val="single"/>
              </w:rPr>
              <w:t>арендатор</w:t>
            </w:r>
          </w:p>
          <w:p w14:paraId="593F96DC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  <w:r w:rsidRPr="00E12FA2">
              <w:rPr>
                <w:sz w:val="24"/>
                <w:szCs w:val="24"/>
              </w:rPr>
              <w:t>арендодатель</w:t>
            </w:r>
          </w:p>
        </w:tc>
        <w:tc>
          <w:tcPr>
            <w:tcW w:w="5529" w:type="dxa"/>
            <w:gridSpan w:val="4"/>
          </w:tcPr>
          <w:p w14:paraId="778B5C32" w14:textId="77777777" w:rsidR="00BC0E5D" w:rsidRPr="00E12FA2" w:rsidRDefault="00BC0E5D" w:rsidP="00BC0E5D">
            <w:pPr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 xml:space="preserve">Заключено договоров аренды </w:t>
            </w:r>
            <w:r>
              <w:rPr>
                <w:sz w:val="24"/>
                <w:szCs w:val="24"/>
              </w:rPr>
              <w:br/>
            </w:r>
            <w:r w:rsidRPr="00E12FA2">
              <w:rPr>
                <w:sz w:val="24"/>
                <w:szCs w:val="24"/>
              </w:rPr>
              <w:t>(тыс. м³)</w:t>
            </w:r>
          </w:p>
        </w:tc>
        <w:tc>
          <w:tcPr>
            <w:tcW w:w="5953" w:type="dxa"/>
            <w:gridSpan w:val="4"/>
          </w:tcPr>
          <w:p w14:paraId="385CE80B" w14:textId="77777777" w:rsidR="00BC0E5D" w:rsidRPr="00E12FA2" w:rsidRDefault="00BC0E5D" w:rsidP="00BC0E5D">
            <w:pPr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Выписано лесорубочными билетами (тыс. м³)</w:t>
            </w:r>
          </w:p>
        </w:tc>
        <w:tc>
          <w:tcPr>
            <w:tcW w:w="1512" w:type="dxa"/>
            <w:vMerge w:val="restart"/>
          </w:tcPr>
          <w:p w14:paraId="5F3ECDD4" w14:textId="77777777" w:rsidR="00BC0E5D" w:rsidRPr="00E12FA2" w:rsidRDefault="00BC0E5D" w:rsidP="00BC0E5D">
            <w:pPr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% освоения арендного лесосечного фонда</w:t>
            </w:r>
          </w:p>
        </w:tc>
      </w:tr>
      <w:tr w:rsidR="00BC0E5D" w:rsidRPr="00BA48E4" w14:paraId="697B844D" w14:textId="77777777" w:rsidTr="00BC0E5D">
        <w:trPr>
          <w:trHeight w:val="20"/>
          <w:jc w:val="center"/>
        </w:trPr>
        <w:tc>
          <w:tcPr>
            <w:tcW w:w="1827" w:type="dxa"/>
            <w:vMerge/>
          </w:tcPr>
          <w:p w14:paraId="34538927" w14:textId="77777777" w:rsidR="00BC0E5D" w:rsidRPr="00BA48E4" w:rsidRDefault="00BC0E5D" w:rsidP="00BC0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14:paraId="03C16301" w14:textId="77777777" w:rsidR="00BC0E5D" w:rsidRPr="00E12FA2" w:rsidRDefault="00BC0E5D" w:rsidP="00BC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12FA2">
              <w:rPr>
                <w:sz w:val="24"/>
                <w:szCs w:val="24"/>
              </w:rPr>
              <w:t>сего</w:t>
            </w:r>
          </w:p>
          <w:p w14:paraId="2CFFDBEE" w14:textId="77777777" w:rsidR="00BC0E5D" w:rsidRPr="00E12FA2" w:rsidRDefault="00BC0E5D" w:rsidP="00BC0E5D">
            <w:pPr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на</w:t>
            </w:r>
          </w:p>
          <w:p w14:paraId="6EA506A2" w14:textId="77777777" w:rsidR="00BC0E5D" w:rsidRPr="00E12FA2" w:rsidRDefault="00BC0E5D" w:rsidP="00BC0E5D">
            <w:pPr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20___ год</w:t>
            </w:r>
          </w:p>
        </w:tc>
        <w:tc>
          <w:tcPr>
            <w:tcW w:w="4536" w:type="dxa"/>
            <w:gridSpan w:val="3"/>
          </w:tcPr>
          <w:p w14:paraId="4BFC7880" w14:textId="77777777" w:rsidR="00BC0E5D" w:rsidRPr="00E12FA2" w:rsidRDefault="00BC0E5D" w:rsidP="00BC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12FA2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275" w:type="dxa"/>
            <w:vMerge w:val="restart"/>
          </w:tcPr>
          <w:p w14:paraId="2FA7A5E3" w14:textId="77777777" w:rsidR="00BC0E5D" w:rsidRPr="00E12FA2" w:rsidRDefault="00BC0E5D" w:rsidP="00BC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12FA2">
              <w:rPr>
                <w:sz w:val="24"/>
                <w:szCs w:val="24"/>
              </w:rPr>
              <w:t>сего за отчетный период</w:t>
            </w:r>
          </w:p>
        </w:tc>
        <w:tc>
          <w:tcPr>
            <w:tcW w:w="4678" w:type="dxa"/>
            <w:gridSpan w:val="3"/>
          </w:tcPr>
          <w:p w14:paraId="4D93B1B5" w14:textId="77777777" w:rsidR="00BC0E5D" w:rsidRPr="00E12FA2" w:rsidRDefault="00BC0E5D" w:rsidP="00BC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12FA2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512" w:type="dxa"/>
            <w:vMerge/>
          </w:tcPr>
          <w:p w14:paraId="36154818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</w:tr>
      <w:tr w:rsidR="00BC0E5D" w:rsidRPr="00BA48E4" w14:paraId="65883FCA" w14:textId="77777777" w:rsidTr="00BC0E5D">
        <w:trPr>
          <w:cantSplit/>
          <w:trHeight w:val="2104"/>
          <w:jc w:val="center"/>
        </w:trPr>
        <w:tc>
          <w:tcPr>
            <w:tcW w:w="1827" w:type="dxa"/>
            <w:vMerge/>
          </w:tcPr>
          <w:p w14:paraId="428F7808" w14:textId="77777777" w:rsidR="00BC0E5D" w:rsidRPr="00BA48E4" w:rsidRDefault="00BC0E5D" w:rsidP="00BC0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14FCA0A1" w14:textId="77777777" w:rsidR="00BC0E5D" w:rsidRPr="00E12FA2" w:rsidRDefault="00BC0E5D" w:rsidP="00BC0E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AAEC2C" w14:textId="77777777" w:rsidR="00BC0E5D" w:rsidRPr="00E12FA2" w:rsidRDefault="00BC0E5D" w:rsidP="00BC0E5D">
            <w:pPr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хвойная</w:t>
            </w:r>
          </w:p>
        </w:tc>
        <w:tc>
          <w:tcPr>
            <w:tcW w:w="1842" w:type="dxa"/>
          </w:tcPr>
          <w:p w14:paraId="4A3329DA" w14:textId="77777777" w:rsidR="00BC0E5D" w:rsidRPr="00E12FA2" w:rsidRDefault="00BC0E5D" w:rsidP="00BC0E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E12FA2">
              <w:rPr>
                <w:sz w:val="24"/>
                <w:szCs w:val="24"/>
              </w:rPr>
              <w:t>ягколиствен</w:t>
            </w:r>
            <w:r>
              <w:rPr>
                <w:sz w:val="24"/>
                <w:szCs w:val="24"/>
              </w:rPr>
              <w:t>-</w:t>
            </w:r>
            <w:r w:rsidRPr="00E12FA2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560" w:type="dxa"/>
          </w:tcPr>
          <w:p w14:paraId="27D9702E" w14:textId="77777777" w:rsidR="00BC0E5D" w:rsidRPr="00E12FA2" w:rsidRDefault="00BC0E5D" w:rsidP="00BC0E5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</w:t>
            </w:r>
            <w:r w:rsidRPr="00E12FA2">
              <w:rPr>
                <w:sz w:val="24"/>
                <w:szCs w:val="24"/>
              </w:rPr>
              <w:t>вердолист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12FA2">
              <w:rPr>
                <w:sz w:val="24"/>
                <w:szCs w:val="24"/>
              </w:rPr>
              <w:t>венная</w:t>
            </w:r>
            <w:proofErr w:type="gramEnd"/>
          </w:p>
        </w:tc>
        <w:tc>
          <w:tcPr>
            <w:tcW w:w="1275" w:type="dxa"/>
            <w:vMerge/>
          </w:tcPr>
          <w:p w14:paraId="5BB16256" w14:textId="77777777" w:rsidR="00BC0E5D" w:rsidRPr="00E12FA2" w:rsidRDefault="00BC0E5D" w:rsidP="00BC0E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3F165DFA" w14:textId="77777777" w:rsidR="00BC0E5D" w:rsidRPr="00E12FA2" w:rsidRDefault="00BC0E5D" w:rsidP="00BC0E5D">
            <w:pPr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хвойная</w:t>
            </w:r>
          </w:p>
        </w:tc>
        <w:tc>
          <w:tcPr>
            <w:tcW w:w="1766" w:type="dxa"/>
          </w:tcPr>
          <w:p w14:paraId="58200667" w14:textId="77777777" w:rsidR="00BC0E5D" w:rsidRPr="00E12FA2" w:rsidRDefault="00BC0E5D" w:rsidP="00BC0E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E12FA2">
              <w:rPr>
                <w:sz w:val="24"/>
                <w:szCs w:val="24"/>
              </w:rPr>
              <w:t>ягколиствен</w:t>
            </w:r>
            <w:r>
              <w:rPr>
                <w:sz w:val="24"/>
                <w:szCs w:val="24"/>
              </w:rPr>
              <w:t>-</w:t>
            </w:r>
            <w:r w:rsidRPr="00E12FA2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843" w:type="dxa"/>
          </w:tcPr>
          <w:p w14:paraId="5FA27B4D" w14:textId="77777777" w:rsidR="00BC0E5D" w:rsidRPr="00E12FA2" w:rsidRDefault="00BC0E5D" w:rsidP="00BC0E5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</w:t>
            </w:r>
            <w:r w:rsidRPr="00E12FA2">
              <w:rPr>
                <w:sz w:val="24"/>
                <w:szCs w:val="24"/>
              </w:rPr>
              <w:t>вердолист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12FA2">
              <w:rPr>
                <w:sz w:val="24"/>
                <w:szCs w:val="24"/>
              </w:rPr>
              <w:t>венная</w:t>
            </w:r>
            <w:proofErr w:type="gramEnd"/>
          </w:p>
        </w:tc>
        <w:tc>
          <w:tcPr>
            <w:tcW w:w="1512" w:type="dxa"/>
            <w:vMerge/>
            <w:textDirection w:val="btLr"/>
          </w:tcPr>
          <w:p w14:paraId="776129A9" w14:textId="77777777" w:rsidR="00BC0E5D" w:rsidRPr="002E13A9" w:rsidRDefault="00BC0E5D" w:rsidP="00BC0E5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C0E5D" w:rsidRPr="00BA48E4" w14:paraId="0F80A3EE" w14:textId="77777777" w:rsidTr="00BC0E5D">
        <w:trPr>
          <w:trHeight w:val="20"/>
          <w:jc w:val="center"/>
        </w:trPr>
        <w:tc>
          <w:tcPr>
            <w:tcW w:w="1827" w:type="dxa"/>
          </w:tcPr>
          <w:p w14:paraId="37040AEA" w14:textId="77777777" w:rsidR="00BC0E5D" w:rsidRPr="005D75E2" w:rsidRDefault="00BC0E5D" w:rsidP="00BC0E5D">
            <w:pPr>
              <w:jc w:val="center"/>
              <w:rPr>
                <w:sz w:val="24"/>
                <w:szCs w:val="24"/>
              </w:rPr>
            </w:pPr>
            <w:r w:rsidRPr="005D75E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1238761" w14:textId="77777777" w:rsidR="00BC0E5D" w:rsidRPr="005D75E2" w:rsidRDefault="00BC0E5D" w:rsidP="00BC0E5D">
            <w:pPr>
              <w:jc w:val="center"/>
              <w:rPr>
                <w:sz w:val="24"/>
                <w:szCs w:val="24"/>
              </w:rPr>
            </w:pPr>
            <w:r w:rsidRPr="005D75E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B0D5BF2" w14:textId="77777777" w:rsidR="00BC0E5D" w:rsidRPr="005D75E2" w:rsidRDefault="00BC0E5D" w:rsidP="00BC0E5D">
            <w:pPr>
              <w:jc w:val="center"/>
              <w:rPr>
                <w:sz w:val="24"/>
                <w:szCs w:val="24"/>
              </w:rPr>
            </w:pPr>
            <w:r w:rsidRPr="005D75E2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0A8D263D" w14:textId="77777777" w:rsidR="00BC0E5D" w:rsidRPr="005D75E2" w:rsidRDefault="00BC0E5D" w:rsidP="00BC0E5D">
            <w:pPr>
              <w:jc w:val="center"/>
              <w:rPr>
                <w:sz w:val="24"/>
                <w:szCs w:val="24"/>
              </w:rPr>
            </w:pPr>
            <w:r w:rsidRPr="005D75E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400A509" w14:textId="77777777" w:rsidR="00BC0E5D" w:rsidRPr="005D75E2" w:rsidRDefault="00BC0E5D" w:rsidP="00BC0E5D">
            <w:pPr>
              <w:jc w:val="center"/>
              <w:rPr>
                <w:sz w:val="24"/>
                <w:szCs w:val="24"/>
              </w:rPr>
            </w:pPr>
            <w:r w:rsidRPr="005D75E2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07C830ED" w14:textId="77777777" w:rsidR="00BC0E5D" w:rsidRPr="005D75E2" w:rsidRDefault="00BC0E5D" w:rsidP="00BC0E5D">
            <w:pPr>
              <w:jc w:val="center"/>
              <w:rPr>
                <w:sz w:val="24"/>
                <w:szCs w:val="24"/>
              </w:rPr>
            </w:pPr>
            <w:r w:rsidRPr="005D75E2">
              <w:rPr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14:paraId="2609A1BB" w14:textId="77777777" w:rsidR="00BC0E5D" w:rsidRPr="005D75E2" w:rsidRDefault="00BC0E5D" w:rsidP="00BC0E5D">
            <w:pPr>
              <w:jc w:val="center"/>
              <w:rPr>
                <w:sz w:val="24"/>
                <w:szCs w:val="24"/>
              </w:rPr>
            </w:pPr>
            <w:r w:rsidRPr="005D75E2">
              <w:rPr>
                <w:sz w:val="24"/>
                <w:szCs w:val="24"/>
              </w:rPr>
              <w:t>7</w:t>
            </w:r>
          </w:p>
        </w:tc>
        <w:tc>
          <w:tcPr>
            <w:tcW w:w="1766" w:type="dxa"/>
          </w:tcPr>
          <w:p w14:paraId="5A8E4E29" w14:textId="77777777" w:rsidR="00BC0E5D" w:rsidRPr="005D75E2" w:rsidRDefault="00BC0E5D" w:rsidP="00BC0E5D">
            <w:pPr>
              <w:jc w:val="center"/>
              <w:rPr>
                <w:sz w:val="24"/>
                <w:szCs w:val="24"/>
              </w:rPr>
            </w:pPr>
            <w:r w:rsidRPr="005D75E2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05962D3" w14:textId="77777777" w:rsidR="00BC0E5D" w:rsidRPr="005D75E2" w:rsidRDefault="00BC0E5D" w:rsidP="00BC0E5D">
            <w:pPr>
              <w:jc w:val="center"/>
              <w:rPr>
                <w:sz w:val="24"/>
                <w:szCs w:val="24"/>
              </w:rPr>
            </w:pPr>
            <w:r w:rsidRPr="005D75E2">
              <w:rPr>
                <w:sz w:val="24"/>
                <w:szCs w:val="24"/>
              </w:rPr>
              <w:t>9</w:t>
            </w:r>
          </w:p>
        </w:tc>
        <w:tc>
          <w:tcPr>
            <w:tcW w:w="1512" w:type="dxa"/>
          </w:tcPr>
          <w:p w14:paraId="2030E9A8" w14:textId="77777777" w:rsidR="00BC0E5D" w:rsidRPr="005D75E2" w:rsidRDefault="00BC0E5D" w:rsidP="00BC0E5D">
            <w:pPr>
              <w:jc w:val="center"/>
              <w:rPr>
                <w:sz w:val="24"/>
                <w:szCs w:val="24"/>
              </w:rPr>
            </w:pPr>
            <w:r w:rsidRPr="005D75E2">
              <w:rPr>
                <w:sz w:val="24"/>
                <w:szCs w:val="24"/>
              </w:rPr>
              <w:t>10</w:t>
            </w:r>
          </w:p>
        </w:tc>
      </w:tr>
      <w:tr w:rsidR="00BC0E5D" w:rsidRPr="00BA48E4" w14:paraId="26671BF4" w14:textId="77777777" w:rsidTr="00BC0E5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A964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498D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976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2BA5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225F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70A7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7DD9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DD19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FE2B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9BA7" w14:textId="77777777" w:rsidR="00BC0E5D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</w:tr>
      <w:tr w:rsidR="00BC0E5D" w:rsidRPr="00BA48E4" w14:paraId="68720F55" w14:textId="77777777" w:rsidTr="00BC0E5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21A7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DE7B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F438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D286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31C7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63A2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E423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0BF4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3F12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E8E" w14:textId="77777777" w:rsidR="00BC0E5D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</w:tr>
      <w:tr w:rsidR="00BC0E5D" w:rsidRPr="00BA48E4" w14:paraId="10EC14A4" w14:textId="77777777" w:rsidTr="00BC0E5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03C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BE44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02E9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4DB4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E0E9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216A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006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C8B7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F9B6" w14:textId="77777777" w:rsidR="00BC0E5D" w:rsidRPr="00BA48E4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7DCE" w14:textId="77777777" w:rsidR="00BC0E5D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BE09206" w14:textId="77777777" w:rsidR="00BC0E5D" w:rsidRDefault="00BC0E5D" w:rsidP="00BC0E5D"/>
    <w:p w14:paraId="014EBDBC" w14:textId="77777777" w:rsidR="00BC0E5D" w:rsidRDefault="00BC0E5D" w:rsidP="00BC0E5D"/>
    <w:p w14:paraId="44D188B3" w14:textId="77777777" w:rsidR="00BC0E5D" w:rsidRPr="005D75E2" w:rsidRDefault="00BC0E5D" w:rsidP="00BC0E5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D75E2">
        <w:rPr>
          <w:sz w:val="24"/>
          <w:szCs w:val="24"/>
        </w:rPr>
        <w:t>Руководитель организации ___________________________________                _________________________________________</w:t>
      </w:r>
    </w:p>
    <w:p w14:paraId="357605BC" w14:textId="77777777" w:rsidR="00BC0E5D" w:rsidRPr="005D75E2" w:rsidRDefault="00BC0E5D" w:rsidP="00BC0E5D">
      <w:pPr>
        <w:rPr>
          <w:sz w:val="24"/>
          <w:szCs w:val="24"/>
        </w:rPr>
      </w:pPr>
      <w:r w:rsidRPr="005D75E2">
        <w:rPr>
          <w:sz w:val="24"/>
          <w:szCs w:val="24"/>
        </w:rPr>
        <w:t xml:space="preserve">                                                                        (подпись)</w:t>
      </w:r>
      <w:r w:rsidRPr="005D75E2">
        <w:rPr>
          <w:sz w:val="24"/>
          <w:szCs w:val="24"/>
        </w:rPr>
        <w:tab/>
      </w:r>
      <w:r w:rsidRPr="005D75E2">
        <w:rPr>
          <w:sz w:val="24"/>
          <w:szCs w:val="24"/>
        </w:rPr>
        <w:tab/>
      </w:r>
      <w:r w:rsidRPr="005D75E2">
        <w:rPr>
          <w:sz w:val="24"/>
          <w:szCs w:val="24"/>
        </w:rPr>
        <w:tab/>
      </w:r>
      <w:r w:rsidRPr="005D75E2">
        <w:rPr>
          <w:sz w:val="24"/>
          <w:szCs w:val="24"/>
        </w:rPr>
        <w:tab/>
        <w:t xml:space="preserve">                   (инициалы, фамилия)</w:t>
      </w:r>
    </w:p>
    <w:p w14:paraId="0BC6BFE9" w14:textId="77777777" w:rsidR="00BC0E5D" w:rsidRPr="005D75E2" w:rsidRDefault="00BC0E5D" w:rsidP="00BC0E5D">
      <w:pPr>
        <w:rPr>
          <w:sz w:val="24"/>
          <w:szCs w:val="24"/>
        </w:rPr>
      </w:pPr>
    </w:p>
    <w:p w14:paraId="62BD137A" w14:textId="77777777" w:rsidR="00BC0E5D" w:rsidRPr="005D75E2" w:rsidRDefault="00BC0E5D" w:rsidP="00BC0E5D">
      <w:pPr>
        <w:rPr>
          <w:sz w:val="24"/>
          <w:szCs w:val="24"/>
        </w:rPr>
      </w:pPr>
    </w:p>
    <w:p w14:paraId="0AA11441" w14:textId="77777777" w:rsidR="00BC0E5D" w:rsidRPr="005D75E2" w:rsidRDefault="00BC0E5D" w:rsidP="00BC0E5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D75E2">
        <w:rPr>
          <w:sz w:val="24"/>
          <w:szCs w:val="24"/>
        </w:rPr>
        <w:t>Главный экономист ___________________________________                _________________________________________</w:t>
      </w:r>
    </w:p>
    <w:p w14:paraId="6092A86D" w14:textId="77777777" w:rsidR="00BC0E5D" w:rsidRPr="005D75E2" w:rsidRDefault="00BC0E5D" w:rsidP="00BC0E5D">
      <w:pPr>
        <w:rPr>
          <w:sz w:val="24"/>
          <w:szCs w:val="24"/>
        </w:rPr>
      </w:pPr>
      <w:r w:rsidRPr="005D75E2">
        <w:rPr>
          <w:sz w:val="24"/>
          <w:szCs w:val="24"/>
        </w:rPr>
        <w:t xml:space="preserve">                                                                        (подпись)</w:t>
      </w:r>
      <w:r w:rsidRPr="005D75E2">
        <w:rPr>
          <w:sz w:val="24"/>
          <w:szCs w:val="24"/>
        </w:rPr>
        <w:tab/>
      </w:r>
      <w:r w:rsidRPr="005D75E2">
        <w:rPr>
          <w:sz w:val="24"/>
          <w:szCs w:val="24"/>
        </w:rPr>
        <w:tab/>
      </w:r>
      <w:r w:rsidRPr="005D75E2">
        <w:rPr>
          <w:sz w:val="24"/>
          <w:szCs w:val="24"/>
        </w:rPr>
        <w:tab/>
      </w:r>
      <w:r w:rsidRPr="005D75E2">
        <w:rPr>
          <w:sz w:val="24"/>
          <w:szCs w:val="24"/>
        </w:rPr>
        <w:tab/>
        <w:t xml:space="preserve">                   (инициалы, фамилия)</w:t>
      </w:r>
    </w:p>
    <w:p w14:paraId="75543AE1" w14:textId="77777777" w:rsidR="00BC0E5D" w:rsidRPr="005D75E2" w:rsidRDefault="00BC0E5D" w:rsidP="00BC0E5D">
      <w:pPr>
        <w:rPr>
          <w:sz w:val="24"/>
          <w:szCs w:val="24"/>
        </w:rPr>
      </w:pPr>
    </w:p>
    <w:p w14:paraId="3B63CF69" w14:textId="77777777" w:rsidR="00BC0E5D" w:rsidRPr="005D75E2" w:rsidRDefault="00BC0E5D" w:rsidP="00BC0E5D">
      <w:pPr>
        <w:rPr>
          <w:sz w:val="24"/>
          <w:szCs w:val="24"/>
        </w:rPr>
      </w:pPr>
    </w:p>
    <w:p w14:paraId="7F18CAC7" w14:textId="77777777" w:rsidR="00BC0E5D" w:rsidRPr="005D75E2" w:rsidRDefault="00BC0E5D" w:rsidP="00BC0E5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D75E2">
        <w:rPr>
          <w:sz w:val="24"/>
          <w:szCs w:val="24"/>
        </w:rPr>
        <w:t xml:space="preserve">Исполнитель ____________________________            </w:t>
      </w:r>
      <w:r>
        <w:rPr>
          <w:sz w:val="24"/>
          <w:szCs w:val="24"/>
        </w:rPr>
        <w:t xml:space="preserve">                       </w:t>
      </w:r>
      <w:r w:rsidRPr="005D75E2">
        <w:rPr>
          <w:sz w:val="24"/>
          <w:szCs w:val="24"/>
        </w:rPr>
        <w:t xml:space="preserve">                   </w:t>
      </w:r>
      <w:r w:rsidRPr="005D75E2">
        <w:rPr>
          <w:sz w:val="24"/>
          <w:szCs w:val="24"/>
          <w:u w:val="single"/>
        </w:rPr>
        <w:t xml:space="preserve"> (инициалы, фамилия)</w:t>
      </w:r>
      <w:r w:rsidRPr="005D75E2">
        <w:rPr>
          <w:sz w:val="24"/>
          <w:szCs w:val="24"/>
        </w:rPr>
        <w:t xml:space="preserve">              </w:t>
      </w:r>
    </w:p>
    <w:p w14:paraId="75283A1D" w14:textId="77777777" w:rsidR="00BC0E5D" w:rsidRPr="005D75E2" w:rsidRDefault="00BC0E5D" w:rsidP="00BC0E5D">
      <w:pPr>
        <w:rPr>
          <w:sz w:val="24"/>
          <w:szCs w:val="24"/>
        </w:rPr>
      </w:pPr>
    </w:p>
    <w:p w14:paraId="234A541C" w14:textId="77777777" w:rsidR="00BC0E5D" w:rsidRPr="005D75E2" w:rsidRDefault="00BC0E5D" w:rsidP="00BC0E5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D75E2">
        <w:rPr>
          <w:sz w:val="24"/>
          <w:szCs w:val="24"/>
        </w:rPr>
        <w:t>тел. исполнителя</w:t>
      </w:r>
      <w:r>
        <w:rPr>
          <w:sz w:val="24"/>
          <w:szCs w:val="24"/>
        </w:rPr>
        <w:t xml:space="preserve"> </w:t>
      </w:r>
      <w:r w:rsidRPr="005D75E2">
        <w:rPr>
          <w:sz w:val="24"/>
          <w:szCs w:val="24"/>
        </w:rPr>
        <w:t xml:space="preserve">  ________________           «____»_______________ 20__г. </w:t>
      </w:r>
    </w:p>
    <w:p w14:paraId="75898D76" w14:textId="77777777" w:rsidR="00BC0E5D" w:rsidRDefault="00BC0E5D" w:rsidP="00BC0E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5D75E2">
        <w:rPr>
          <w:sz w:val="24"/>
          <w:szCs w:val="24"/>
        </w:rPr>
        <w:t>(дата составления отчета)</w:t>
      </w:r>
    </w:p>
    <w:p w14:paraId="3904D929" w14:textId="77777777" w:rsidR="00BC0E5D" w:rsidRDefault="00BC0E5D" w:rsidP="00BC0E5D">
      <w:pPr>
        <w:rPr>
          <w:sz w:val="24"/>
          <w:szCs w:val="24"/>
        </w:rPr>
        <w:sectPr w:rsidR="00BC0E5D" w:rsidSect="008B03C9">
          <w:headerReference w:type="default" r:id="rId15"/>
          <w:footerReference w:type="default" r:id="rId16"/>
          <w:headerReference w:type="first" r:id="rId17"/>
          <w:pgSz w:w="16838" w:h="11906" w:orient="landscape"/>
          <w:pgMar w:top="567" w:right="567" w:bottom="567" w:left="567" w:header="624" w:footer="720" w:gutter="0"/>
          <w:cols w:space="720"/>
          <w:titlePg/>
          <w:docGrid w:linePitch="360"/>
        </w:sectPr>
      </w:pPr>
    </w:p>
    <w:p w14:paraId="0A0BC5F3" w14:textId="77777777" w:rsidR="00BC0E5D" w:rsidRPr="00605DEF" w:rsidRDefault="00BC0E5D" w:rsidP="00BC0E5D">
      <w:pPr>
        <w:ind w:right="-1"/>
        <w:rPr>
          <w:sz w:val="28"/>
          <w:szCs w:val="28"/>
        </w:rPr>
      </w:pPr>
      <w:r w:rsidRPr="00605DEF">
        <w:rPr>
          <w:sz w:val="28"/>
          <w:szCs w:val="28"/>
        </w:rPr>
        <w:lastRenderedPageBreak/>
        <w:t>УКАЗАНИЯ</w:t>
      </w:r>
    </w:p>
    <w:p w14:paraId="00B5BCC5" w14:textId="77777777" w:rsidR="00BC0E5D" w:rsidRPr="00605DEF" w:rsidRDefault="00BC0E5D" w:rsidP="00BC0E5D">
      <w:pPr>
        <w:ind w:right="-1"/>
        <w:rPr>
          <w:sz w:val="28"/>
          <w:szCs w:val="28"/>
        </w:rPr>
      </w:pPr>
      <w:r w:rsidRPr="00605DEF">
        <w:rPr>
          <w:sz w:val="28"/>
          <w:szCs w:val="28"/>
        </w:rPr>
        <w:t>по заполнению формы ведомственной отчетности «Сведения об отпуске древесины на корню по договорам аренды участков лесного фонда»</w:t>
      </w:r>
    </w:p>
    <w:p w14:paraId="57177B9A" w14:textId="77777777" w:rsidR="00BC0E5D" w:rsidRPr="00605DEF" w:rsidRDefault="00BC0E5D" w:rsidP="00BC0E5D">
      <w:pPr>
        <w:jc w:val="both"/>
        <w:rPr>
          <w:sz w:val="28"/>
          <w:szCs w:val="28"/>
        </w:rPr>
      </w:pPr>
    </w:p>
    <w:p w14:paraId="3AED98F7" w14:textId="77777777" w:rsidR="00BC0E5D" w:rsidRPr="00605DEF" w:rsidRDefault="00BC0E5D" w:rsidP="00BC0E5D">
      <w:pPr>
        <w:pStyle w:val="ad"/>
        <w:ind w:left="0" w:firstLine="709"/>
        <w:jc w:val="both"/>
        <w:rPr>
          <w:sz w:val="28"/>
          <w:szCs w:val="28"/>
        </w:rPr>
      </w:pPr>
      <w:r w:rsidRPr="00605DEF">
        <w:rPr>
          <w:sz w:val="28"/>
          <w:szCs w:val="28"/>
        </w:rPr>
        <w:t xml:space="preserve">1. </w:t>
      </w:r>
      <w:proofErr w:type="gramStart"/>
      <w:r w:rsidRPr="00605DEF">
        <w:rPr>
          <w:sz w:val="28"/>
          <w:szCs w:val="28"/>
        </w:rPr>
        <w:t>Ведомственная отчетность «Сведения об отпуске древесины на корню по договорам аренды участков лесного фонда» (далее – отчет) представляется в Белорусский производственно-торговый концерн лесной, деревообрабатывающей и целлюлозно-бумажной промышленности в срок до 5 числа месяца, следующего за отчетным, деревообрабатывающей организацией, получившей в аренду участки лесного фонда для заготовки древесины в соответствии со статьей 45 Лесного кодекса Республики Беларусь, участки лесного фонда для заготовки</w:t>
      </w:r>
      <w:proofErr w:type="gramEnd"/>
      <w:r w:rsidRPr="00605DEF">
        <w:rPr>
          <w:sz w:val="28"/>
          <w:szCs w:val="28"/>
        </w:rPr>
        <w:t xml:space="preserve"> древесины предоставляются в аренду юридическим лицам, производящим продукцию деревообработки и реализующим важнейшие инвестиционные проекты, определенные Советом Министров Республики Беларусь.</w:t>
      </w:r>
    </w:p>
    <w:p w14:paraId="48120EC0" w14:textId="77777777" w:rsidR="00BC0E5D" w:rsidRPr="00605DEF" w:rsidRDefault="00BC0E5D" w:rsidP="00BC0E5D">
      <w:pPr>
        <w:ind w:firstLine="709"/>
        <w:jc w:val="both"/>
        <w:rPr>
          <w:sz w:val="28"/>
          <w:szCs w:val="28"/>
        </w:rPr>
      </w:pPr>
      <w:r w:rsidRPr="00605DEF">
        <w:rPr>
          <w:sz w:val="28"/>
          <w:szCs w:val="28"/>
        </w:rPr>
        <w:t>2. Периодичность представления отчета: ежемесячно, нарастающим итогом отчетного года.</w:t>
      </w:r>
    </w:p>
    <w:p w14:paraId="77CCBF7A" w14:textId="77777777" w:rsidR="00BC0E5D" w:rsidRPr="00605DEF" w:rsidRDefault="00BC0E5D" w:rsidP="00BC0E5D">
      <w:pPr>
        <w:ind w:firstLine="709"/>
        <w:jc w:val="both"/>
        <w:rPr>
          <w:sz w:val="28"/>
          <w:szCs w:val="28"/>
        </w:rPr>
      </w:pPr>
      <w:r w:rsidRPr="00605DEF">
        <w:rPr>
          <w:sz w:val="28"/>
          <w:szCs w:val="28"/>
        </w:rPr>
        <w:t>3. Порядок заполнения отчета:</w:t>
      </w:r>
    </w:p>
    <w:p w14:paraId="04DAA276" w14:textId="77777777" w:rsidR="00BC0E5D" w:rsidRPr="00605DEF" w:rsidRDefault="00BC0E5D" w:rsidP="00BC0E5D">
      <w:pPr>
        <w:ind w:firstLine="709"/>
        <w:jc w:val="both"/>
        <w:rPr>
          <w:sz w:val="28"/>
          <w:szCs w:val="28"/>
        </w:rPr>
      </w:pPr>
      <w:r w:rsidRPr="00605DEF">
        <w:rPr>
          <w:sz w:val="28"/>
          <w:szCs w:val="28"/>
        </w:rPr>
        <w:t>графа 1 – указывается наименование организации – арендатора и областного исполнительного комитета – арендодателя;</w:t>
      </w:r>
    </w:p>
    <w:p w14:paraId="52973500" w14:textId="77777777" w:rsidR="00BC0E5D" w:rsidRPr="00605DEF" w:rsidRDefault="00BC0E5D" w:rsidP="00BC0E5D">
      <w:pPr>
        <w:ind w:firstLine="709"/>
        <w:jc w:val="both"/>
        <w:rPr>
          <w:sz w:val="28"/>
          <w:szCs w:val="28"/>
        </w:rPr>
      </w:pPr>
      <w:r w:rsidRPr="00605DEF">
        <w:rPr>
          <w:sz w:val="28"/>
          <w:szCs w:val="28"/>
        </w:rPr>
        <w:t>графа 2 – отражается общий объем заключенных договоров аренды участков лесного фонда текущего (отчетного) года;</w:t>
      </w:r>
    </w:p>
    <w:p w14:paraId="0DD91A51" w14:textId="77777777" w:rsidR="00BC0E5D" w:rsidRPr="00605DEF" w:rsidRDefault="00BC0E5D" w:rsidP="00BC0E5D">
      <w:pPr>
        <w:ind w:firstLine="709"/>
        <w:jc w:val="both"/>
        <w:rPr>
          <w:sz w:val="28"/>
          <w:szCs w:val="28"/>
        </w:rPr>
      </w:pPr>
      <w:r w:rsidRPr="00605DEF">
        <w:rPr>
          <w:sz w:val="28"/>
          <w:szCs w:val="28"/>
        </w:rPr>
        <w:t xml:space="preserve">графы 3, 4, 5 – отражается породный состав лесного фонда на арендуемых участках: хвойная, </w:t>
      </w:r>
      <w:proofErr w:type="spellStart"/>
      <w:r w:rsidRPr="00605DEF">
        <w:rPr>
          <w:sz w:val="28"/>
          <w:szCs w:val="28"/>
        </w:rPr>
        <w:t>мягколиственная</w:t>
      </w:r>
      <w:proofErr w:type="spellEnd"/>
      <w:r w:rsidRPr="00605DEF">
        <w:rPr>
          <w:sz w:val="28"/>
          <w:szCs w:val="28"/>
        </w:rPr>
        <w:t>, твердолиственная (графа 2 = графа 3 + графа 4 + графа5);</w:t>
      </w:r>
    </w:p>
    <w:p w14:paraId="5CD35CAE" w14:textId="77777777" w:rsidR="00BC0E5D" w:rsidRPr="00605DEF" w:rsidRDefault="00BC0E5D" w:rsidP="00BC0E5D">
      <w:pPr>
        <w:ind w:firstLine="709"/>
        <w:jc w:val="both"/>
        <w:rPr>
          <w:sz w:val="28"/>
          <w:szCs w:val="28"/>
        </w:rPr>
      </w:pPr>
      <w:r w:rsidRPr="00605DEF">
        <w:rPr>
          <w:sz w:val="28"/>
          <w:szCs w:val="28"/>
        </w:rPr>
        <w:t>графа 6 – отражается общий объем фактической выписки лесорубочными билетами арендованного лесного фонда в текущем году нарастающим итогом;</w:t>
      </w:r>
    </w:p>
    <w:p w14:paraId="33977573" w14:textId="77777777" w:rsidR="00BC0E5D" w:rsidRPr="00605DEF" w:rsidRDefault="00BC0E5D" w:rsidP="00BC0E5D">
      <w:pPr>
        <w:ind w:firstLine="709"/>
        <w:jc w:val="both"/>
        <w:rPr>
          <w:sz w:val="28"/>
          <w:szCs w:val="28"/>
        </w:rPr>
      </w:pPr>
      <w:r w:rsidRPr="00605DEF">
        <w:rPr>
          <w:sz w:val="28"/>
          <w:szCs w:val="28"/>
        </w:rPr>
        <w:t xml:space="preserve">графы 7, 8, 9 – отражается общий объем фактической выписки лесорубочными билетами арендованного лесного фонда в текущем году нарастающим итогом по породному составу: хвойная, </w:t>
      </w:r>
      <w:proofErr w:type="spellStart"/>
      <w:r w:rsidRPr="00605DEF">
        <w:rPr>
          <w:sz w:val="28"/>
          <w:szCs w:val="28"/>
        </w:rPr>
        <w:t>мягколиственная</w:t>
      </w:r>
      <w:proofErr w:type="spellEnd"/>
      <w:r w:rsidRPr="00605DEF">
        <w:rPr>
          <w:sz w:val="28"/>
          <w:szCs w:val="28"/>
        </w:rPr>
        <w:t>, твердолиственная (графа 6 = графа 7 + графа 8 + графа 9);</w:t>
      </w:r>
    </w:p>
    <w:p w14:paraId="54818861" w14:textId="77777777" w:rsidR="00BC0E5D" w:rsidRPr="00605DEF" w:rsidRDefault="00BC0E5D" w:rsidP="00BC0E5D">
      <w:pPr>
        <w:ind w:firstLine="709"/>
        <w:jc w:val="both"/>
        <w:rPr>
          <w:sz w:val="28"/>
          <w:szCs w:val="28"/>
        </w:rPr>
      </w:pPr>
      <w:r w:rsidRPr="00605DEF">
        <w:rPr>
          <w:sz w:val="28"/>
          <w:szCs w:val="28"/>
        </w:rPr>
        <w:t xml:space="preserve">графа 10 – отражает % освоения арендного лесосечного фонда от объёма выписанных лесорубочных билетов (от графы 6). </w:t>
      </w:r>
    </w:p>
    <w:p w14:paraId="0859D5A5" w14:textId="77777777" w:rsidR="00BC0E5D" w:rsidRPr="00605DEF" w:rsidRDefault="00BC0E5D" w:rsidP="00BC0E5D">
      <w:pPr>
        <w:ind w:left="2340" w:hanging="1620"/>
        <w:jc w:val="both"/>
        <w:rPr>
          <w:sz w:val="28"/>
          <w:szCs w:val="28"/>
        </w:rPr>
      </w:pPr>
      <w:r w:rsidRPr="00605DEF">
        <w:rPr>
          <w:sz w:val="28"/>
          <w:szCs w:val="28"/>
        </w:rPr>
        <w:t>Пример заполнения:</w:t>
      </w:r>
    </w:p>
    <w:p w14:paraId="7965DDB3" w14:textId="77777777" w:rsidR="00BC0E5D" w:rsidRPr="00605DEF" w:rsidRDefault="00BC0E5D" w:rsidP="00BC0E5D">
      <w:pPr>
        <w:ind w:left="2340" w:hanging="1620"/>
        <w:jc w:val="center"/>
        <w:rPr>
          <w:sz w:val="28"/>
          <w:szCs w:val="28"/>
        </w:rPr>
      </w:pPr>
      <w:r w:rsidRPr="00605DEF">
        <w:rPr>
          <w:sz w:val="28"/>
          <w:szCs w:val="28"/>
        </w:rPr>
        <w:t>за январь-сентябрь 20__ г.</w:t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729"/>
        <w:gridCol w:w="714"/>
        <w:gridCol w:w="714"/>
        <w:gridCol w:w="715"/>
        <w:gridCol w:w="730"/>
        <w:gridCol w:w="715"/>
        <w:gridCol w:w="715"/>
        <w:gridCol w:w="715"/>
        <w:gridCol w:w="766"/>
      </w:tblGrid>
      <w:tr w:rsidR="00BC0E5D" w:rsidRPr="00605DEF" w14:paraId="6592B69C" w14:textId="77777777" w:rsidTr="00BC0E5D">
        <w:trPr>
          <w:jc w:val="center"/>
        </w:trPr>
        <w:tc>
          <w:tcPr>
            <w:tcW w:w="2024" w:type="dxa"/>
          </w:tcPr>
          <w:p w14:paraId="53F71629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4919FF95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056EC50F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058A8055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4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2D69F2FB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5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549B4034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6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62FAED7F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7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4F75FC79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8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7C6397E7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9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13C772FB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10</w:t>
            </w:r>
          </w:p>
        </w:tc>
      </w:tr>
      <w:tr w:rsidR="00BC0E5D" w:rsidRPr="00605DEF" w14:paraId="500B6B1B" w14:textId="77777777" w:rsidTr="00BC0E5D">
        <w:trPr>
          <w:trHeight w:val="258"/>
          <w:jc w:val="center"/>
        </w:trPr>
        <w:tc>
          <w:tcPr>
            <w:tcW w:w="2024" w:type="dxa"/>
            <w:vMerge w:val="restart"/>
          </w:tcPr>
          <w:p w14:paraId="48747E0D" w14:textId="77777777" w:rsidR="00BC0E5D" w:rsidRPr="00605DEF" w:rsidRDefault="00BC0E5D" w:rsidP="00BC0E5D">
            <w:pPr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ОАО «</w:t>
            </w:r>
            <w:proofErr w:type="spellStart"/>
            <w:r w:rsidRPr="00605DEF">
              <w:rPr>
                <w:sz w:val="28"/>
                <w:szCs w:val="28"/>
              </w:rPr>
              <w:t>Борисовский</w:t>
            </w:r>
            <w:proofErr w:type="spellEnd"/>
            <w:r w:rsidRPr="00605DEF">
              <w:rPr>
                <w:sz w:val="28"/>
                <w:szCs w:val="28"/>
              </w:rPr>
              <w:t xml:space="preserve"> ДОК»</w:t>
            </w:r>
          </w:p>
          <w:p w14:paraId="38148A78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14:paraId="0710FDF5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160</w:t>
            </w:r>
          </w:p>
        </w:tc>
        <w:tc>
          <w:tcPr>
            <w:tcW w:w="714" w:type="dxa"/>
            <w:tcBorders>
              <w:bottom w:val="nil"/>
            </w:tcBorders>
          </w:tcPr>
          <w:p w14:paraId="31EB43BF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60</w:t>
            </w:r>
          </w:p>
        </w:tc>
        <w:tc>
          <w:tcPr>
            <w:tcW w:w="714" w:type="dxa"/>
            <w:tcBorders>
              <w:bottom w:val="nil"/>
            </w:tcBorders>
          </w:tcPr>
          <w:p w14:paraId="2992C284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70</w:t>
            </w:r>
          </w:p>
        </w:tc>
        <w:tc>
          <w:tcPr>
            <w:tcW w:w="715" w:type="dxa"/>
            <w:tcBorders>
              <w:bottom w:val="nil"/>
            </w:tcBorders>
          </w:tcPr>
          <w:p w14:paraId="7E3D0A68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30</w:t>
            </w:r>
          </w:p>
        </w:tc>
        <w:tc>
          <w:tcPr>
            <w:tcW w:w="730" w:type="dxa"/>
            <w:tcBorders>
              <w:bottom w:val="nil"/>
            </w:tcBorders>
          </w:tcPr>
          <w:p w14:paraId="06C52A6D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120</w:t>
            </w:r>
          </w:p>
        </w:tc>
        <w:tc>
          <w:tcPr>
            <w:tcW w:w="715" w:type="dxa"/>
            <w:tcBorders>
              <w:bottom w:val="nil"/>
            </w:tcBorders>
          </w:tcPr>
          <w:p w14:paraId="54F947A0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50</w:t>
            </w:r>
          </w:p>
        </w:tc>
        <w:tc>
          <w:tcPr>
            <w:tcW w:w="715" w:type="dxa"/>
            <w:tcBorders>
              <w:bottom w:val="nil"/>
            </w:tcBorders>
          </w:tcPr>
          <w:p w14:paraId="7A3DAF85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60</w:t>
            </w:r>
          </w:p>
        </w:tc>
        <w:tc>
          <w:tcPr>
            <w:tcW w:w="715" w:type="dxa"/>
            <w:tcBorders>
              <w:bottom w:val="nil"/>
            </w:tcBorders>
          </w:tcPr>
          <w:p w14:paraId="2B837ED3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10</w:t>
            </w:r>
          </w:p>
        </w:tc>
        <w:tc>
          <w:tcPr>
            <w:tcW w:w="766" w:type="dxa"/>
            <w:tcBorders>
              <w:bottom w:val="nil"/>
            </w:tcBorders>
          </w:tcPr>
          <w:p w14:paraId="6EA521B7" w14:textId="77777777" w:rsidR="00BC0E5D" w:rsidRPr="00605DEF" w:rsidRDefault="00BC0E5D" w:rsidP="00BC0E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85%</w:t>
            </w:r>
          </w:p>
        </w:tc>
      </w:tr>
      <w:tr w:rsidR="00BC0E5D" w:rsidRPr="00605DEF" w14:paraId="4D7DEFAC" w14:textId="77777777" w:rsidTr="00BC0E5D">
        <w:trPr>
          <w:trHeight w:val="421"/>
          <w:jc w:val="center"/>
        </w:trPr>
        <w:tc>
          <w:tcPr>
            <w:tcW w:w="2024" w:type="dxa"/>
            <w:vMerge/>
          </w:tcPr>
          <w:p w14:paraId="6118CDCA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0F9B9634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70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5EDDF7DE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30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047AFB95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40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7D12473C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-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4143CD45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60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6126AF4C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20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241FF1A5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40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78860428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14:paraId="485A5BBB" w14:textId="77777777" w:rsidR="00BC0E5D" w:rsidRPr="00605DEF" w:rsidRDefault="00BC0E5D" w:rsidP="00BC0E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C0E5D" w:rsidRPr="00605DEF" w14:paraId="08E65D94" w14:textId="77777777" w:rsidTr="00BC0E5D">
        <w:trPr>
          <w:trHeight w:val="285"/>
          <w:jc w:val="center"/>
        </w:trPr>
        <w:tc>
          <w:tcPr>
            <w:tcW w:w="2024" w:type="dxa"/>
            <w:vMerge/>
          </w:tcPr>
          <w:p w14:paraId="7360720C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56042B06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40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78F357F9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2A82E0A6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30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79F0F713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-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2C438BA4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30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3650D018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10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554C076D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20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60C5D137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-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14:paraId="1FF8050C" w14:textId="77777777" w:rsidR="00BC0E5D" w:rsidRPr="00605DEF" w:rsidRDefault="00BC0E5D" w:rsidP="00BC0E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C0E5D" w:rsidRPr="00605DEF" w14:paraId="1FA58438" w14:textId="77777777" w:rsidTr="00BC0E5D">
        <w:trPr>
          <w:trHeight w:val="380"/>
          <w:jc w:val="center"/>
        </w:trPr>
        <w:tc>
          <w:tcPr>
            <w:tcW w:w="2024" w:type="dxa"/>
            <w:vMerge/>
          </w:tcPr>
          <w:p w14:paraId="08A09D6F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bottom w:val="single" w:sz="4" w:space="0" w:color="auto"/>
            </w:tcBorders>
          </w:tcPr>
          <w:p w14:paraId="14C45450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50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4AE34240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20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0B716C24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194E6138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30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</w:tcPr>
          <w:p w14:paraId="6EF46766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30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312FADE4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20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0D2EC4A5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563AA5FD" w14:textId="77777777" w:rsidR="00BC0E5D" w:rsidRPr="00605DEF" w:rsidRDefault="00BC0E5D" w:rsidP="00BC0E5D">
            <w:pPr>
              <w:jc w:val="center"/>
              <w:rPr>
                <w:sz w:val="28"/>
                <w:szCs w:val="28"/>
              </w:rPr>
            </w:pPr>
            <w:r w:rsidRPr="00605DEF">
              <w:rPr>
                <w:sz w:val="28"/>
                <w:szCs w:val="28"/>
              </w:rPr>
              <w:t>10</w:t>
            </w:r>
          </w:p>
        </w:tc>
        <w:tc>
          <w:tcPr>
            <w:tcW w:w="766" w:type="dxa"/>
            <w:tcBorders>
              <w:top w:val="nil"/>
              <w:bottom w:val="single" w:sz="4" w:space="0" w:color="auto"/>
            </w:tcBorders>
          </w:tcPr>
          <w:p w14:paraId="22FEAFA8" w14:textId="77777777" w:rsidR="00BC0E5D" w:rsidRPr="00605DEF" w:rsidRDefault="00BC0E5D" w:rsidP="00BC0E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BCE170F" w14:textId="77777777" w:rsidR="00BC0E5D" w:rsidRPr="007C0B9F" w:rsidRDefault="00BC0E5D" w:rsidP="00BC0E5D">
      <w:pPr>
        <w:jc w:val="both"/>
        <w:rPr>
          <w:sz w:val="28"/>
          <w:szCs w:val="28"/>
        </w:rPr>
      </w:pPr>
    </w:p>
    <w:p w14:paraId="1C577591" w14:textId="77777777" w:rsidR="00BC0E5D" w:rsidRPr="007C0B9F" w:rsidRDefault="00BC0E5D" w:rsidP="00BC0E5D">
      <w:pPr>
        <w:rPr>
          <w:sz w:val="28"/>
          <w:szCs w:val="28"/>
        </w:rPr>
        <w:sectPr w:rsidR="00BC0E5D" w:rsidRPr="007C0B9F" w:rsidSect="008B03C9">
          <w:pgSz w:w="11906" w:h="16838"/>
          <w:pgMar w:top="1134" w:right="567" w:bottom="1134" w:left="1701" w:header="624" w:footer="720" w:gutter="0"/>
          <w:cols w:space="720"/>
          <w:titlePg/>
          <w:docGrid w:linePitch="360"/>
        </w:sectPr>
      </w:pPr>
    </w:p>
    <w:p w14:paraId="6245EA5B" w14:textId="77777777" w:rsidR="00BC0E5D" w:rsidRPr="00BF70DB" w:rsidRDefault="00BC0E5D" w:rsidP="00BC0E5D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lastRenderedPageBreak/>
        <w:t>Приложение 2</w:t>
      </w:r>
    </w:p>
    <w:p w14:paraId="2F3C851E" w14:textId="77777777" w:rsidR="00BC0E5D" w:rsidRPr="00BF70DB" w:rsidRDefault="00BC0E5D" w:rsidP="00BC0E5D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t>к приказу</w:t>
      </w:r>
    </w:p>
    <w:p w14:paraId="3FCBA47E" w14:textId="77777777" w:rsidR="00BC0E5D" w:rsidRPr="00BF70DB" w:rsidRDefault="00BC0E5D" w:rsidP="00BC0E5D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t>Белорусского производственно-торгового концерна лесной, деревообрабатывающей и целлюлозно-бумажной промышленности</w:t>
      </w:r>
    </w:p>
    <w:p w14:paraId="02725264" w14:textId="0EB18B6E" w:rsidR="00BC0E5D" w:rsidRPr="00BC0E5D" w:rsidRDefault="00BC0E5D" w:rsidP="00BC0E5D">
      <w:pPr>
        <w:spacing w:line="30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>0</w:t>
      </w:r>
      <w:r w:rsidR="00B93E41">
        <w:rPr>
          <w:sz w:val="30"/>
          <w:szCs w:val="30"/>
        </w:rPr>
        <w:t>9</w:t>
      </w:r>
      <w:r w:rsidRPr="00BF70DB">
        <w:rPr>
          <w:sz w:val="30"/>
          <w:szCs w:val="30"/>
        </w:rPr>
        <w:t>.12.202</w:t>
      </w:r>
      <w:r w:rsidR="00805F15">
        <w:rPr>
          <w:sz w:val="30"/>
          <w:szCs w:val="30"/>
        </w:rPr>
        <w:t>4</w:t>
      </w:r>
      <w:r w:rsidRPr="00BF70DB">
        <w:rPr>
          <w:sz w:val="30"/>
          <w:szCs w:val="30"/>
        </w:rPr>
        <w:t xml:space="preserve"> № </w:t>
      </w:r>
      <w:r w:rsidR="00B93E41">
        <w:rPr>
          <w:sz w:val="30"/>
          <w:szCs w:val="30"/>
        </w:rPr>
        <w:t>185</w:t>
      </w:r>
      <w:r>
        <w:rPr>
          <w:sz w:val="30"/>
          <w:szCs w:val="30"/>
        </w:rPr>
        <w:t>___</w:t>
      </w:r>
    </w:p>
    <w:p w14:paraId="76CF66EB" w14:textId="77777777" w:rsidR="00BC0E5D" w:rsidRDefault="00BC0E5D" w:rsidP="00BC0E5D">
      <w:pPr>
        <w:spacing w:line="300" w:lineRule="exact"/>
        <w:ind w:left="6237"/>
        <w:rPr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C0E5D" w14:paraId="250A2019" w14:textId="77777777" w:rsidTr="00BC0E5D">
        <w:trPr>
          <w:trHeight w:val="308"/>
        </w:trPr>
        <w:tc>
          <w:tcPr>
            <w:tcW w:w="10065" w:type="dxa"/>
            <w:vAlign w:val="center"/>
          </w:tcPr>
          <w:p w14:paraId="0DAC461B" w14:textId="77777777" w:rsidR="00BC0E5D" w:rsidRPr="00B320F8" w:rsidRDefault="00BC0E5D" w:rsidP="00BC0E5D">
            <w:pPr>
              <w:pStyle w:val="1"/>
              <w:spacing w:line="216" w:lineRule="auto"/>
              <w:ind w:left="34"/>
              <w:jc w:val="center"/>
            </w:pPr>
            <w:r w:rsidRPr="00B320F8">
              <w:t>ВЕДОМСТВЕННАЯ ОТЧЕТНОСТЬ</w:t>
            </w:r>
          </w:p>
        </w:tc>
      </w:tr>
    </w:tbl>
    <w:p w14:paraId="107E31F5" w14:textId="77777777" w:rsidR="00BC0E5D" w:rsidRDefault="00BC0E5D" w:rsidP="00BC0E5D">
      <w:pPr>
        <w:spacing w:line="216" w:lineRule="auto"/>
        <w:ind w:left="5760"/>
        <w:jc w:val="center"/>
        <w:rPr>
          <w:sz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BC0E5D" w14:paraId="2B597E21" w14:textId="77777777" w:rsidTr="00BC0E5D">
        <w:trPr>
          <w:trHeight w:val="83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544F336F" w14:textId="77777777" w:rsidR="00BC0E5D" w:rsidRPr="001834E8" w:rsidRDefault="00BC0E5D" w:rsidP="00BC0E5D">
            <w:pPr>
              <w:spacing w:before="60" w:line="216" w:lineRule="auto"/>
              <w:jc w:val="center"/>
              <w:rPr>
                <w:sz w:val="26"/>
                <w:szCs w:val="26"/>
              </w:rPr>
            </w:pPr>
            <w:r w:rsidRPr="001834E8">
              <w:rPr>
                <w:sz w:val="26"/>
                <w:szCs w:val="26"/>
              </w:rPr>
              <w:t xml:space="preserve">Сведения о поступлении макулатуры в организации </w:t>
            </w:r>
            <w:r w:rsidRPr="001834E8">
              <w:rPr>
                <w:sz w:val="26"/>
                <w:szCs w:val="26"/>
              </w:rPr>
              <w:br/>
              <w:t xml:space="preserve">целлюлозно-бумажного производства по прямым договорам </w:t>
            </w:r>
            <w:r w:rsidRPr="001834E8">
              <w:rPr>
                <w:sz w:val="26"/>
                <w:szCs w:val="26"/>
              </w:rPr>
              <w:br/>
              <w:t>и в давальческом режиме</w:t>
            </w:r>
          </w:p>
          <w:p w14:paraId="7D750256" w14:textId="77777777" w:rsidR="00BC0E5D" w:rsidRPr="001834E8" w:rsidRDefault="00BC0E5D" w:rsidP="00BC0E5D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1834E8">
              <w:rPr>
                <w:sz w:val="26"/>
                <w:szCs w:val="26"/>
              </w:rPr>
              <w:t>за январь - ____________20___г.</w:t>
            </w:r>
          </w:p>
          <w:p w14:paraId="0CE7955B" w14:textId="77777777" w:rsidR="00BC0E5D" w:rsidRPr="00B61E0E" w:rsidRDefault="00BC0E5D" w:rsidP="00BC0E5D">
            <w:pPr>
              <w:spacing w:line="216" w:lineRule="auto"/>
              <w:rPr>
                <w:sz w:val="18"/>
                <w:szCs w:val="18"/>
              </w:rPr>
            </w:pPr>
            <w:r w:rsidRPr="001834E8">
              <w:rPr>
                <w:sz w:val="26"/>
                <w:szCs w:val="26"/>
              </w:rPr>
              <w:t xml:space="preserve">                                                       </w:t>
            </w:r>
            <w:r>
              <w:rPr>
                <w:sz w:val="26"/>
                <w:szCs w:val="26"/>
              </w:rPr>
              <w:t xml:space="preserve">       </w:t>
            </w:r>
            <w:r w:rsidRPr="001834E8">
              <w:rPr>
                <w:sz w:val="26"/>
                <w:szCs w:val="26"/>
              </w:rPr>
              <w:t>( месяц)</w:t>
            </w:r>
          </w:p>
        </w:tc>
      </w:tr>
      <w:tr w:rsidR="00BC0E5D" w14:paraId="30BEF2D2" w14:textId="77777777" w:rsidTr="00BC0E5D">
        <w:trPr>
          <w:trHeight w:val="232"/>
        </w:trPr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88910" w14:textId="77777777" w:rsidR="00BC0E5D" w:rsidRDefault="00BC0E5D" w:rsidP="00BC0E5D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BC0E5D" w14:paraId="58610D04" w14:textId="77777777" w:rsidTr="00BC0E5D">
        <w:trPr>
          <w:trHeight w:val="405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62B1F" w14:textId="77777777" w:rsidR="00BC0E5D" w:rsidRDefault="00BC0E5D" w:rsidP="00BC0E5D">
            <w:pPr>
              <w:spacing w:before="120"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ПРЕДОСТАВЛЯЕТСЯ В ЭЛЕКТРОННОМ ВИДЕ</w:t>
            </w:r>
          </w:p>
        </w:tc>
      </w:tr>
    </w:tbl>
    <w:p w14:paraId="1E3D3A9B" w14:textId="77777777" w:rsidR="00BC0E5D" w:rsidRDefault="00BC0E5D" w:rsidP="00BC0E5D">
      <w:pPr>
        <w:spacing w:line="216" w:lineRule="auto"/>
        <w:ind w:left="5760"/>
        <w:jc w:val="center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1843"/>
        <w:gridCol w:w="425"/>
        <w:gridCol w:w="1843"/>
      </w:tblGrid>
      <w:tr w:rsidR="00BC0E5D" w14:paraId="6F3BA912" w14:textId="77777777" w:rsidTr="00BC0E5D">
        <w:trPr>
          <w:cantSplit/>
          <w:trHeight w:val="615"/>
        </w:trPr>
        <w:tc>
          <w:tcPr>
            <w:tcW w:w="3828" w:type="dxa"/>
          </w:tcPr>
          <w:p w14:paraId="2DFE1238" w14:textId="77777777" w:rsidR="00BC0E5D" w:rsidRPr="007C5BC7" w:rsidRDefault="00BC0E5D" w:rsidP="00BC0E5D">
            <w:pPr>
              <w:pStyle w:val="snoskiline"/>
              <w:spacing w:before="60" w:line="216" w:lineRule="auto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 xml:space="preserve">Кто предоставляет </w:t>
            </w:r>
            <w:r>
              <w:rPr>
                <w:sz w:val="24"/>
                <w:szCs w:val="24"/>
              </w:rPr>
              <w:br/>
            </w:r>
            <w:r w:rsidRPr="007C5BC7">
              <w:rPr>
                <w:sz w:val="24"/>
                <w:szCs w:val="24"/>
              </w:rPr>
              <w:t>отчетность</w:t>
            </w:r>
          </w:p>
        </w:tc>
        <w:tc>
          <w:tcPr>
            <w:tcW w:w="2126" w:type="dxa"/>
          </w:tcPr>
          <w:p w14:paraId="070DB3E2" w14:textId="77777777" w:rsidR="00BC0E5D" w:rsidRPr="007C5BC7" w:rsidRDefault="00BC0E5D" w:rsidP="00BC0E5D">
            <w:pPr>
              <w:pStyle w:val="snoskiline"/>
              <w:spacing w:before="60" w:line="216" w:lineRule="auto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>Кому предоставляется отчетность</w:t>
            </w:r>
          </w:p>
        </w:tc>
        <w:tc>
          <w:tcPr>
            <w:tcW w:w="1843" w:type="dxa"/>
          </w:tcPr>
          <w:p w14:paraId="33BA87CB" w14:textId="77777777" w:rsidR="00BC0E5D" w:rsidRPr="007C5BC7" w:rsidRDefault="00BC0E5D" w:rsidP="00BC0E5D">
            <w:pPr>
              <w:spacing w:before="60" w:line="216" w:lineRule="auto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>Срок предоставления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5F85469" w14:textId="77777777" w:rsidR="00BC0E5D" w:rsidRDefault="00BC0E5D" w:rsidP="00BC0E5D">
            <w:pPr>
              <w:spacing w:line="216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CAF591" w14:textId="77777777" w:rsidR="00BC0E5D" w:rsidRPr="007C5BC7" w:rsidRDefault="00BC0E5D" w:rsidP="00BC0E5D">
            <w:pPr>
              <w:spacing w:before="60" w:line="216" w:lineRule="auto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 xml:space="preserve">Периодичность </w:t>
            </w:r>
            <w:r w:rsidRPr="007C5BC7">
              <w:rPr>
                <w:sz w:val="24"/>
                <w:szCs w:val="24"/>
              </w:rPr>
              <w:br/>
              <w:t>пред</w:t>
            </w:r>
            <w:r>
              <w:rPr>
                <w:sz w:val="24"/>
                <w:szCs w:val="24"/>
              </w:rPr>
              <w:t>о</w:t>
            </w:r>
            <w:r w:rsidRPr="007C5BC7">
              <w:rPr>
                <w:sz w:val="24"/>
                <w:szCs w:val="24"/>
              </w:rPr>
              <w:t>ставления</w:t>
            </w:r>
          </w:p>
        </w:tc>
      </w:tr>
      <w:tr w:rsidR="00BC0E5D" w14:paraId="527CA1D1" w14:textId="77777777" w:rsidTr="00BC0E5D">
        <w:trPr>
          <w:cantSplit/>
          <w:trHeight w:val="870"/>
        </w:trPr>
        <w:tc>
          <w:tcPr>
            <w:tcW w:w="3828" w:type="dxa"/>
            <w:vAlign w:val="center"/>
          </w:tcPr>
          <w:p w14:paraId="5ED1F8DF" w14:textId="77777777" w:rsidR="00BC0E5D" w:rsidRPr="007C5BC7" w:rsidRDefault="00BC0E5D" w:rsidP="00BC0E5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7C5BC7">
              <w:rPr>
                <w:sz w:val="24"/>
                <w:szCs w:val="24"/>
              </w:rPr>
              <w:t>ридические л</w:t>
            </w:r>
            <w:r>
              <w:rPr>
                <w:sz w:val="24"/>
                <w:szCs w:val="24"/>
              </w:rPr>
              <w:t xml:space="preserve">ица, входящие в состав концерна </w:t>
            </w:r>
            <w:r w:rsidRPr="007C5BC7">
              <w:rPr>
                <w:sz w:val="24"/>
                <w:szCs w:val="24"/>
              </w:rPr>
              <w:t>«</w:t>
            </w:r>
            <w:proofErr w:type="spellStart"/>
            <w:r w:rsidRPr="007C5BC7">
              <w:rPr>
                <w:sz w:val="24"/>
                <w:szCs w:val="24"/>
              </w:rPr>
              <w:t>Беллесбумпром</w:t>
            </w:r>
            <w:proofErr w:type="spellEnd"/>
            <w:r w:rsidRPr="007C5BC7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38455B0E" w14:textId="77777777" w:rsidR="00BC0E5D" w:rsidRPr="007C5BC7" w:rsidRDefault="00BC0E5D" w:rsidP="00BC0E5D">
            <w:pPr>
              <w:spacing w:before="6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C5BC7">
              <w:rPr>
                <w:sz w:val="24"/>
                <w:szCs w:val="24"/>
              </w:rPr>
              <w:t>онцерн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br/>
            </w:r>
            <w:r w:rsidRPr="007C5BC7">
              <w:rPr>
                <w:sz w:val="24"/>
                <w:szCs w:val="24"/>
              </w:rPr>
              <w:t>«</w:t>
            </w:r>
            <w:proofErr w:type="spellStart"/>
            <w:r w:rsidRPr="007C5BC7">
              <w:rPr>
                <w:sz w:val="24"/>
                <w:szCs w:val="24"/>
              </w:rPr>
              <w:t>Беллесбумпром</w:t>
            </w:r>
            <w:proofErr w:type="spellEnd"/>
            <w:r w:rsidRPr="007C5BC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57C2EBF8" w14:textId="77777777" w:rsidR="00BC0E5D" w:rsidRPr="007C5BC7" w:rsidRDefault="00BC0E5D" w:rsidP="00BC0E5D">
            <w:pPr>
              <w:spacing w:before="60" w:line="216" w:lineRule="auto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>7 числ</w:t>
            </w:r>
            <w:r>
              <w:rPr>
                <w:sz w:val="24"/>
                <w:szCs w:val="24"/>
              </w:rPr>
              <w:t>а</w:t>
            </w:r>
            <w:r w:rsidRPr="007C5BC7">
              <w:rPr>
                <w:sz w:val="24"/>
                <w:szCs w:val="24"/>
              </w:rPr>
              <w:t xml:space="preserve"> месяца, следующего </w:t>
            </w:r>
            <w:r w:rsidRPr="001834E8">
              <w:rPr>
                <w:sz w:val="24"/>
                <w:szCs w:val="24"/>
              </w:rPr>
              <w:br/>
            </w:r>
            <w:r w:rsidRPr="007C5BC7">
              <w:rPr>
                <w:sz w:val="24"/>
                <w:szCs w:val="24"/>
              </w:rPr>
              <w:t xml:space="preserve">за </w:t>
            </w:r>
            <w:proofErr w:type="gramStart"/>
            <w:r w:rsidRPr="007C5BC7"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2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BE378A9" w14:textId="77777777" w:rsidR="00BC0E5D" w:rsidRDefault="00BC0E5D" w:rsidP="00BC0E5D">
            <w:pPr>
              <w:spacing w:line="21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D6FF" w14:textId="77777777" w:rsidR="00BC0E5D" w:rsidRPr="007C5BC7" w:rsidRDefault="00BC0E5D" w:rsidP="00BC0E5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C5BC7">
              <w:rPr>
                <w:sz w:val="24"/>
                <w:szCs w:val="24"/>
              </w:rPr>
              <w:t>есячная</w:t>
            </w:r>
          </w:p>
        </w:tc>
      </w:tr>
    </w:tbl>
    <w:p w14:paraId="1258BD13" w14:textId="77777777" w:rsidR="00BC0E5D" w:rsidRDefault="00BC0E5D" w:rsidP="00BC0E5D">
      <w:pPr>
        <w:spacing w:line="216" w:lineRule="auto"/>
        <w:ind w:left="5760"/>
        <w:jc w:val="center"/>
        <w:rPr>
          <w:sz w:val="10"/>
        </w:rPr>
      </w:pPr>
    </w:p>
    <w:p w14:paraId="715A35D3" w14:textId="77777777" w:rsidR="00BC0E5D" w:rsidRDefault="00BC0E5D" w:rsidP="00BC0E5D">
      <w:pPr>
        <w:spacing w:line="216" w:lineRule="auto"/>
        <w:ind w:left="5760"/>
        <w:jc w:val="center"/>
        <w:rPr>
          <w:sz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C0E5D" w14:paraId="2560EFB7" w14:textId="77777777" w:rsidTr="00BC0E5D">
        <w:trPr>
          <w:trHeight w:val="603"/>
        </w:trPr>
        <w:tc>
          <w:tcPr>
            <w:tcW w:w="10065" w:type="dxa"/>
          </w:tcPr>
          <w:p w14:paraId="2CCFDB23" w14:textId="77777777" w:rsidR="00BC0E5D" w:rsidRPr="00910764" w:rsidRDefault="00BC0E5D" w:rsidP="00BC0E5D">
            <w:pPr>
              <w:pStyle w:val="snoskiline"/>
              <w:spacing w:line="216" w:lineRule="auto"/>
              <w:rPr>
                <w:sz w:val="24"/>
                <w:szCs w:val="24"/>
              </w:rPr>
            </w:pPr>
            <w:r w:rsidRPr="00910764">
              <w:rPr>
                <w:sz w:val="24"/>
                <w:szCs w:val="24"/>
              </w:rPr>
              <w:t>Наименование организации, предоставляющей отчетность_______________________________</w:t>
            </w:r>
          </w:p>
          <w:p w14:paraId="3D168E61" w14:textId="77777777" w:rsidR="00BC0E5D" w:rsidRDefault="00BC0E5D" w:rsidP="00BC0E5D">
            <w:pPr>
              <w:spacing w:line="216" w:lineRule="auto"/>
              <w:jc w:val="both"/>
            </w:pPr>
            <w:r>
              <w:t>_________________________________________________________________________________________________</w:t>
            </w:r>
          </w:p>
        </w:tc>
      </w:tr>
    </w:tbl>
    <w:p w14:paraId="12D8F61B" w14:textId="77777777" w:rsidR="00BC0E5D" w:rsidRDefault="00BC0E5D" w:rsidP="00BC0E5D">
      <w:pPr>
        <w:spacing w:line="216" w:lineRule="auto"/>
        <w:ind w:left="5760"/>
        <w:jc w:val="center"/>
        <w:rPr>
          <w:sz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851"/>
        <w:gridCol w:w="1134"/>
        <w:gridCol w:w="992"/>
        <w:gridCol w:w="1134"/>
        <w:gridCol w:w="850"/>
        <w:gridCol w:w="851"/>
      </w:tblGrid>
      <w:tr w:rsidR="00BC0E5D" w:rsidRPr="002F03C7" w14:paraId="0FCEC762" w14:textId="77777777" w:rsidTr="00BC0E5D">
        <w:tc>
          <w:tcPr>
            <w:tcW w:w="2977" w:type="dxa"/>
            <w:vMerge w:val="restart"/>
            <w:shd w:val="clear" w:color="auto" w:fill="auto"/>
          </w:tcPr>
          <w:p w14:paraId="28662D3F" w14:textId="77777777" w:rsidR="00BC0E5D" w:rsidRPr="00C5490F" w:rsidRDefault="00BC0E5D" w:rsidP="00BC0E5D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C5490F">
              <w:rPr>
                <w:sz w:val="18"/>
                <w:szCs w:val="18"/>
              </w:rPr>
              <w:t>Наименование</w:t>
            </w:r>
          </w:p>
          <w:p w14:paraId="72E28FA4" w14:textId="77777777" w:rsidR="00BC0E5D" w:rsidRPr="00C5490F" w:rsidRDefault="00BC0E5D" w:rsidP="00BC0E5D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C5490F">
              <w:rPr>
                <w:sz w:val="18"/>
                <w:szCs w:val="18"/>
              </w:rPr>
              <w:t>поставщиков  макулатуры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8AD8AE6" w14:textId="77777777" w:rsidR="00BC0E5D" w:rsidRPr="00C5490F" w:rsidRDefault="00BC0E5D" w:rsidP="00BC0E5D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C5490F">
              <w:rPr>
                <w:sz w:val="18"/>
                <w:szCs w:val="18"/>
              </w:rPr>
              <w:t>Заключено</w:t>
            </w:r>
          </w:p>
          <w:p w14:paraId="34B69137" w14:textId="77777777" w:rsidR="00BC0E5D" w:rsidRPr="00C5490F" w:rsidRDefault="00BC0E5D" w:rsidP="00BC0E5D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C5490F">
              <w:rPr>
                <w:sz w:val="18"/>
                <w:szCs w:val="18"/>
              </w:rPr>
              <w:t>договоров по поставке макулатуры</w:t>
            </w:r>
          </w:p>
          <w:p w14:paraId="5AEDC7F7" w14:textId="77777777" w:rsidR="00BC0E5D" w:rsidRPr="00C5490F" w:rsidRDefault="00BC0E5D" w:rsidP="00BC0E5D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C5490F">
              <w:rPr>
                <w:sz w:val="18"/>
                <w:szCs w:val="18"/>
              </w:rPr>
              <w:t>на год, тонн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6F1D3887" w14:textId="77777777" w:rsidR="00BC0E5D" w:rsidRPr="00C5490F" w:rsidRDefault="00BC0E5D" w:rsidP="00BC0E5D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C5490F">
              <w:rPr>
                <w:sz w:val="18"/>
                <w:szCs w:val="18"/>
              </w:rPr>
              <w:t>Фактически поставлено макулатуры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4F0E7F2A" w14:textId="77777777" w:rsidR="00BC0E5D" w:rsidRPr="00C5490F" w:rsidRDefault="00BC0E5D" w:rsidP="00BC0E5D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C5490F">
              <w:rPr>
                <w:sz w:val="18"/>
                <w:szCs w:val="18"/>
              </w:rPr>
              <w:t>Кредиторская</w:t>
            </w:r>
          </w:p>
          <w:p w14:paraId="7A314C4A" w14:textId="77777777" w:rsidR="00BC0E5D" w:rsidRPr="00C5490F" w:rsidRDefault="00BC0E5D" w:rsidP="00BC0E5D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C5490F">
              <w:rPr>
                <w:sz w:val="18"/>
                <w:szCs w:val="18"/>
              </w:rPr>
              <w:t>задолженность</w:t>
            </w:r>
          </w:p>
          <w:p w14:paraId="5048B183" w14:textId="77777777" w:rsidR="00BC0E5D" w:rsidRPr="00C5490F" w:rsidRDefault="00BC0E5D" w:rsidP="00BC0E5D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C5490F">
              <w:rPr>
                <w:sz w:val="18"/>
                <w:szCs w:val="18"/>
              </w:rPr>
              <w:t>на конец отчетного месяца, тыс. руб.</w:t>
            </w:r>
          </w:p>
        </w:tc>
      </w:tr>
      <w:tr w:rsidR="00BC0E5D" w:rsidRPr="002F03C7" w14:paraId="47E178D3" w14:textId="77777777" w:rsidTr="00BC0E5D">
        <w:tc>
          <w:tcPr>
            <w:tcW w:w="2977" w:type="dxa"/>
            <w:vMerge/>
            <w:shd w:val="clear" w:color="auto" w:fill="auto"/>
            <w:vAlign w:val="center"/>
          </w:tcPr>
          <w:p w14:paraId="0AC3B772" w14:textId="77777777" w:rsidR="00BC0E5D" w:rsidRPr="00C5490F" w:rsidRDefault="00BC0E5D" w:rsidP="00BC0E5D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6156C6" w14:textId="77777777" w:rsidR="00BC0E5D" w:rsidRPr="00C5490F" w:rsidRDefault="00BC0E5D" w:rsidP="00BC0E5D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E4AB2E9" w14:textId="77777777" w:rsidR="00BC0E5D" w:rsidRPr="00C5490F" w:rsidRDefault="00BC0E5D" w:rsidP="00BC0E5D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C5490F">
              <w:rPr>
                <w:sz w:val="18"/>
                <w:szCs w:val="18"/>
              </w:rPr>
              <w:t>за отчетный месяц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2BE6B55" w14:textId="77777777" w:rsidR="00BC0E5D" w:rsidRPr="00C5490F" w:rsidRDefault="00BC0E5D" w:rsidP="00BC0E5D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C5490F">
              <w:rPr>
                <w:sz w:val="18"/>
                <w:szCs w:val="18"/>
              </w:rPr>
              <w:t>за отчетный период с начала года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E28A227" w14:textId="77777777" w:rsidR="00BC0E5D" w:rsidRPr="00C5490F" w:rsidRDefault="00BC0E5D" w:rsidP="00BC0E5D">
            <w:pPr>
              <w:widowControl w:val="0"/>
              <w:spacing w:line="216" w:lineRule="auto"/>
              <w:rPr>
                <w:sz w:val="18"/>
                <w:szCs w:val="18"/>
              </w:rPr>
            </w:pPr>
          </w:p>
        </w:tc>
      </w:tr>
      <w:tr w:rsidR="00BC0E5D" w:rsidRPr="002F03C7" w14:paraId="4E2A67F2" w14:textId="77777777" w:rsidTr="00BC0E5D">
        <w:tc>
          <w:tcPr>
            <w:tcW w:w="2977" w:type="dxa"/>
            <w:vMerge/>
            <w:shd w:val="clear" w:color="auto" w:fill="auto"/>
            <w:vAlign w:val="center"/>
          </w:tcPr>
          <w:p w14:paraId="2FE51B82" w14:textId="77777777" w:rsidR="00BC0E5D" w:rsidRPr="00C5490F" w:rsidRDefault="00BC0E5D" w:rsidP="00BC0E5D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35D1070" w14:textId="77777777" w:rsidR="00BC0E5D" w:rsidRPr="00C5490F" w:rsidRDefault="00BC0E5D" w:rsidP="00BC0E5D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4C53BC" w14:textId="77777777" w:rsidR="00BC0E5D" w:rsidRPr="00C5490F" w:rsidRDefault="00BC0E5D" w:rsidP="00BC0E5D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C5490F">
              <w:rPr>
                <w:sz w:val="18"/>
                <w:szCs w:val="18"/>
              </w:rPr>
              <w:t>кол-во, тонн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50BDF" w14:textId="77777777" w:rsidR="00BC0E5D" w:rsidRPr="00C5490F" w:rsidRDefault="00BC0E5D" w:rsidP="00BC0E5D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C5490F">
              <w:rPr>
                <w:sz w:val="18"/>
                <w:szCs w:val="18"/>
              </w:rPr>
              <w:t>стоимость, тыс. руб.*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522CF" w14:textId="77777777" w:rsidR="00BC0E5D" w:rsidRPr="00C5490F" w:rsidRDefault="00BC0E5D" w:rsidP="00BC0E5D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C5490F">
              <w:rPr>
                <w:sz w:val="18"/>
                <w:szCs w:val="18"/>
              </w:rPr>
              <w:t>кол-во, тонн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52CE7" w14:textId="77777777" w:rsidR="00BC0E5D" w:rsidRPr="00C5490F" w:rsidRDefault="00BC0E5D" w:rsidP="00BC0E5D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C5490F">
              <w:rPr>
                <w:sz w:val="18"/>
                <w:szCs w:val="18"/>
              </w:rPr>
              <w:t>стоимость, тыс. руб.*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1CF85B42" w14:textId="77777777" w:rsidR="00BC0E5D" w:rsidRPr="00C5490F" w:rsidRDefault="00BC0E5D" w:rsidP="00BC0E5D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C5490F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7ED1B56F" w14:textId="77777777" w:rsidR="00BC0E5D" w:rsidRPr="00C5490F" w:rsidRDefault="00BC0E5D" w:rsidP="00BC0E5D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C5490F">
              <w:rPr>
                <w:sz w:val="18"/>
                <w:szCs w:val="18"/>
              </w:rPr>
              <w:t xml:space="preserve">в </w:t>
            </w:r>
            <w:proofErr w:type="spellStart"/>
            <w:r w:rsidRPr="00C5490F">
              <w:rPr>
                <w:sz w:val="18"/>
                <w:szCs w:val="18"/>
              </w:rPr>
              <w:t>т.ч</w:t>
            </w:r>
            <w:proofErr w:type="spellEnd"/>
            <w:r w:rsidRPr="00C5490F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5490F">
              <w:rPr>
                <w:sz w:val="18"/>
                <w:szCs w:val="18"/>
              </w:rPr>
              <w:t>просро-ченная</w:t>
            </w:r>
            <w:proofErr w:type="spellEnd"/>
            <w:proofErr w:type="gramEnd"/>
          </w:p>
        </w:tc>
      </w:tr>
      <w:tr w:rsidR="00BC0E5D" w:rsidRPr="002F03C7" w14:paraId="429E35A5" w14:textId="77777777" w:rsidTr="00BC0E5D">
        <w:tc>
          <w:tcPr>
            <w:tcW w:w="2977" w:type="dxa"/>
            <w:shd w:val="clear" w:color="auto" w:fill="auto"/>
            <w:vAlign w:val="center"/>
          </w:tcPr>
          <w:p w14:paraId="4BE29C16" w14:textId="77777777" w:rsidR="00BC0E5D" w:rsidRPr="00B320F8" w:rsidRDefault="00BC0E5D" w:rsidP="00BC0E5D">
            <w:pPr>
              <w:pStyle w:val="2"/>
              <w:keepNext w:val="0"/>
              <w:widowControl w:val="0"/>
              <w:spacing w:line="216" w:lineRule="auto"/>
              <w:rPr>
                <w:sz w:val="20"/>
                <w:lang w:val="ru-RU" w:eastAsia="ru-RU"/>
              </w:rPr>
            </w:pPr>
            <w:r w:rsidRPr="00B320F8">
              <w:rPr>
                <w:sz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8AC46B" w14:textId="77777777" w:rsidR="00BC0E5D" w:rsidRPr="002F03C7" w:rsidRDefault="00BC0E5D" w:rsidP="00BC0E5D">
            <w:pPr>
              <w:widowControl w:val="0"/>
              <w:spacing w:line="216" w:lineRule="auto"/>
              <w:jc w:val="center"/>
            </w:pPr>
            <w:r w:rsidRPr="002F03C7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9E2134" w14:textId="77777777" w:rsidR="00BC0E5D" w:rsidRPr="002F03C7" w:rsidRDefault="00BC0E5D" w:rsidP="00BC0E5D">
            <w:pPr>
              <w:widowControl w:val="0"/>
              <w:spacing w:line="216" w:lineRule="auto"/>
              <w:jc w:val="center"/>
            </w:pPr>
            <w:r w:rsidRPr="002F03C7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C83AE" w14:textId="77777777" w:rsidR="00BC0E5D" w:rsidRPr="002F03C7" w:rsidRDefault="00BC0E5D" w:rsidP="00BC0E5D">
            <w:pPr>
              <w:widowControl w:val="0"/>
              <w:spacing w:line="216" w:lineRule="auto"/>
              <w:jc w:val="center"/>
            </w:pPr>
            <w:r w:rsidRPr="002F03C7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4A876" w14:textId="77777777" w:rsidR="00BC0E5D" w:rsidRPr="002F03C7" w:rsidRDefault="00BC0E5D" w:rsidP="00BC0E5D">
            <w:pPr>
              <w:widowControl w:val="0"/>
              <w:spacing w:line="216" w:lineRule="auto"/>
              <w:jc w:val="center"/>
            </w:pPr>
            <w:r w:rsidRPr="002F03C7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FB98A" w14:textId="77777777" w:rsidR="00BC0E5D" w:rsidRPr="002F03C7" w:rsidRDefault="00BC0E5D" w:rsidP="00BC0E5D">
            <w:pPr>
              <w:widowControl w:val="0"/>
              <w:spacing w:line="216" w:lineRule="auto"/>
              <w:jc w:val="center"/>
            </w:pPr>
            <w:r w:rsidRPr="002F03C7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DDAF2" w14:textId="77777777" w:rsidR="00BC0E5D" w:rsidRPr="002F03C7" w:rsidRDefault="00BC0E5D" w:rsidP="00BC0E5D">
            <w:pPr>
              <w:widowControl w:val="0"/>
              <w:spacing w:line="216" w:lineRule="auto"/>
              <w:jc w:val="center"/>
            </w:pPr>
            <w:r w:rsidRPr="002F03C7"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53A65" w14:textId="77777777" w:rsidR="00BC0E5D" w:rsidRPr="002F03C7" w:rsidRDefault="00BC0E5D" w:rsidP="00BC0E5D">
            <w:pPr>
              <w:widowControl w:val="0"/>
              <w:spacing w:line="216" w:lineRule="auto"/>
              <w:jc w:val="center"/>
            </w:pPr>
            <w:r w:rsidRPr="002F03C7">
              <w:t>8</w:t>
            </w:r>
          </w:p>
        </w:tc>
      </w:tr>
      <w:tr w:rsidR="00BC0E5D" w:rsidRPr="002F03C7" w14:paraId="159C5340" w14:textId="77777777" w:rsidTr="00BC0E5D">
        <w:tc>
          <w:tcPr>
            <w:tcW w:w="2977" w:type="dxa"/>
            <w:shd w:val="clear" w:color="auto" w:fill="auto"/>
            <w:vAlign w:val="center"/>
          </w:tcPr>
          <w:p w14:paraId="4A7CC5A5" w14:textId="77777777" w:rsidR="00BC0E5D" w:rsidRPr="00B320F8" w:rsidRDefault="00BC0E5D" w:rsidP="00BC0E5D">
            <w:pPr>
              <w:pStyle w:val="2"/>
              <w:keepNext w:val="0"/>
              <w:widowControl w:val="0"/>
              <w:spacing w:line="216" w:lineRule="auto"/>
              <w:jc w:val="left"/>
              <w:rPr>
                <w:b/>
                <w:i/>
                <w:sz w:val="20"/>
                <w:lang w:val="ru-RU" w:eastAsia="ru-RU"/>
              </w:rPr>
            </w:pPr>
            <w:r w:rsidRPr="00B320F8">
              <w:rPr>
                <w:b/>
                <w:i/>
                <w:sz w:val="20"/>
                <w:lang w:val="ru-RU" w:eastAsia="ru-RU"/>
              </w:rPr>
              <w:t>Область – всего**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72874" w14:textId="77777777" w:rsidR="00BC0E5D" w:rsidRPr="002F03C7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97B7FE" w14:textId="77777777" w:rsidR="00BC0E5D" w:rsidRPr="002F03C7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7A5A8B" w14:textId="77777777" w:rsidR="00BC0E5D" w:rsidRPr="002F03C7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F08D72" w14:textId="77777777" w:rsidR="00BC0E5D" w:rsidRPr="002F03C7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6F0722" w14:textId="77777777" w:rsidR="00BC0E5D" w:rsidRPr="002F03C7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719073" w14:textId="77777777" w:rsidR="00BC0E5D" w:rsidRPr="002F03C7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BF513D" w14:textId="77777777" w:rsidR="00BC0E5D" w:rsidRPr="002F03C7" w:rsidRDefault="00BC0E5D" w:rsidP="00BC0E5D">
            <w:pPr>
              <w:widowControl w:val="0"/>
              <w:spacing w:line="216" w:lineRule="auto"/>
            </w:pPr>
          </w:p>
        </w:tc>
      </w:tr>
      <w:tr w:rsidR="00BC0E5D" w:rsidRPr="002E13A9" w14:paraId="0CDA60F9" w14:textId="77777777" w:rsidTr="00BC0E5D">
        <w:trPr>
          <w:trHeight w:val="104"/>
        </w:trPr>
        <w:tc>
          <w:tcPr>
            <w:tcW w:w="2977" w:type="dxa"/>
            <w:shd w:val="clear" w:color="auto" w:fill="auto"/>
            <w:vAlign w:val="center"/>
          </w:tcPr>
          <w:p w14:paraId="293279AB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727089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540254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E9F9BA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1E2AAA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578A49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60D3C8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A98184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</w:tr>
      <w:tr w:rsidR="00BC0E5D" w:rsidRPr="002F03C7" w14:paraId="166D29DC" w14:textId="77777777" w:rsidTr="00BC0E5D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6F6E4" w14:textId="77777777" w:rsidR="00BC0E5D" w:rsidRPr="00B320F8" w:rsidRDefault="00BC0E5D" w:rsidP="00BC0E5D">
            <w:pPr>
              <w:pStyle w:val="1"/>
              <w:keepNext w:val="0"/>
              <w:widowControl w:val="0"/>
              <w:spacing w:line="21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От поставщиков в рамках у</w:t>
            </w:r>
            <w:r w:rsidRPr="00B320F8">
              <w:rPr>
                <w:b/>
                <w:sz w:val="18"/>
              </w:rPr>
              <w:t>становленн</w:t>
            </w:r>
            <w:r>
              <w:rPr>
                <w:b/>
                <w:sz w:val="18"/>
              </w:rPr>
              <w:t>ого</w:t>
            </w:r>
            <w:r w:rsidRPr="00B320F8">
              <w:rPr>
                <w:b/>
                <w:sz w:val="18"/>
              </w:rPr>
              <w:t xml:space="preserve"> объем</w:t>
            </w:r>
            <w:r>
              <w:rPr>
                <w:b/>
                <w:sz w:val="18"/>
              </w:rPr>
              <w:t>а</w:t>
            </w:r>
            <w:r w:rsidRPr="00B320F8">
              <w:rPr>
                <w:b/>
                <w:sz w:val="18"/>
              </w:rPr>
              <w:t xml:space="preserve"> поставки –  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58C6" w14:textId="77777777" w:rsidR="00BC0E5D" w:rsidRPr="002F03C7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C9CDE" w14:textId="77777777" w:rsidR="00BC0E5D" w:rsidRPr="002F03C7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AAA92" w14:textId="77777777" w:rsidR="00BC0E5D" w:rsidRPr="002F03C7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E662C" w14:textId="77777777" w:rsidR="00BC0E5D" w:rsidRPr="002F03C7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29C99" w14:textId="77777777" w:rsidR="00BC0E5D" w:rsidRPr="002F03C7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E6D21" w14:textId="77777777" w:rsidR="00BC0E5D" w:rsidRPr="002F03C7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52C5" w14:textId="77777777" w:rsidR="00BC0E5D" w:rsidRPr="002F03C7" w:rsidRDefault="00BC0E5D" w:rsidP="00BC0E5D">
            <w:pPr>
              <w:widowControl w:val="0"/>
              <w:spacing w:line="216" w:lineRule="auto"/>
            </w:pPr>
          </w:p>
        </w:tc>
      </w:tr>
      <w:tr w:rsidR="00BC0E5D" w:rsidRPr="002F03C7" w14:paraId="51BAC187" w14:textId="77777777" w:rsidTr="00BC0E5D">
        <w:trPr>
          <w:trHeight w:val="470"/>
        </w:trPr>
        <w:tc>
          <w:tcPr>
            <w:tcW w:w="2977" w:type="dxa"/>
            <w:shd w:val="clear" w:color="auto" w:fill="auto"/>
            <w:vAlign w:val="center"/>
          </w:tcPr>
          <w:p w14:paraId="74EB8BAD" w14:textId="77777777" w:rsidR="00BC0E5D" w:rsidRPr="002F03C7" w:rsidRDefault="00BC0E5D" w:rsidP="00BC0E5D">
            <w:pPr>
              <w:widowControl w:val="0"/>
              <w:spacing w:line="216" w:lineRule="auto"/>
              <w:rPr>
                <w:sz w:val="18"/>
              </w:rPr>
            </w:pPr>
            <w:r w:rsidRPr="002F03C7">
              <w:rPr>
                <w:sz w:val="18"/>
              </w:rPr>
              <w:t>в том числе</w:t>
            </w:r>
          </w:p>
          <w:p w14:paraId="0B5A52E1" w14:textId="77777777" w:rsidR="00BC0E5D" w:rsidRPr="002F03C7" w:rsidRDefault="00BC0E5D" w:rsidP="00BC0E5D">
            <w:pPr>
              <w:widowControl w:val="0"/>
              <w:spacing w:line="216" w:lineRule="auto"/>
              <w:rPr>
                <w:sz w:val="18"/>
              </w:rPr>
            </w:pPr>
            <w:r w:rsidRPr="002F03C7">
              <w:rPr>
                <w:sz w:val="18"/>
              </w:rPr>
              <w:t>Областному ОПС (расшифровать)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2A2BED" w14:textId="77777777" w:rsidR="00BC0E5D" w:rsidRPr="002F03C7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E3E0B1" w14:textId="77777777" w:rsidR="00BC0E5D" w:rsidRPr="002F03C7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2FA59D" w14:textId="77777777" w:rsidR="00BC0E5D" w:rsidRPr="002F03C7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F16488" w14:textId="77777777" w:rsidR="00BC0E5D" w:rsidRPr="002F03C7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A8FD9" w14:textId="77777777" w:rsidR="00BC0E5D" w:rsidRPr="002F03C7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5D3485" w14:textId="77777777" w:rsidR="00BC0E5D" w:rsidRPr="002F03C7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B4D777" w14:textId="77777777" w:rsidR="00BC0E5D" w:rsidRPr="002F03C7" w:rsidRDefault="00BC0E5D" w:rsidP="00BC0E5D">
            <w:pPr>
              <w:widowControl w:val="0"/>
              <w:spacing w:line="216" w:lineRule="auto"/>
            </w:pPr>
          </w:p>
        </w:tc>
      </w:tr>
      <w:tr w:rsidR="00BC0E5D" w:rsidRPr="002E13A9" w14:paraId="44B2A145" w14:textId="77777777" w:rsidTr="00BC0E5D"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14:paraId="049F34F5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6ABF5778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498B86D6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08C09D55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60607455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6F5BD265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30A34DA6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03E6B4CC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</w:tr>
      <w:tr w:rsidR="00BC0E5D" w14:paraId="21B08A26" w14:textId="77777777" w:rsidTr="00BC0E5D">
        <w:trPr>
          <w:trHeight w:val="323"/>
        </w:trPr>
        <w:tc>
          <w:tcPr>
            <w:tcW w:w="2977" w:type="dxa"/>
            <w:shd w:val="clear" w:color="auto" w:fill="auto"/>
            <w:vAlign w:val="center"/>
          </w:tcPr>
          <w:p w14:paraId="13E19F86" w14:textId="77777777" w:rsidR="00BC0E5D" w:rsidRPr="007B575E" w:rsidRDefault="00BC0E5D" w:rsidP="00BC0E5D">
            <w:pPr>
              <w:widowControl w:val="0"/>
              <w:spacing w:line="216" w:lineRule="auto"/>
              <w:rPr>
                <w:sz w:val="18"/>
              </w:rPr>
            </w:pPr>
            <w:r w:rsidRPr="007B575E">
              <w:rPr>
                <w:sz w:val="18"/>
              </w:rPr>
              <w:t>Иным поставщикам (расшифровать)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B187C8" w14:textId="77777777" w:rsidR="00BC0E5D" w:rsidRPr="007B575E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B2F506" w14:textId="77777777" w:rsidR="00BC0E5D" w:rsidRPr="007B575E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6EBA33" w14:textId="77777777" w:rsidR="00BC0E5D" w:rsidRPr="007B575E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A1A42" w14:textId="77777777" w:rsidR="00BC0E5D" w:rsidRPr="007B575E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FE26C0" w14:textId="77777777" w:rsidR="00BC0E5D" w:rsidRPr="007B575E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21663F" w14:textId="77777777" w:rsidR="00BC0E5D" w:rsidRPr="007B575E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5C5833" w14:textId="77777777" w:rsidR="00BC0E5D" w:rsidRPr="007B575E" w:rsidRDefault="00BC0E5D" w:rsidP="00BC0E5D">
            <w:pPr>
              <w:widowControl w:val="0"/>
              <w:spacing w:line="216" w:lineRule="auto"/>
            </w:pPr>
          </w:p>
        </w:tc>
      </w:tr>
      <w:tr w:rsidR="00BC0E5D" w:rsidRPr="002E13A9" w14:paraId="0D87F6CA" w14:textId="77777777" w:rsidTr="00BC0E5D">
        <w:tc>
          <w:tcPr>
            <w:tcW w:w="2977" w:type="dxa"/>
            <w:shd w:val="clear" w:color="auto" w:fill="auto"/>
            <w:vAlign w:val="center"/>
          </w:tcPr>
          <w:p w14:paraId="0CB0A3C2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86F5AF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8C1ADC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EF2D22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A34892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23CCFF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7C492D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100475" w14:textId="77777777" w:rsidR="00BC0E5D" w:rsidRPr="002E13A9" w:rsidRDefault="00BC0E5D" w:rsidP="00BC0E5D">
            <w:pPr>
              <w:widowControl w:val="0"/>
              <w:spacing w:line="216" w:lineRule="auto"/>
              <w:rPr>
                <w:sz w:val="8"/>
                <w:szCs w:val="8"/>
              </w:rPr>
            </w:pPr>
          </w:p>
        </w:tc>
      </w:tr>
      <w:tr w:rsidR="00BC0E5D" w14:paraId="27431780" w14:textId="77777777" w:rsidTr="00BC0E5D">
        <w:tc>
          <w:tcPr>
            <w:tcW w:w="2977" w:type="dxa"/>
            <w:vAlign w:val="center"/>
          </w:tcPr>
          <w:p w14:paraId="341367A5" w14:textId="77777777" w:rsidR="00BC0E5D" w:rsidRPr="00B320F8" w:rsidRDefault="00BC0E5D" w:rsidP="00BC0E5D">
            <w:pPr>
              <w:pStyle w:val="1"/>
              <w:keepNext w:val="0"/>
              <w:widowControl w:val="0"/>
              <w:spacing w:line="216" w:lineRule="auto"/>
              <w:ind w:hanging="34"/>
              <w:rPr>
                <w:b/>
                <w:sz w:val="18"/>
              </w:rPr>
            </w:pPr>
            <w:r w:rsidRPr="00B320F8">
              <w:rPr>
                <w:b/>
                <w:sz w:val="18"/>
              </w:rPr>
              <w:t>От прочих поставщиков – всего</w:t>
            </w:r>
          </w:p>
        </w:tc>
        <w:tc>
          <w:tcPr>
            <w:tcW w:w="1276" w:type="dxa"/>
            <w:vAlign w:val="center"/>
          </w:tcPr>
          <w:p w14:paraId="677BEA9F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1" w:type="dxa"/>
            <w:vAlign w:val="center"/>
          </w:tcPr>
          <w:p w14:paraId="17E4D31F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1134" w:type="dxa"/>
            <w:vAlign w:val="center"/>
          </w:tcPr>
          <w:p w14:paraId="4083FB51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992" w:type="dxa"/>
            <w:vAlign w:val="center"/>
          </w:tcPr>
          <w:p w14:paraId="224D2EF7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1134" w:type="dxa"/>
            <w:vAlign w:val="center"/>
          </w:tcPr>
          <w:p w14:paraId="060F79B9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0" w:type="dxa"/>
            <w:vAlign w:val="center"/>
          </w:tcPr>
          <w:p w14:paraId="1ABD6655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1" w:type="dxa"/>
            <w:vAlign w:val="center"/>
          </w:tcPr>
          <w:p w14:paraId="6F0B803A" w14:textId="77777777" w:rsidR="00BC0E5D" w:rsidRDefault="00BC0E5D" w:rsidP="00BC0E5D">
            <w:pPr>
              <w:widowControl w:val="0"/>
              <w:spacing w:line="216" w:lineRule="auto"/>
            </w:pPr>
          </w:p>
        </w:tc>
      </w:tr>
      <w:tr w:rsidR="00BC0E5D" w14:paraId="50B3161D" w14:textId="77777777" w:rsidTr="00BC0E5D">
        <w:tc>
          <w:tcPr>
            <w:tcW w:w="2977" w:type="dxa"/>
            <w:vAlign w:val="center"/>
          </w:tcPr>
          <w:p w14:paraId="53E948AA" w14:textId="77777777" w:rsidR="00BC0E5D" w:rsidRDefault="00BC0E5D" w:rsidP="00BC0E5D">
            <w:pPr>
              <w:widowControl w:val="0"/>
              <w:spacing w:line="216" w:lineRule="auto"/>
              <w:rPr>
                <w:sz w:val="18"/>
              </w:rPr>
            </w:pPr>
            <w:r>
              <w:rPr>
                <w:sz w:val="18"/>
              </w:rPr>
              <w:t>(расшифровать)</w:t>
            </w:r>
          </w:p>
        </w:tc>
        <w:tc>
          <w:tcPr>
            <w:tcW w:w="1276" w:type="dxa"/>
            <w:vAlign w:val="center"/>
          </w:tcPr>
          <w:p w14:paraId="37958051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1" w:type="dxa"/>
            <w:vAlign w:val="center"/>
          </w:tcPr>
          <w:p w14:paraId="7D68861A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1134" w:type="dxa"/>
            <w:vAlign w:val="center"/>
          </w:tcPr>
          <w:p w14:paraId="2DED9C1E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992" w:type="dxa"/>
            <w:vAlign w:val="center"/>
          </w:tcPr>
          <w:p w14:paraId="0F8AEA5E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1134" w:type="dxa"/>
            <w:vAlign w:val="center"/>
          </w:tcPr>
          <w:p w14:paraId="5F4DC5DA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0" w:type="dxa"/>
            <w:vAlign w:val="center"/>
          </w:tcPr>
          <w:p w14:paraId="45AC34C1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1" w:type="dxa"/>
            <w:vAlign w:val="center"/>
          </w:tcPr>
          <w:p w14:paraId="7A70B3EA" w14:textId="77777777" w:rsidR="00BC0E5D" w:rsidRDefault="00BC0E5D" w:rsidP="00BC0E5D">
            <w:pPr>
              <w:widowControl w:val="0"/>
              <w:spacing w:line="216" w:lineRule="auto"/>
            </w:pPr>
          </w:p>
        </w:tc>
      </w:tr>
      <w:tr w:rsidR="00BC0E5D" w14:paraId="1633BC38" w14:textId="77777777" w:rsidTr="00BC0E5D">
        <w:tc>
          <w:tcPr>
            <w:tcW w:w="2977" w:type="dxa"/>
            <w:vAlign w:val="center"/>
          </w:tcPr>
          <w:p w14:paraId="016424FD" w14:textId="77777777" w:rsidR="00BC0E5D" w:rsidRDefault="00BC0E5D" w:rsidP="00BC0E5D">
            <w:pPr>
              <w:widowControl w:val="0"/>
              <w:spacing w:line="216" w:lineRule="auto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9EBB833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1" w:type="dxa"/>
            <w:vAlign w:val="center"/>
          </w:tcPr>
          <w:p w14:paraId="630688DE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1134" w:type="dxa"/>
            <w:vAlign w:val="center"/>
          </w:tcPr>
          <w:p w14:paraId="0CBD9A1F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992" w:type="dxa"/>
            <w:vAlign w:val="center"/>
          </w:tcPr>
          <w:p w14:paraId="60CE5932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1134" w:type="dxa"/>
            <w:vAlign w:val="center"/>
          </w:tcPr>
          <w:p w14:paraId="6740CD5F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0" w:type="dxa"/>
            <w:vAlign w:val="center"/>
          </w:tcPr>
          <w:p w14:paraId="3C13992B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1" w:type="dxa"/>
            <w:vAlign w:val="center"/>
          </w:tcPr>
          <w:p w14:paraId="56E7D06D" w14:textId="77777777" w:rsidR="00BC0E5D" w:rsidRDefault="00BC0E5D" w:rsidP="00BC0E5D">
            <w:pPr>
              <w:widowControl w:val="0"/>
              <w:spacing w:line="216" w:lineRule="auto"/>
            </w:pPr>
          </w:p>
        </w:tc>
      </w:tr>
      <w:tr w:rsidR="00BC0E5D" w14:paraId="3F5838D4" w14:textId="77777777" w:rsidTr="00BC0E5D">
        <w:trPr>
          <w:trHeight w:val="381"/>
        </w:trPr>
        <w:tc>
          <w:tcPr>
            <w:tcW w:w="2977" w:type="dxa"/>
            <w:vAlign w:val="center"/>
          </w:tcPr>
          <w:p w14:paraId="59C862EB" w14:textId="77777777" w:rsidR="00BC0E5D" w:rsidRDefault="00BC0E5D" w:rsidP="00BC0E5D">
            <w:pPr>
              <w:widowControl w:val="0"/>
              <w:spacing w:line="21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От  поставщиков давальческой макулатуры – всего</w:t>
            </w:r>
          </w:p>
        </w:tc>
        <w:tc>
          <w:tcPr>
            <w:tcW w:w="1276" w:type="dxa"/>
            <w:vAlign w:val="center"/>
          </w:tcPr>
          <w:p w14:paraId="7787C282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1" w:type="dxa"/>
            <w:vAlign w:val="center"/>
          </w:tcPr>
          <w:p w14:paraId="2E3E0012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1134" w:type="dxa"/>
            <w:vAlign w:val="center"/>
          </w:tcPr>
          <w:p w14:paraId="1B957C59" w14:textId="77777777" w:rsidR="00BC0E5D" w:rsidRDefault="00BC0E5D" w:rsidP="00BC0E5D">
            <w:pPr>
              <w:widowControl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992" w:type="dxa"/>
            <w:vAlign w:val="center"/>
          </w:tcPr>
          <w:p w14:paraId="50D01296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1134" w:type="dxa"/>
            <w:vAlign w:val="center"/>
          </w:tcPr>
          <w:p w14:paraId="5965DD6E" w14:textId="77777777" w:rsidR="00BC0E5D" w:rsidRDefault="00BC0E5D" w:rsidP="00BC0E5D">
            <w:pPr>
              <w:widowControl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14:paraId="33ECB61B" w14:textId="77777777" w:rsidR="00BC0E5D" w:rsidRDefault="00BC0E5D" w:rsidP="00BC0E5D">
            <w:pPr>
              <w:widowControl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14:paraId="1B12E7ED" w14:textId="77777777" w:rsidR="00BC0E5D" w:rsidRDefault="00BC0E5D" w:rsidP="00BC0E5D">
            <w:pPr>
              <w:widowControl w:val="0"/>
              <w:spacing w:line="216" w:lineRule="auto"/>
              <w:jc w:val="center"/>
            </w:pPr>
            <w:r>
              <w:t>х</w:t>
            </w:r>
          </w:p>
        </w:tc>
      </w:tr>
      <w:tr w:rsidR="00BC0E5D" w14:paraId="303FB7A7" w14:textId="77777777" w:rsidTr="00BC0E5D">
        <w:tc>
          <w:tcPr>
            <w:tcW w:w="2977" w:type="dxa"/>
            <w:vAlign w:val="center"/>
          </w:tcPr>
          <w:p w14:paraId="3688ECAA" w14:textId="77777777" w:rsidR="00BC0E5D" w:rsidRDefault="00BC0E5D" w:rsidP="00BC0E5D">
            <w:pPr>
              <w:widowControl w:val="0"/>
              <w:spacing w:line="216" w:lineRule="auto"/>
              <w:rPr>
                <w:sz w:val="18"/>
              </w:rPr>
            </w:pPr>
            <w:r>
              <w:rPr>
                <w:sz w:val="18"/>
              </w:rPr>
              <w:t>(расшифровать)</w:t>
            </w:r>
          </w:p>
        </w:tc>
        <w:tc>
          <w:tcPr>
            <w:tcW w:w="1276" w:type="dxa"/>
            <w:vAlign w:val="center"/>
          </w:tcPr>
          <w:p w14:paraId="3DEC12D2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1" w:type="dxa"/>
            <w:vAlign w:val="center"/>
          </w:tcPr>
          <w:p w14:paraId="249ACCB2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1134" w:type="dxa"/>
            <w:vAlign w:val="center"/>
          </w:tcPr>
          <w:p w14:paraId="61AB8A4D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992" w:type="dxa"/>
            <w:vAlign w:val="center"/>
          </w:tcPr>
          <w:p w14:paraId="0CE58A50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1134" w:type="dxa"/>
            <w:vAlign w:val="center"/>
          </w:tcPr>
          <w:p w14:paraId="5CF7C679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0" w:type="dxa"/>
            <w:vAlign w:val="center"/>
          </w:tcPr>
          <w:p w14:paraId="2885FEA1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1" w:type="dxa"/>
            <w:vAlign w:val="center"/>
          </w:tcPr>
          <w:p w14:paraId="378624D4" w14:textId="77777777" w:rsidR="00BC0E5D" w:rsidRDefault="00BC0E5D" w:rsidP="00BC0E5D">
            <w:pPr>
              <w:widowControl w:val="0"/>
              <w:spacing w:line="216" w:lineRule="auto"/>
            </w:pPr>
          </w:p>
        </w:tc>
      </w:tr>
      <w:tr w:rsidR="00BC0E5D" w14:paraId="1D06D00A" w14:textId="77777777" w:rsidTr="00BC0E5D">
        <w:tc>
          <w:tcPr>
            <w:tcW w:w="2977" w:type="dxa"/>
            <w:vAlign w:val="center"/>
          </w:tcPr>
          <w:p w14:paraId="177544F5" w14:textId="77777777" w:rsidR="00BC0E5D" w:rsidRDefault="00BC0E5D" w:rsidP="00BC0E5D">
            <w:pPr>
              <w:widowControl w:val="0"/>
              <w:spacing w:line="216" w:lineRule="auto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8E322D4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1" w:type="dxa"/>
            <w:vAlign w:val="center"/>
          </w:tcPr>
          <w:p w14:paraId="0CBBDEDC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1134" w:type="dxa"/>
            <w:vAlign w:val="center"/>
          </w:tcPr>
          <w:p w14:paraId="1E61481C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992" w:type="dxa"/>
            <w:vAlign w:val="center"/>
          </w:tcPr>
          <w:p w14:paraId="151817C4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1134" w:type="dxa"/>
            <w:vAlign w:val="center"/>
          </w:tcPr>
          <w:p w14:paraId="58547984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0" w:type="dxa"/>
            <w:vAlign w:val="center"/>
          </w:tcPr>
          <w:p w14:paraId="3BC6A973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1" w:type="dxa"/>
            <w:vAlign w:val="center"/>
          </w:tcPr>
          <w:p w14:paraId="4F5F7B37" w14:textId="77777777" w:rsidR="00BC0E5D" w:rsidRDefault="00BC0E5D" w:rsidP="00BC0E5D">
            <w:pPr>
              <w:widowControl w:val="0"/>
              <w:spacing w:line="216" w:lineRule="auto"/>
            </w:pPr>
          </w:p>
        </w:tc>
      </w:tr>
      <w:tr w:rsidR="00BC0E5D" w14:paraId="059B57B2" w14:textId="77777777" w:rsidTr="00BC0E5D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967C80E" w14:textId="77777777" w:rsidR="00BC0E5D" w:rsidRPr="00B320F8" w:rsidRDefault="00BC0E5D" w:rsidP="00BC0E5D">
            <w:pPr>
              <w:pStyle w:val="1"/>
              <w:keepNext w:val="0"/>
              <w:widowControl w:val="0"/>
              <w:spacing w:line="216" w:lineRule="auto"/>
              <w:rPr>
                <w:b/>
                <w:sz w:val="18"/>
              </w:rPr>
            </w:pPr>
            <w:r w:rsidRPr="00B320F8">
              <w:rPr>
                <w:b/>
                <w:sz w:val="18"/>
              </w:rPr>
              <w:t>Из-за пределов РБ - 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729250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F63B6A3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629888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8262E8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1965C0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E61602C" w14:textId="77777777" w:rsidR="00BC0E5D" w:rsidRDefault="00BC0E5D" w:rsidP="00BC0E5D">
            <w:pPr>
              <w:widowControl w:val="0"/>
              <w:spacing w:line="216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8B367A1" w14:textId="77777777" w:rsidR="00BC0E5D" w:rsidRDefault="00BC0E5D" w:rsidP="00BC0E5D">
            <w:pPr>
              <w:widowControl w:val="0"/>
              <w:spacing w:line="216" w:lineRule="auto"/>
            </w:pPr>
          </w:p>
        </w:tc>
      </w:tr>
      <w:tr w:rsidR="00BC0E5D" w14:paraId="4A539214" w14:textId="77777777" w:rsidTr="00BC0E5D">
        <w:trPr>
          <w:cantSplit/>
          <w:trHeight w:val="470"/>
        </w:trPr>
        <w:tc>
          <w:tcPr>
            <w:tcW w:w="2977" w:type="dxa"/>
            <w:vAlign w:val="center"/>
          </w:tcPr>
          <w:p w14:paraId="337FF0BA" w14:textId="77777777" w:rsidR="00BC0E5D" w:rsidRDefault="00BC0E5D" w:rsidP="00BC0E5D">
            <w:pPr>
              <w:widowControl w:val="0"/>
              <w:spacing w:line="216" w:lineRule="auto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  <w:p w14:paraId="4E42D7BA" w14:textId="77777777" w:rsidR="00BC0E5D" w:rsidRDefault="00BC0E5D" w:rsidP="00BC0E5D">
            <w:pPr>
              <w:widowControl w:val="0"/>
              <w:spacing w:line="216" w:lineRule="auto"/>
              <w:rPr>
                <w:sz w:val="18"/>
              </w:rPr>
            </w:pPr>
            <w:r>
              <w:rPr>
                <w:sz w:val="18"/>
              </w:rPr>
              <w:t>в товарном режиме (расшифровать)</w:t>
            </w:r>
          </w:p>
        </w:tc>
        <w:tc>
          <w:tcPr>
            <w:tcW w:w="1276" w:type="dxa"/>
            <w:vAlign w:val="center"/>
          </w:tcPr>
          <w:p w14:paraId="755AD156" w14:textId="77777777" w:rsidR="00BC0E5D" w:rsidRDefault="00BC0E5D" w:rsidP="00BC0E5D">
            <w:pPr>
              <w:widowControl w:val="0"/>
              <w:spacing w:line="216" w:lineRule="auto"/>
              <w:jc w:val="center"/>
            </w:pPr>
          </w:p>
        </w:tc>
        <w:tc>
          <w:tcPr>
            <w:tcW w:w="851" w:type="dxa"/>
            <w:vAlign w:val="center"/>
          </w:tcPr>
          <w:p w14:paraId="381DB71F" w14:textId="77777777" w:rsidR="00BC0E5D" w:rsidRDefault="00BC0E5D" w:rsidP="00BC0E5D">
            <w:pPr>
              <w:widowControl w:val="0"/>
              <w:spacing w:line="216" w:lineRule="auto"/>
              <w:jc w:val="center"/>
            </w:pPr>
          </w:p>
        </w:tc>
        <w:tc>
          <w:tcPr>
            <w:tcW w:w="1134" w:type="dxa"/>
            <w:vAlign w:val="center"/>
          </w:tcPr>
          <w:p w14:paraId="6706E2DF" w14:textId="77777777" w:rsidR="00BC0E5D" w:rsidRDefault="00BC0E5D" w:rsidP="00BC0E5D">
            <w:pPr>
              <w:widowControl w:val="0"/>
              <w:spacing w:line="216" w:lineRule="auto"/>
              <w:jc w:val="center"/>
            </w:pPr>
          </w:p>
        </w:tc>
        <w:tc>
          <w:tcPr>
            <w:tcW w:w="992" w:type="dxa"/>
            <w:vAlign w:val="center"/>
          </w:tcPr>
          <w:p w14:paraId="0E3A7136" w14:textId="77777777" w:rsidR="00BC0E5D" w:rsidRDefault="00BC0E5D" w:rsidP="00BC0E5D">
            <w:pPr>
              <w:widowControl w:val="0"/>
              <w:spacing w:line="216" w:lineRule="auto"/>
              <w:jc w:val="center"/>
            </w:pPr>
          </w:p>
        </w:tc>
        <w:tc>
          <w:tcPr>
            <w:tcW w:w="1134" w:type="dxa"/>
            <w:vAlign w:val="center"/>
          </w:tcPr>
          <w:p w14:paraId="7315E32E" w14:textId="77777777" w:rsidR="00BC0E5D" w:rsidRDefault="00BC0E5D" w:rsidP="00BC0E5D">
            <w:pPr>
              <w:widowControl w:val="0"/>
              <w:spacing w:line="216" w:lineRule="auto"/>
              <w:jc w:val="center"/>
            </w:pPr>
          </w:p>
        </w:tc>
        <w:tc>
          <w:tcPr>
            <w:tcW w:w="850" w:type="dxa"/>
            <w:vAlign w:val="center"/>
          </w:tcPr>
          <w:p w14:paraId="29B94F41" w14:textId="77777777" w:rsidR="00BC0E5D" w:rsidRDefault="00BC0E5D" w:rsidP="00BC0E5D">
            <w:pPr>
              <w:widowControl w:val="0"/>
              <w:spacing w:line="216" w:lineRule="auto"/>
              <w:jc w:val="center"/>
            </w:pPr>
          </w:p>
        </w:tc>
        <w:tc>
          <w:tcPr>
            <w:tcW w:w="851" w:type="dxa"/>
            <w:vAlign w:val="center"/>
          </w:tcPr>
          <w:p w14:paraId="45222789" w14:textId="77777777" w:rsidR="00BC0E5D" w:rsidRDefault="00BC0E5D" w:rsidP="00BC0E5D">
            <w:pPr>
              <w:widowControl w:val="0"/>
              <w:spacing w:line="216" w:lineRule="auto"/>
              <w:jc w:val="both"/>
            </w:pPr>
          </w:p>
        </w:tc>
      </w:tr>
      <w:tr w:rsidR="00BC0E5D" w14:paraId="5C6A27D4" w14:textId="77777777" w:rsidTr="00BC0E5D">
        <w:tc>
          <w:tcPr>
            <w:tcW w:w="2977" w:type="dxa"/>
            <w:vAlign w:val="center"/>
          </w:tcPr>
          <w:p w14:paraId="0317E4E8" w14:textId="77777777" w:rsidR="00BC0E5D" w:rsidRDefault="00BC0E5D" w:rsidP="00BC0E5D">
            <w:pPr>
              <w:widowControl w:val="0"/>
              <w:spacing w:line="216" w:lineRule="auto"/>
              <w:rPr>
                <w:sz w:val="18"/>
              </w:rPr>
            </w:pPr>
            <w:r>
              <w:rPr>
                <w:sz w:val="18"/>
              </w:rPr>
              <w:t>в давальческом режиме (расшифровать)</w:t>
            </w:r>
          </w:p>
        </w:tc>
        <w:tc>
          <w:tcPr>
            <w:tcW w:w="1276" w:type="dxa"/>
            <w:vAlign w:val="center"/>
          </w:tcPr>
          <w:p w14:paraId="46B55160" w14:textId="77777777" w:rsidR="00BC0E5D" w:rsidRDefault="00BC0E5D" w:rsidP="00BC0E5D">
            <w:pPr>
              <w:widowControl w:val="0"/>
              <w:spacing w:line="216" w:lineRule="auto"/>
              <w:jc w:val="center"/>
            </w:pPr>
          </w:p>
        </w:tc>
        <w:tc>
          <w:tcPr>
            <w:tcW w:w="851" w:type="dxa"/>
            <w:vAlign w:val="center"/>
          </w:tcPr>
          <w:p w14:paraId="34FFB974" w14:textId="77777777" w:rsidR="00BC0E5D" w:rsidRDefault="00BC0E5D" w:rsidP="00BC0E5D">
            <w:pPr>
              <w:widowControl w:val="0"/>
              <w:spacing w:line="216" w:lineRule="auto"/>
              <w:jc w:val="center"/>
            </w:pPr>
          </w:p>
        </w:tc>
        <w:tc>
          <w:tcPr>
            <w:tcW w:w="1134" w:type="dxa"/>
            <w:vAlign w:val="center"/>
          </w:tcPr>
          <w:p w14:paraId="517A5EFF" w14:textId="77777777" w:rsidR="00BC0E5D" w:rsidRDefault="00BC0E5D" w:rsidP="00BC0E5D">
            <w:pPr>
              <w:widowControl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992" w:type="dxa"/>
            <w:vAlign w:val="center"/>
          </w:tcPr>
          <w:p w14:paraId="5E9B3DE4" w14:textId="77777777" w:rsidR="00BC0E5D" w:rsidRDefault="00BC0E5D" w:rsidP="00BC0E5D">
            <w:pPr>
              <w:widowControl w:val="0"/>
              <w:spacing w:line="216" w:lineRule="auto"/>
              <w:jc w:val="center"/>
            </w:pPr>
          </w:p>
        </w:tc>
        <w:tc>
          <w:tcPr>
            <w:tcW w:w="1134" w:type="dxa"/>
            <w:vAlign w:val="center"/>
          </w:tcPr>
          <w:p w14:paraId="04A24B31" w14:textId="77777777" w:rsidR="00BC0E5D" w:rsidRDefault="00BC0E5D" w:rsidP="00BC0E5D">
            <w:pPr>
              <w:widowControl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14:paraId="612B57D6" w14:textId="77777777" w:rsidR="00BC0E5D" w:rsidRDefault="00BC0E5D" w:rsidP="00BC0E5D">
            <w:pPr>
              <w:widowControl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14:paraId="56D5A00E" w14:textId="77777777" w:rsidR="00BC0E5D" w:rsidRDefault="00BC0E5D" w:rsidP="00BC0E5D">
            <w:pPr>
              <w:widowControl w:val="0"/>
              <w:spacing w:line="216" w:lineRule="auto"/>
              <w:jc w:val="center"/>
            </w:pPr>
            <w:r>
              <w:t>х</w:t>
            </w:r>
          </w:p>
        </w:tc>
      </w:tr>
      <w:tr w:rsidR="00BC0E5D" w14:paraId="54CA05C2" w14:textId="77777777" w:rsidTr="00BC0E5D">
        <w:tc>
          <w:tcPr>
            <w:tcW w:w="2977" w:type="dxa"/>
            <w:vAlign w:val="center"/>
          </w:tcPr>
          <w:p w14:paraId="6F86DBAF" w14:textId="77777777" w:rsidR="00BC0E5D" w:rsidRDefault="00BC0E5D" w:rsidP="00BC0E5D">
            <w:pPr>
              <w:widowControl w:val="0"/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Остаток макулатуры </w:t>
            </w:r>
          </w:p>
          <w:p w14:paraId="23A6C974" w14:textId="77777777" w:rsidR="00BC0E5D" w:rsidRDefault="00BC0E5D" w:rsidP="00BC0E5D">
            <w:pPr>
              <w:widowControl w:val="0"/>
              <w:spacing w:line="216" w:lineRule="auto"/>
              <w:rPr>
                <w:sz w:val="18"/>
              </w:rPr>
            </w:pPr>
            <w:r>
              <w:rPr>
                <w:sz w:val="18"/>
              </w:rPr>
              <w:t>на начало отчетного месяца</w:t>
            </w:r>
          </w:p>
        </w:tc>
        <w:tc>
          <w:tcPr>
            <w:tcW w:w="1276" w:type="dxa"/>
            <w:vAlign w:val="center"/>
          </w:tcPr>
          <w:p w14:paraId="508B2ACD" w14:textId="77777777" w:rsidR="00BC0E5D" w:rsidRDefault="00BC0E5D" w:rsidP="00BC0E5D">
            <w:pPr>
              <w:widowControl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14:paraId="05F5D524" w14:textId="77777777" w:rsidR="00BC0E5D" w:rsidRDefault="00BC0E5D" w:rsidP="00BC0E5D">
            <w:pPr>
              <w:widowControl w:val="0"/>
              <w:spacing w:line="216" w:lineRule="auto"/>
              <w:jc w:val="center"/>
            </w:pPr>
          </w:p>
        </w:tc>
        <w:tc>
          <w:tcPr>
            <w:tcW w:w="1134" w:type="dxa"/>
            <w:vAlign w:val="center"/>
          </w:tcPr>
          <w:p w14:paraId="42FE7150" w14:textId="77777777" w:rsidR="00BC0E5D" w:rsidRDefault="00BC0E5D" w:rsidP="00BC0E5D">
            <w:pPr>
              <w:widowControl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992" w:type="dxa"/>
            <w:vAlign w:val="center"/>
          </w:tcPr>
          <w:p w14:paraId="364DDC7C" w14:textId="77777777" w:rsidR="00BC0E5D" w:rsidRDefault="00BC0E5D" w:rsidP="00BC0E5D">
            <w:pPr>
              <w:widowControl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14:paraId="64105364" w14:textId="77777777" w:rsidR="00BC0E5D" w:rsidRDefault="00BC0E5D" w:rsidP="00BC0E5D">
            <w:pPr>
              <w:widowControl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14:paraId="615C1511" w14:textId="77777777" w:rsidR="00BC0E5D" w:rsidRDefault="00BC0E5D" w:rsidP="00BC0E5D">
            <w:pPr>
              <w:widowControl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14:paraId="24A1230A" w14:textId="77777777" w:rsidR="00BC0E5D" w:rsidRDefault="00BC0E5D" w:rsidP="00BC0E5D">
            <w:pPr>
              <w:widowControl w:val="0"/>
              <w:spacing w:line="216" w:lineRule="auto"/>
              <w:jc w:val="center"/>
            </w:pPr>
            <w:r>
              <w:t>х</w:t>
            </w:r>
          </w:p>
        </w:tc>
      </w:tr>
      <w:tr w:rsidR="00BC0E5D" w14:paraId="52502F96" w14:textId="77777777" w:rsidTr="00BC0E5D">
        <w:trPr>
          <w:trHeight w:val="243"/>
        </w:trPr>
        <w:tc>
          <w:tcPr>
            <w:tcW w:w="2977" w:type="dxa"/>
            <w:vAlign w:val="center"/>
          </w:tcPr>
          <w:p w14:paraId="654BB61F" w14:textId="77777777" w:rsidR="00BC0E5D" w:rsidRDefault="00BC0E5D" w:rsidP="00BC0E5D">
            <w:pPr>
              <w:widowControl w:val="0"/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Отходы макулатуры </w:t>
            </w:r>
          </w:p>
          <w:p w14:paraId="2496AA84" w14:textId="77777777" w:rsidR="00BC0E5D" w:rsidRDefault="00BC0E5D" w:rsidP="00BC0E5D">
            <w:pPr>
              <w:widowControl w:val="0"/>
              <w:spacing w:line="216" w:lineRule="auto"/>
              <w:rPr>
                <w:sz w:val="18"/>
              </w:rPr>
            </w:pPr>
            <w:r>
              <w:rPr>
                <w:sz w:val="18"/>
              </w:rPr>
              <w:t>собственного производства</w:t>
            </w:r>
          </w:p>
        </w:tc>
        <w:tc>
          <w:tcPr>
            <w:tcW w:w="1276" w:type="dxa"/>
            <w:vAlign w:val="center"/>
          </w:tcPr>
          <w:p w14:paraId="431848F8" w14:textId="77777777" w:rsidR="00BC0E5D" w:rsidRDefault="00BC0E5D" w:rsidP="00BC0E5D">
            <w:pPr>
              <w:widowControl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14:paraId="15B422B8" w14:textId="77777777" w:rsidR="00BC0E5D" w:rsidRDefault="00BC0E5D" w:rsidP="00BC0E5D">
            <w:pPr>
              <w:widowControl w:val="0"/>
              <w:spacing w:line="216" w:lineRule="auto"/>
              <w:jc w:val="center"/>
            </w:pPr>
          </w:p>
        </w:tc>
        <w:tc>
          <w:tcPr>
            <w:tcW w:w="1134" w:type="dxa"/>
            <w:vAlign w:val="center"/>
          </w:tcPr>
          <w:p w14:paraId="3AA4B167" w14:textId="77777777" w:rsidR="00BC0E5D" w:rsidRDefault="00BC0E5D" w:rsidP="00BC0E5D">
            <w:pPr>
              <w:widowControl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992" w:type="dxa"/>
            <w:vAlign w:val="center"/>
          </w:tcPr>
          <w:p w14:paraId="5B369DF9" w14:textId="77777777" w:rsidR="00BC0E5D" w:rsidRDefault="00BC0E5D" w:rsidP="00BC0E5D">
            <w:pPr>
              <w:widowControl w:val="0"/>
              <w:spacing w:line="216" w:lineRule="auto"/>
              <w:jc w:val="center"/>
            </w:pPr>
          </w:p>
        </w:tc>
        <w:tc>
          <w:tcPr>
            <w:tcW w:w="1134" w:type="dxa"/>
            <w:vAlign w:val="center"/>
          </w:tcPr>
          <w:p w14:paraId="59574654" w14:textId="77777777" w:rsidR="00BC0E5D" w:rsidRDefault="00BC0E5D" w:rsidP="00BC0E5D">
            <w:pPr>
              <w:widowControl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14:paraId="0431DB70" w14:textId="77777777" w:rsidR="00BC0E5D" w:rsidRDefault="00BC0E5D" w:rsidP="00BC0E5D">
            <w:pPr>
              <w:widowControl w:val="0"/>
              <w:spacing w:line="216" w:lineRule="auto"/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14:paraId="07BBFFC7" w14:textId="77777777" w:rsidR="00BC0E5D" w:rsidRDefault="00BC0E5D" w:rsidP="00BC0E5D">
            <w:pPr>
              <w:widowControl w:val="0"/>
              <w:spacing w:line="216" w:lineRule="auto"/>
              <w:jc w:val="center"/>
            </w:pPr>
            <w:r>
              <w:t>х</w:t>
            </w:r>
          </w:p>
        </w:tc>
      </w:tr>
    </w:tbl>
    <w:p w14:paraId="693E7378" w14:textId="77777777" w:rsidR="00BC0E5D" w:rsidRDefault="00BC0E5D" w:rsidP="00BC0E5D">
      <w:pPr>
        <w:spacing w:line="216" w:lineRule="auto"/>
      </w:pPr>
      <w:r>
        <w:t>________________</w:t>
      </w:r>
    </w:p>
    <w:p w14:paraId="1BE0A49A" w14:textId="77777777" w:rsidR="00BC0E5D" w:rsidRPr="002F03C7" w:rsidRDefault="00BC0E5D" w:rsidP="00BC0E5D">
      <w:pPr>
        <w:spacing w:line="216" w:lineRule="auto"/>
      </w:pPr>
      <w:r w:rsidRPr="002F03C7">
        <w:lastRenderedPageBreak/>
        <w:t>* Стоимость макулатуры с учетом НДС, без транспортных услуг.</w:t>
      </w:r>
    </w:p>
    <w:p w14:paraId="141771E7" w14:textId="77777777" w:rsidR="00BC0E5D" w:rsidRDefault="00BC0E5D" w:rsidP="00BC0E5D">
      <w:pPr>
        <w:spacing w:line="216" w:lineRule="auto"/>
      </w:pPr>
      <w:r w:rsidRPr="002F03C7">
        <w:t>**Информация представляется в разрезе областей и г. Минска</w:t>
      </w:r>
    </w:p>
    <w:p w14:paraId="6279691B" w14:textId="77777777" w:rsidR="00BC0E5D" w:rsidRDefault="00BC0E5D" w:rsidP="00BC0E5D">
      <w:pPr>
        <w:spacing w:line="216" w:lineRule="auto"/>
        <w:rPr>
          <w:sz w:val="16"/>
        </w:rPr>
      </w:pPr>
    </w:p>
    <w:p w14:paraId="66C227DE" w14:textId="77777777" w:rsidR="00BC0E5D" w:rsidRDefault="00BC0E5D" w:rsidP="00BC0E5D">
      <w:pPr>
        <w:spacing w:line="216" w:lineRule="auto"/>
      </w:pPr>
      <w:r>
        <w:t>Руководитель организации      ________________</w:t>
      </w:r>
      <w:r>
        <w:tab/>
      </w:r>
      <w:r>
        <w:tab/>
        <w:t>______________________________</w:t>
      </w:r>
    </w:p>
    <w:p w14:paraId="4180618A" w14:textId="77777777" w:rsidR="00BC0E5D" w:rsidRDefault="00BC0E5D" w:rsidP="00BC0E5D">
      <w:pPr>
        <w:spacing w:line="216" w:lineRule="auto"/>
        <w:rPr>
          <w:sz w:val="4"/>
        </w:rPr>
      </w:pPr>
      <w:r>
        <w:tab/>
      </w:r>
      <w:r>
        <w:tab/>
      </w:r>
      <w:r>
        <w:tab/>
      </w:r>
      <w:r>
        <w:rPr>
          <w:sz w:val="4"/>
        </w:rPr>
        <w:t xml:space="preserve">                                                     </w:t>
      </w:r>
    </w:p>
    <w:p w14:paraId="752AC891" w14:textId="77777777" w:rsidR="00BC0E5D" w:rsidRDefault="00BC0E5D" w:rsidP="00BC0E5D">
      <w:pPr>
        <w:spacing w:line="216" w:lineRule="auto"/>
        <w:rPr>
          <w:sz w:val="16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</w:t>
      </w: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(инициалы, фамилия)</w:t>
      </w:r>
    </w:p>
    <w:p w14:paraId="055D4FED" w14:textId="77777777" w:rsidR="00BC0E5D" w:rsidRDefault="00BC0E5D" w:rsidP="00BC0E5D">
      <w:pPr>
        <w:spacing w:line="216" w:lineRule="auto"/>
      </w:pPr>
    </w:p>
    <w:p w14:paraId="67CFE421" w14:textId="77777777" w:rsidR="00BC0E5D" w:rsidRDefault="00BC0E5D" w:rsidP="00BC0E5D">
      <w:pPr>
        <w:spacing w:line="216" w:lineRule="auto"/>
      </w:pPr>
      <w:r>
        <w:t>Контактный телефон    ___________         Дата составления отчета   «______»  ______________ 20___ г.</w:t>
      </w:r>
    </w:p>
    <w:p w14:paraId="2D6FA633" w14:textId="77777777" w:rsidR="00BC0E5D" w:rsidRDefault="00BC0E5D" w:rsidP="00BC0E5D">
      <w:pPr>
        <w:tabs>
          <w:tab w:val="left" w:pos="4962"/>
        </w:tabs>
        <w:spacing w:line="280" w:lineRule="exact"/>
        <w:ind w:firstLine="5103"/>
      </w:pPr>
    </w:p>
    <w:p w14:paraId="2F47AEB2" w14:textId="77777777" w:rsidR="00BC0E5D" w:rsidRDefault="00BC0E5D" w:rsidP="00BC0E5D">
      <w:pPr>
        <w:tabs>
          <w:tab w:val="left" w:pos="8931"/>
        </w:tabs>
        <w:spacing w:line="216" w:lineRule="auto"/>
      </w:pPr>
    </w:p>
    <w:p w14:paraId="6C05B708" w14:textId="77777777" w:rsidR="00BC0E5D" w:rsidRDefault="00BC0E5D" w:rsidP="00BC0E5D">
      <w:pPr>
        <w:pStyle w:val="1"/>
        <w:tabs>
          <w:tab w:val="left" w:pos="8931"/>
        </w:tabs>
        <w:spacing w:line="216" w:lineRule="auto"/>
        <w:sectPr w:rsidR="00BC0E5D" w:rsidSect="00562D70">
          <w:pgSz w:w="11906" w:h="16838"/>
          <w:pgMar w:top="397" w:right="849" w:bottom="397" w:left="1418" w:header="624" w:footer="720" w:gutter="0"/>
          <w:cols w:space="720"/>
          <w:titlePg/>
          <w:docGrid w:linePitch="360"/>
        </w:sectPr>
      </w:pPr>
    </w:p>
    <w:p w14:paraId="324B9BFA" w14:textId="77777777" w:rsidR="00BC0E5D" w:rsidRPr="0017571B" w:rsidRDefault="00BC0E5D" w:rsidP="00BC0E5D">
      <w:pPr>
        <w:spacing w:line="280" w:lineRule="exact"/>
        <w:contextualSpacing/>
        <w:rPr>
          <w:sz w:val="30"/>
          <w:szCs w:val="30"/>
        </w:rPr>
      </w:pPr>
      <w:r w:rsidRPr="0017571B">
        <w:rPr>
          <w:sz w:val="30"/>
          <w:szCs w:val="30"/>
        </w:rPr>
        <w:lastRenderedPageBreak/>
        <w:t>УКАЗАНИЯ</w:t>
      </w:r>
    </w:p>
    <w:p w14:paraId="19AB9938" w14:textId="77777777" w:rsidR="00BC0E5D" w:rsidRPr="0017571B" w:rsidRDefault="00BC0E5D" w:rsidP="00BC0E5D">
      <w:pPr>
        <w:pStyle w:val="ae"/>
        <w:spacing w:line="280" w:lineRule="exact"/>
        <w:contextualSpacing/>
        <w:jc w:val="both"/>
        <w:rPr>
          <w:sz w:val="30"/>
          <w:szCs w:val="30"/>
        </w:rPr>
      </w:pPr>
      <w:r w:rsidRPr="0017571B">
        <w:rPr>
          <w:sz w:val="30"/>
          <w:szCs w:val="30"/>
        </w:rPr>
        <w:t>по заполнению формы ведомственной отчетности</w:t>
      </w:r>
      <w:r>
        <w:rPr>
          <w:sz w:val="30"/>
          <w:szCs w:val="30"/>
        </w:rPr>
        <w:t xml:space="preserve"> </w:t>
      </w:r>
      <w:r w:rsidRPr="0017571B">
        <w:rPr>
          <w:sz w:val="30"/>
          <w:szCs w:val="30"/>
        </w:rPr>
        <w:t>«Сведения о поступлении макулатуры в организации целлюлозно-бумажного производства по прямым договорам и в давальческом режиме»</w:t>
      </w:r>
    </w:p>
    <w:p w14:paraId="6721B330" w14:textId="77777777" w:rsidR="00BC0E5D" w:rsidRPr="0017571B" w:rsidRDefault="00BC0E5D" w:rsidP="00BC0E5D">
      <w:pPr>
        <w:pStyle w:val="ae"/>
        <w:jc w:val="left"/>
        <w:rPr>
          <w:sz w:val="30"/>
          <w:szCs w:val="30"/>
        </w:rPr>
      </w:pPr>
    </w:p>
    <w:p w14:paraId="12E41AF9" w14:textId="77777777" w:rsidR="00BC0E5D" w:rsidRPr="00BF70DB" w:rsidRDefault="00BC0E5D" w:rsidP="00BC0E5D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1. Ведомственную отчетность «Сведения о поступлении макулатуры в организации целлюлозно-бумажного производства по прямым договорам и в давальческом режиме» (далее – отчет) представляют организации Белорусского производственно-торгового концерна лесной, деревообрабатывающей и целлюлозно-бумажной промышленности (далее – концерн), деятельность которых связана с переработкой макулатуры.</w:t>
      </w:r>
    </w:p>
    <w:p w14:paraId="53EB7076" w14:textId="77777777" w:rsidR="00BC0E5D" w:rsidRPr="00BF70DB" w:rsidRDefault="00BC0E5D" w:rsidP="00BC0E5D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 xml:space="preserve">2. Отчет заполняется на основании первичных документов по учету образования и движения бумажных отходов: приходных и расходных ордеров, карточек и ведомостей складского учета, накладных на отпуск бумажных отходов, журналов учета отходов, товарно-транспортных накладных и других. </w:t>
      </w:r>
    </w:p>
    <w:p w14:paraId="0A464CF1" w14:textId="77777777" w:rsidR="00BC0E5D" w:rsidRPr="00BF70DB" w:rsidRDefault="00BC0E5D" w:rsidP="00BC0E5D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3. При отсутствии отдельных показателей ставятся прочерки.</w:t>
      </w:r>
    </w:p>
    <w:p w14:paraId="46026682" w14:textId="77777777" w:rsidR="00BC0E5D" w:rsidRPr="00BF70DB" w:rsidRDefault="00BC0E5D" w:rsidP="00BC0E5D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4. Все показатели отражаются в тоннах (по количеству) и в тысячах рублей (по стоимости) с точностью до одного знака после запятой.</w:t>
      </w:r>
    </w:p>
    <w:p w14:paraId="65236277" w14:textId="77777777" w:rsidR="00BC0E5D" w:rsidRPr="00BF70DB" w:rsidRDefault="00BC0E5D" w:rsidP="00BC0E5D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 xml:space="preserve">5. Отчет представляется в концерн ежемесячно по каждой области и г. Минску отдельно, с нарастающим итогом, до 7 числа месяца следующего </w:t>
      </w:r>
      <w:proofErr w:type="gramStart"/>
      <w:r w:rsidRPr="00BF70DB">
        <w:rPr>
          <w:sz w:val="30"/>
          <w:szCs w:val="30"/>
        </w:rPr>
        <w:t>за</w:t>
      </w:r>
      <w:proofErr w:type="gramEnd"/>
      <w:r w:rsidRPr="00BF70DB">
        <w:rPr>
          <w:sz w:val="30"/>
          <w:szCs w:val="30"/>
        </w:rPr>
        <w:t xml:space="preserve"> отчетным.</w:t>
      </w:r>
    </w:p>
    <w:p w14:paraId="198555E3" w14:textId="77777777" w:rsidR="00BC0E5D" w:rsidRPr="00BF70DB" w:rsidRDefault="00BC0E5D" w:rsidP="00BC0E5D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6. Порядок заполнения отчета:</w:t>
      </w:r>
    </w:p>
    <w:p w14:paraId="2B3C9319" w14:textId="77777777" w:rsidR="00BC0E5D" w:rsidRPr="00BF70DB" w:rsidRDefault="00BC0E5D" w:rsidP="00BC0E5D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6.1. В графе 1 указывается перечень поставщиков макулатуры всех форм собственности и индивидуальных предпринимателей в разрезе каждой области и г. Минска отдельно.</w:t>
      </w:r>
    </w:p>
    <w:p w14:paraId="4DE3F14F" w14:textId="77777777" w:rsidR="00BC0E5D" w:rsidRPr="00BF70DB" w:rsidRDefault="00BC0E5D" w:rsidP="00BC0E5D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6.2. В графе 2 указывается объем заключенных в отчетном году договоров на поставку макулатуры всех видов марок между поставщиками макулатуры и организациями ее перерабатывающими.</w:t>
      </w:r>
    </w:p>
    <w:p w14:paraId="3CAD4BA0" w14:textId="77777777" w:rsidR="00BC0E5D" w:rsidRPr="00BF70DB" w:rsidRDefault="00BC0E5D" w:rsidP="00BC0E5D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 xml:space="preserve">6.3. </w:t>
      </w:r>
      <w:proofErr w:type="gramStart"/>
      <w:r w:rsidRPr="00BF70DB">
        <w:rPr>
          <w:sz w:val="30"/>
          <w:szCs w:val="30"/>
        </w:rPr>
        <w:t>В графах 3 и 5 указывается объем поступившей макулатуры всех видов марок в товарном и в давальческом режимах от юридических лиц всех форм собственности и индивидуальных предпринимателей, деятельность которых связана с образованием, сбором (заготовкой), хранением и использованием макулатуры, а также поступление по импорту за отчетный месяц и с начала года соответственно.</w:t>
      </w:r>
      <w:proofErr w:type="gramEnd"/>
    </w:p>
    <w:p w14:paraId="5F3B107D" w14:textId="77777777" w:rsidR="00BC0E5D" w:rsidRPr="00BF70DB" w:rsidRDefault="00BC0E5D" w:rsidP="00BC0E5D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 xml:space="preserve">6.4. В графах 4 и 6 указывается </w:t>
      </w:r>
      <w:proofErr w:type="gramStart"/>
      <w:r w:rsidRPr="00BF70DB">
        <w:rPr>
          <w:sz w:val="30"/>
          <w:szCs w:val="30"/>
        </w:rPr>
        <w:t>фактически</w:t>
      </w:r>
      <w:proofErr w:type="gramEnd"/>
      <w:r w:rsidRPr="00BF70DB">
        <w:rPr>
          <w:sz w:val="30"/>
          <w:szCs w:val="30"/>
        </w:rPr>
        <w:t xml:space="preserve"> на какую сумму поступило в организацию макулатуры всех видов марок за отчетный месяц и с начала года соответственно (с учетом налога на добавленную стоимость, без транспортных услуг).</w:t>
      </w:r>
    </w:p>
    <w:p w14:paraId="77F483AB" w14:textId="77777777" w:rsidR="00BC0E5D" w:rsidRPr="0017571B" w:rsidRDefault="00BC0E5D" w:rsidP="00BC0E5D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6.5. В графе 7 указывается текущая кредиторская задолженность перерабатывающей организации перед поставщиком макулатуры за поступившую макулатуру всех видов марок.</w:t>
      </w:r>
    </w:p>
    <w:p w14:paraId="7A6C256A" w14:textId="77777777" w:rsidR="00BC0E5D" w:rsidRPr="00BF70DB" w:rsidRDefault="00BC0E5D" w:rsidP="00BC0E5D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lastRenderedPageBreak/>
        <w:t>6.6. В графе 8 указывается просроченная задолженность перерабатывающей организации перед поставщиком макулатуры за поступающую макулатуру всех видов марок.</w:t>
      </w:r>
    </w:p>
    <w:p w14:paraId="21E43BBC" w14:textId="77777777" w:rsidR="00BC0E5D" w:rsidRPr="00BF70DB" w:rsidRDefault="00BC0E5D" w:rsidP="00BC0E5D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 xml:space="preserve">6.7. Остаток макулатуры на начало отчетного месяца (графа 3), остаток макулатуры на конец отчетного месяца (графа 5) указывается объем макулатуры всех видов марок, размещенных на территории самой организации, так и за ее пределами (в специально отведенных местах хранения, находящихся на балансе организации). </w:t>
      </w:r>
    </w:p>
    <w:p w14:paraId="4BD4683F" w14:textId="77777777" w:rsidR="00BC0E5D" w:rsidRPr="0017571B" w:rsidRDefault="00BC0E5D" w:rsidP="00BC0E5D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6.8. Отходы макулатуры собственного производства за отчетный месяц (графа 3), с начала года (графа 5) – указывается суммарный объем</w:t>
      </w:r>
      <w:r w:rsidRPr="0017571B">
        <w:rPr>
          <w:sz w:val="30"/>
          <w:szCs w:val="30"/>
        </w:rPr>
        <w:t xml:space="preserve"> бумажных отходов, фактически образовавшихся от всех видов производств за отчетный период. </w:t>
      </w:r>
    </w:p>
    <w:p w14:paraId="2EB027A2" w14:textId="77777777" w:rsidR="00BC0E5D" w:rsidRDefault="00BC0E5D" w:rsidP="00BC0E5D">
      <w:pPr>
        <w:pStyle w:val="ae"/>
        <w:jc w:val="both"/>
      </w:pPr>
    </w:p>
    <w:p w14:paraId="36ED3729" w14:textId="77777777" w:rsidR="00BC0E5D" w:rsidRDefault="00BC0E5D" w:rsidP="00BC0E5D">
      <w:pPr>
        <w:pStyle w:val="ae"/>
        <w:ind w:firstLine="709"/>
        <w:jc w:val="both"/>
        <w:rPr>
          <w:sz w:val="18"/>
        </w:rPr>
      </w:pPr>
      <w:r>
        <w:rPr>
          <w:sz w:val="18"/>
        </w:rPr>
        <w:t>Примечание</w:t>
      </w:r>
      <w:r w:rsidRPr="00346435">
        <w:rPr>
          <w:sz w:val="18"/>
        </w:rPr>
        <w:t>:</w:t>
      </w:r>
      <w:r>
        <w:rPr>
          <w:sz w:val="18"/>
        </w:rPr>
        <w:t xml:space="preserve"> </w:t>
      </w:r>
      <w:proofErr w:type="gramStart"/>
      <w:r>
        <w:rPr>
          <w:sz w:val="18"/>
        </w:rPr>
        <w:t>Терминология, применяемая в настоящих Указаниях используется</w:t>
      </w:r>
      <w:proofErr w:type="gramEnd"/>
      <w:r>
        <w:rPr>
          <w:sz w:val="18"/>
        </w:rPr>
        <w:t xml:space="preserve"> только для заполнения данного отчета.</w:t>
      </w:r>
    </w:p>
    <w:p w14:paraId="4569FA68" w14:textId="77777777" w:rsidR="00BC0E5D" w:rsidRDefault="00BC0E5D" w:rsidP="00BC0E5D">
      <w:pPr>
        <w:jc w:val="both"/>
        <w:rPr>
          <w:sz w:val="28"/>
        </w:rPr>
        <w:sectPr w:rsidR="00BC0E5D" w:rsidSect="002772D0">
          <w:pgSz w:w="11906" w:h="16838"/>
          <w:pgMar w:top="1134" w:right="567" w:bottom="1134" w:left="1701" w:header="624" w:footer="720" w:gutter="0"/>
          <w:cols w:space="720"/>
          <w:titlePg/>
          <w:docGrid w:linePitch="360"/>
        </w:sectPr>
      </w:pPr>
    </w:p>
    <w:p w14:paraId="0DB851CF" w14:textId="77777777" w:rsidR="00BC0E5D" w:rsidRPr="00BF70DB" w:rsidRDefault="00BC0E5D" w:rsidP="00BC0E5D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lastRenderedPageBreak/>
        <w:t>Приложение 3</w:t>
      </w:r>
    </w:p>
    <w:p w14:paraId="7327267F" w14:textId="77777777" w:rsidR="00BC0E5D" w:rsidRPr="00BF70DB" w:rsidRDefault="00BC0E5D" w:rsidP="00BC0E5D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t>к приказу</w:t>
      </w:r>
    </w:p>
    <w:p w14:paraId="3FFCCE19" w14:textId="77777777" w:rsidR="00BC0E5D" w:rsidRPr="00BF70DB" w:rsidRDefault="00BC0E5D" w:rsidP="00BC0E5D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t>Белорусского производственно-торгового концерна лесной, деревообрабатывающей и целлюлозно-бумажной промышленности</w:t>
      </w:r>
    </w:p>
    <w:p w14:paraId="607B6794" w14:textId="5E9B5352" w:rsidR="00BC0E5D" w:rsidRPr="00FA1D6C" w:rsidRDefault="00BC0E5D" w:rsidP="00BC0E5D">
      <w:pPr>
        <w:spacing w:line="30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>0</w:t>
      </w:r>
      <w:r w:rsidR="00B93E41">
        <w:rPr>
          <w:sz w:val="30"/>
          <w:szCs w:val="30"/>
        </w:rPr>
        <w:t>9</w:t>
      </w:r>
      <w:r w:rsidRPr="00BF70DB">
        <w:rPr>
          <w:sz w:val="30"/>
          <w:szCs w:val="30"/>
        </w:rPr>
        <w:t>.12.202</w:t>
      </w:r>
      <w:r w:rsidR="00805F15">
        <w:rPr>
          <w:sz w:val="30"/>
          <w:szCs w:val="30"/>
        </w:rPr>
        <w:t>4</w:t>
      </w:r>
      <w:r w:rsidRPr="00BF70DB">
        <w:rPr>
          <w:sz w:val="30"/>
          <w:szCs w:val="30"/>
        </w:rPr>
        <w:t xml:space="preserve"> № </w:t>
      </w:r>
      <w:r w:rsidR="00B93E41">
        <w:rPr>
          <w:sz w:val="30"/>
          <w:szCs w:val="30"/>
        </w:rPr>
        <w:t>185</w:t>
      </w:r>
    </w:p>
    <w:p w14:paraId="79417214" w14:textId="77777777" w:rsidR="00BC0E5D" w:rsidRDefault="00BC0E5D" w:rsidP="00BC0E5D">
      <w:pPr>
        <w:ind w:left="6237"/>
      </w:pPr>
    </w:p>
    <w:p w14:paraId="5EC256E2" w14:textId="77777777" w:rsidR="00BC0E5D" w:rsidRPr="00366774" w:rsidRDefault="00BC0E5D" w:rsidP="00BC0E5D">
      <w:pPr>
        <w:ind w:left="6237"/>
      </w:pPr>
    </w:p>
    <w:p w14:paraId="608C1269" w14:textId="77777777" w:rsidR="00BC0E5D" w:rsidRPr="00366774" w:rsidRDefault="00BC0E5D" w:rsidP="00BC0E5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8"/>
      </w:tblGrid>
      <w:tr w:rsidR="00BC0E5D" w14:paraId="5C9FC28C" w14:textId="77777777" w:rsidTr="00BC0E5D">
        <w:trPr>
          <w:trHeight w:val="473"/>
          <w:jc w:val="center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3F13" w14:textId="77777777" w:rsidR="00BC0E5D" w:rsidRDefault="00BC0E5D" w:rsidP="00BC0E5D">
            <w:pPr>
              <w:pStyle w:val="1"/>
              <w:keepNext w:val="0"/>
              <w:spacing w:before="40" w:after="40"/>
              <w:ind w:left="16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ВЕДОМСТВЕННАЯ  ОТЧЕТНОСТЬ</w:t>
            </w:r>
          </w:p>
        </w:tc>
      </w:tr>
    </w:tbl>
    <w:p w14:paraId="77F75E6E" w14:textId="77777777" w:rsidR="00BC0E5D" w:rsidRDefault="00BC0E5D" w:rsidP="00BC0E5D"/>
    <w:p w14:paraId="67EE9F8A" w14:textId="77777777" w:rsidR="00BC0E5D" w:rsidRDefault="00BC0E5D" w:rsidP="00BC0E5D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2"/>
      </w:tblGrid>
      <w:tr w:rsidR="00BC0E5D" w14:paraId="59A067AD" w14:textId="77777777" w:rsidTr="00BC0E5D">
        <w:trPr>
          <w:jc w:val="center"/>
        </w:trPr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B5B75" w14:textId="77777777" w:rsidR="00BC0E5D" w:rsidRDefault="00BC0E5D" w:rsidP="00BC0E5D">
            <w:pPr>
              <w:spacing w:before="40" w:after="4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ОТЧЕТ</w:t>
            </w:r>
            <w:r>
              <w:rPr>
                <w:rFonts w:eastAsiaTheme="minorEastAsia"/>
                <w:sz w:val="24"/>
                <w:szCs w:val="24"/>
              </w:rPr>
              <w:br/>
              <w:t>об обращениях граждан и юридических лиц</w:t>
            </w:r>
            <w:r>
              <w:rPr>
                <w:rFonts w:eastAsiaTheme="minorEastAsia"/>
                <w:sz w:val="24"/>
                <w:szCs w:val="24"/>
              </w:rPr>
              <w:br/>
              <w:t>за январь-__________________ 20___ г.</w:t>
            </w:r>
          </w:p>
        </w:tc>
      </w:tr>
    </w:tbl>
    <w:p w14:paraId="79B63F52" w14:textId="77777777" w:rsidR="00BC0E5D" w:rsidRDefault="00BC0E5D" w:rsidP="00BC0E5D">
      <w:pPr>
        <w:rPr>
          <w:sz w:val="22"/>
          <w:szCs w:val="22"/>
          <w:u w:val="single"/>
        </w:rPr>
      </w:pPr>
    </w:p>
    <w:p w14:paraId="5FA82712" w14:textId="77777777" w:rsidR="00BC0E5D" w:rsidRDefault="00BC0E5D" w:rsidP="00BC0E5D">
      <w:pPr>
        <w:rPr>
          <w:sz w:val="22"/>
          <w:szCs w:val="22"/>
          <w:u w:val="single"/>
        </w:rPr>
      </w:pPr>
    </w:p>
    <w:p w14:paraId="50EFC829" w14:textId="77777777" w:rsidR="00BC0E5D" w:rsidRDefault="00BC0E5D" w:rsidP="00BC0E5D">
      <w:pPr>
        <w:rPr>
          <w:sz w:val="22"/>
          <w:szCs w:val="22"/>
          <w:u w:val="single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8"/>
      </w:tblGrid>
      <w:tr w:rsidR="00BC0E5D" w14:paraId="1069CC8C" w14:textId="77777777" w:rsidTr="00BC0E5D">
        <w:trPr>
          <w:trHeight w:val="341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EB8F2" w14:textId="77777777" w:rsidR="00BC0E5D" w:rsidRDefault="00BC0E5D" w:rsidP="00BC0E5D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ПРЕДОСТАВЛЯЕТСЯ В ЭЛЕКТРОННОМ ВИДЕ</w:t>
            </w:r>
          </w:p>
        </w:tc>
      </w:tr>
    </w:tbl>
    <w:p w14:paraId="45D8C5EA" w14:textId="77777777" w:rsidR="00BC0E5D" w:rsidRDefault="00BC0E5D" w:rsidP="00BC0E5D">
      <w:pPr>
        <w:rPr>
          <w:sz w:val="22"/>
          <w:szCs w:val="22"/>
          <w:u w:val="single"/>
        </w:rPr>
      </w:pPr>
    </w:p>
    <w:p w14:paraId="282D7E8C" w14:textId="77777777" w:rsidR="00BC0E5D" w:rsidRDefault="00BC0E5D" w:rsidP="00BC0E5D">
      <w:pPr>
        <w:rPr>
          <w:sz w:val="22"/>
          <w:szCs w:val="22"/>
          <w:u w:val="single"/>
        </w:rPr>
      </w:pPr>
    </w:p>
    <w:p w14:paraId="745C80D8" w14:textId="77777777" w:rsidR="00BC0E5D" w:rsidRDefault="00BC0E5D" w:rsidP="00BC0E5D">
      <w:pPr>
        <w:rPr>
          <w:sz w:val="22"/>
          <w:szCs w:val="22"/>
          <w:u w:val="single"/>
        </w:rPr>
      </w:pPr>
    </w:p>
    <w:tbl>
      <w:tblPr>
        <w:tblW w:w="102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7"/>
        <w:gridCol w:w="2691"/>
        <w:gridCol w:w="2267"/>
        <w:gridCol w:w="283"/>
        <w:gridCol w:w="1842"/>
      </w:tblGrid>
      <w:tr w:rsidR="00BC0E5D" w14:paraId="713875CE" w14:textId="77777777" w:rsidTr="00B53AA5">
        <w:trPr>
          <w:cantSplit/>
          <w:trHeight w:val="569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C7E352" w14:textId="77777777" w:rsidR="00BC0E5D" w:rsidRDefault="00BC0E5D" w:rsidP="00BC0E5D">
            <w:pPr>
              <w:spacing w:before="12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Кто предоставляет отчетность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687636" w14:textId="77777777" w:rsidR="00BC0E5D" w:rsidRDefault="00BC0E5D" w:rsidP="00BC0E5D">
            <w:pPr>
              <w:spacing w:before="12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Кому предоставляется отчетность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8BE303" w14:textId="77777777" w:rsidR="00BC0E5D" w:rsidRDefault="00BC0E5D" w:rsidP="00BC0E5D">
            <w:pPr>
              <w:spacing w:before="12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Срок предоставления</w:t>
            </w:r>
          </w:p>
        </w:tc>
        <w:tc>
          <w:tcPr>
            <w:tcW w:w="283" w:type="dxa"/>
          </w:tcPr>
          <w:p w14:paraId="5990CB6C" w14:textId="77777777" w:rsidR="00BC0E5D" w:rsidRDefault="00BC0E5D" w:rsidP="00BC0E5D">
            <w:pPr>
              <w:spacing w:before="120"/>
              <w:jc w:val="center"/>
              <w:rPr>
                <w:rFonts w:eastAsiaTheme="minorEastAsia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D8C634" w14:textId="77777777" w:rsidR="00BC0E5D" w:rsidRDefault="00BC0E5D" w:rsidP="00BC0E5D">
            <w:pPr>
              <w:spacing w:before="120" w:line="20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Периодичность предоставления</w:t>
            </w:r>
          </w:p>
        </w:tc>
      </w:tr>
      <w:tr w:rsidR="00B53AA5" w14:paraId="5B7170C2" w14:textId="77777777" w:rsidTr="00B53AA5">
        <w:trPr>
          <w:cantSplit/>
          <w:trHeight w:val="17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5387" w14:textId="77777777" w:rsidR="00B53AA5" w:rsidRPr="009B2910" w:rsidRDefault="00B53AA5" w:rsidP="00BC0E5D">
            <w:pPr>
              <w:spacing w:before="120" w:line="200" w:lineRule="exact"/>
              <w:jc w:val="both"/>
              <w:rPr>
                <w:rFonts w:eastAsiaTheme="minorEastAsia"/>
                <w:strike/>
                <w:u w:val="single"/>
              </w:rPr>
            </w:pPr>
            <w:r w:rsidRPr="009B2910">
              <w:rPr>
                <w:sz w:val="24"/>
                <w:szCs w:val="24"/>
              </w:rPr>
              <w:t>юридические лица, входящие в состав концерна «</w:t>
            </w:r>
            <w:proofErr w:type="spellStart"/>
            <w:r w:rsidRPr="009B2910">
              <w:rPr>
                <w:sz w:val="24"/>
                <w:szCs w:val="24"/>
              </w:rPr>
              <w:t>Беллесбумпром</w:t>
            </w:r>
            <w:proofErr w:type="spellEnd"/>
            <w:r w:rsidRPr="009B2910">
              <w:t>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26E7" w14:textId="77777777" w:rsidR="00B53AA5" w:rsidRPr="009B2910" w:rsidRDefault="00B53AA5" w:rsidP="00BC0E5D">
            <w:pPr>
              <w:spacing w:before="120" w:line="200" w:lineRule="exact"/>
              <w:jc w:val="both"/>
              <w:rPr>
                <w:rFonts w:eastAsiaTheme="minorEastAsia"/>
                <w:strike/>
                <w:sz w:val="24"/>
                <w:szCs w:val="24"/>
                <w:u w:val="single"/>
              </w:rPr>
            </w:pPr>
            <w:r w:rsidRPr="009B2910">
              <w:rPr>
                <w:sz w:val="24"/>
                <w:szCs w:val="24"/>
              </w:rPr>
              <w:t>концерну «</w:t>
            </w:r>
            <w:proofErr w:type="spellStart"/>
            <w:r w:rsidRPr="009B2910">
              <w:rPr>
                <w:sz w:val="24"/>
                <w:szCs w:val="24"/>
              </w:rPr>
              <w:t>Беллесбумпром</w:t>
            </w:r>
            <w:proofErr w:type="spellEnd"/>
            <w:r w:rsidRPr="009B2910">
              <w:rPr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42FB" w14:textId="77777777" w:rsidR="00B53AA5" w:rsidRPr="009B2910" w:rsidRDefault="00B53AA5" w:rsidP="00BC0E5D">
            <w:pPr>
              <w:spacing w:before="120" w:line="200" w:lineRule="exact"/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9B2910">
              <w:rPr>
                <w:rFonts w:eastAsiaTheme="minorEastAsia"/>
                <w:sz w:val="24"/>
                <w:szCs w:val="24"/>
              </w:rPr>
              <w:t>не позднее 5 числа после</w:t>
            </w:r>
            <w:r w:rsidRPr="009B2910">
              <w:rPr>
                <w:rFonts w:eastAsiaTheme="minorEastAsia"/>
                <w:sz w:val="24"/>
                <w:szCs w:val="24"/>
              </w:rPr>
              <w:br/>
              <w:t>отчетного периода</w:t>
            </w:r>
            <w:r w:rsidRPr="009B2910">
              <w:rPr>
                <w:rFonts w:eastAsiaTheme="minorEastAsia"/>
                <w:sz w:val="24"/>
                <w:szCs w:val="24"/>
              </w:rPr>
              <w:br/>
            </w:r>
            <w:r w:rsidRPr="009B2910">
              <w:rPr>
                <w:rFonts w:eastAsiaTheme="minorEastAsia"/>
                <w:sz w:val="24"/>
                <w:szCs w:val="24"/>
                <w:u w:val="single"/>
              </w:rPr>
              <w:br/>
            </w:r>
            <w:r w:rsidRPr="009B2910">
              <w:rPr>
                <w:rFonts w:eastAsiaTheme="minorEastAsia"/>
                <w:sz w:val="24"/>
                <w:szCs w:val="24"/>
                <w:u w:val="single"/>
              </w:rPr>
              <w:br/>
            </w:r>
            <w:r w:rsidRPr="009B2910">
              <w:rPr>
                <w:rFonts w:eastAsiaTheme="minorEastAsia"/>
                <w:sz w:val="24"/>
                <w:szCs w:val="24"/>
                <w:u w:val="single"/>
              </w:rPr>
              <w:br/>
            </w:r>
            <w:r w:rsidRPr="009B2910">
              <w:rPr>
                <w:rFonts w:eastAsiaTheme="minorEastAsia"/>
                <w:sz w:val="24"/>
                <w:szCs w:val="24"/>
                <w:u w:val="single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99F0" w14:textId="77777777" w:rsidR="00B53AA5" w:rsidRPr="009B2910" w:rsidRDefault="00B53AA5" w:rsidP="00BC0E5D">
            <w:pPr>
              <w:spacing w:before="120" w:line="200" w:lineRule="exact"/>
              <w:rPr>
                <w:rFonts w:eastAsiaTheme="minorEastAsia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3E51" w14:textId="77777777" w:rsidR="00B53AA5" w:rsidRDefault="00B53AA5" w:rsidP="00BC0E5D">
            <w:pPr>
              <w:spacing w:before="240" w:line="20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9B2910">
              <w:rPr>
                <w:rFonts w:eastAsiaTheme="minorEastAsia"/>
                <w:sz w:val="22"/>
                <w:szCs w:val="22"/>
              </w:rPr>
              <w:t>квартальная</w:t>
            </w:r>
          </w:p>
        </w:tc>
      </w:tr>
    </w:tbl>
    <w:p w14:paraId="7DC71D46" w14:textId="77777777" w:rsidR="00BC0E5D" w:rsidRDefault="00BC0E5D" w:rsidP="00BC0E5D">
      <w:pPr>
        <w:jc w:val="both"/>
        <w:rPr>
          <w:b/>
          <w:bCs/>
          <w:sz w:val="28"/>
          <w:szCs w:val="28"/>
        </w:rPr>
      </w:pPr>
    </w:p>
    <w:p w14:paraId="5ABAFB3E" w14:textId="77777777" w:rsidR="00BC0E5D" w:rsidRDefault="00BC0E5D" w:rsidP="00BC0E5D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BC0E5D" w14:paraId="417FB7D6" w14:textId="77777777" w:rsidTr="00BC0E5D">
        <w:trPr>
          <w:cantSplit/>
          <w:trHeight w:val="1755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55A41" w14:textId="77777777" w:rsidR="00BC0E5D" w:rsidRDefault="00BC0E5D" w:rsidP="00BC0E5D">
            <w:pPr>
              <w:spacing w:before="240" w:after="120" w:line="240" w:lineRule="exact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Наименование отчитывающейся организации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_____________________________________________</w:t>
            </w:r>
          </w:p>
          <w:p w14:paraId="49A45C8F" w14:textId="77777777" w:rsidR="00BC0E5D" w:rsidRDefault="00BC0E5D" w:rsidP="00BC0E5D">
            <w:pPr>
              <w:spacing w:before="120" w:after="120" w:line="240" w:lineRule="exact"/>
              <w:rPr>
                <w:rFonts w:eastAsiaTheme="minorEastAsia"/>
                <w:sz w:val="16"/>
                <w:szCs w:val="16"/>
                <w:lang w:val="en-US"/>
              </w:rPr>
            </w:pPr>
            <w:r>
              <w:rPr>
                <w:rFonts w:eastAsiaTheme="minorEastAsia"/>
                <w:sz w:val="18"/>
                <w:szCs w:val="18"/>
              </w:rPr>
              <w:t>_________________________________________________________________________________________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________________</w:t>
            </w:r>
          </w:p>
        </w:tc>
      </w:tr>
    </w:tbl>
    <w:p w14:paraId="5BBC5712" w14:textId="77777777" w:rsidR="00BC0E5D" w:rsidRDefault="00BC0E5D" w:rsidP="00BC0E5D">
      <w:pPr>
        <w:jc w:val="center"/>
        <w:rPr>
          <w:sz w:val="28"/>
          <w:szCs w:val="28"/>
        </w:rPr>
      </w:pPr>
    </w:p>
    <w:p w14:paraId="63652E92" w14:textId="77777777" w:rsidR="00BC0E5D" w:rsidRDefault="00BC0E5D" w:rsidP="00BC0E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BB8797F" w14:textId="77777777" w:rsidR="00BC0E5D" w:rsidRDefault="00BC0E5D" w:rsidP="00BC0E5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br/>
        <w:t>СВЕДЕНИЯ ОБ ОБРАЩЕНИЯХ ГРАЖДАН И ЮРИДИЧЕСКИХ ЛИЦ</w:t>
      </w:r>
    </w:p>
    <w:p w14:paraId="2F19CA8A" w14:textId="77777777" w:rsidR="00BC0E5D" w:rsidRDefault="00BC0E5D" w:rsidP="00BC0E5D">
      <w:pPr>
        <w:spacing w:line="240" w:lineRule="exact"/>
        <w:jc w:val="right"/>
        <w:rPr>
          <w:sz w:val="26"/>
          <w:szCs w:val="26"/>
        </w:rPr>
      </w:pPr>
    </w:p>
    <w:p w14:paraId="0B7BDBF7" w14:textId="77777777" w:rsidR="00BC0E5D" w:rsidRDefault="00BC0E5D" w:rsidP="00BC0E5D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14:paraId="29B23F51" w14:textId="77777777" w:rsidR="00BC0E5D" w:rsidRDefault="00BC0E5D" w:rsidP="00BC0E5D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единиц</w:t>
      </w:r>
    </w:p>
    <w:tbl>
      <w:tblPr>
        <w:tblW w:w="10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702"/>
        <w:gridCol w:w="1135"/>
        <w:gridCol w:w="1702"/>
        <w:gridCol w:w="1594"/>
        <w:gridCol w:w="1243"/>
      </w:tblGrid>
      <w:tr w:rsidR="00BC0E5D" w14:paraId="79DFBF8B" w14:textId="77777777" w:rsidTr="00BC0E5D">
        <w:trPr>
          <w:cantSplit/>
          <w:trHeight w:val="40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BCD3" w14:textId="77777777" w:rsidR="00BC0E5D" w:rsidRDefault="00BC0E5D" w:rsidP="00BC0E5D">
            <w:pPr>
              <w:pStyle w:val="2"/>
              <w:ind w:left="-57" w:right="-5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Поступило обращений граждан и юридических лиц</w:t>
            </w:r>
          </w:p>
        </w:tc>
      </w:tr>
      <w:tr w:rsidR="00BC0E5D" w14:paraId="24700E5C" w14:textId="77777777" w:rsidTr="00BC0E5D">
        <w:trPr>
          <w:cantSplit/>
          <w:trHeight w:val="5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2FFC" w14:textId="77777777" w:rsidR="00BC0E5D" w:rsidRDefault="00BC0E5D" w:rsidP="00BC0E5D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8D05" w14:textId="77777777" w:rsidR="00BC0E5D" w:rsidRDefault="00BC0E5D" w:rsidP="00BC0E5D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D4AF" w14:textId="77777777" w:rsidR="00BC0E5D" w:rsidRDefault="00BC0E5D" w:rsidP="00BC0E5D">
            <w:pPr>
              <w:tabs>
                <w:tab w:val="left" w:pos="9639"/>
              </w:tabs>
              <w:ind w:left="-57" w:right="-57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в том числе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E537" w14:textId="77777777" w:rsidR="00BC0E5D" w:rsidRDefault="00BC0E5D" w:rsidP="00BC0E5D">
            <w:pPr>
              <w:tabs>
                <w:tab w:val="left" w:pos="9639"/>
              </w:tabs>
              <w:spacing w:line="260" w:lineRule="exact"/>
              <w:ind w:left="-57" w:right="-57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из </w:t>
            </w:r>
            <w:r>
              <w:rPr>
                <w:rFonts w:eastAsiaTheme="minorEastAsia"/>
                <w:spacing w:val="-20"/>
                <w:sz w:val="26"/>
                <w:szCs w:val="26"/>
              </w:rPr>
              <w:t xml:space="preserve">вышестоящих </w:t>
            </w:r>
            <w:r>
              <w:rPr>
                <w:rFonts w:eastAsiaTheme="minorEastAsia"/>
                <w:sz w:val="26"/>
                <w:szCs w:val="26"/>
              </w:rPr>
              <w:t>организаций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25D3" w14:textId="77777777" w:rsidR="00BC0E5D" w:rsidRDefault="00BC0E5D" w:rsidP="00BC0E5D">
            <w:pPr>
              <w:tabs>
                <w:tab w:val="left" w:pos="9639"/>
              </w:tabs>
              <w:ind w:left="-57" w:right="-57"/>
              <w:jc w:val="center"/>
              <w:rPr>
                <w:rFonts w:eastAsiaTheme="minorEastAsia"/>
                <w:sz w:val="26"/>
                <w:szCs w:val="26"/>
              </w:rPr>
            </w:pPr>
            <w:proofErr w:type="gramStart"/>
            <w:r>
              <w:rPr>
                <w:rFonts w:eastAsiaTheme="minorEastAsia"/>
                <w:sz w:val="26"/>
                <w:szCs w:val="26"/>
              </w:rPr>
              <w:t>повтор-</w:t>
            </w:r>
            <w:proofErr w:type="spellStart"/>
            <w:r>
              <w:rPr>
                <w:rFonts w:eastAsiaTheme="minorEastAsia"/>
                <w:sz w:val="26"/>
                <w:szCs w:val="26"/>
              </w:rPr>
              <w:t>ных</w:t>
            </w:r>
            <w:proofErr w:type="spellEnd"/>
            <w:proofErr w:type="gramEnd"/>
          </w:p>
        </w:tc>
      </w:tr>
      <w:tr w:rsidR="00BC0E5D" w14:paraId="4F2CD42E" w14:textId="77777777" w:rsidTr="00BC0E5D">
        <w:trPr>
          <w:cantSplit/>
          <w:trHeight w:val="365"/>
        </w:trPr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98D0" w14:textId="77777777" w:rsidR="00BC0E5D" w:rsidRDefault="00BC0E5D" w:rsidP="00BC0E5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6903" w14:textId="77777777" w:rsidR="00BC0E5D" w:rsidRDefault="00BC0E5D" w:rsidP="00BC0E5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5EE6" w14:textId="77777777" w:rsidR="00BC0E5D" w:rsidRDefault="00BC0E5D" w:rsidP="00BC0E5D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письменных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69FB" w14:textId="77777777" w:rsidR="00BC0E5D" w:rsidRDefault="00BC0E5D" w:rsidP="00BC0E5D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устных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A684" w14:textId="77777777" w:rsidR="00BC0E5D" w:rsidRDefault="00BC0E5D" w:rsidP="00BC0E5D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электронных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D1BE" w14:textId="77777777" w:rsidR="00BC0E5D" w:rsidRDefault="00BC0E5D" w:rsidP="00BC0E5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6448" w14:textId="77777777" w:rsidR="00BC0E5D" w:rsidRDefault="00BC0E5D" w:rsidP="00BC0E5D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C0E5D" w14:paraId="45C3D06F" w14:textId="77777777" w:rsidTr="00BC0E5D">
        <w:trPr>
          <w:cantSplit/>
          <w:trHeight w:val="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C121" w14:textId="77777777" w:rsidR="00BC0E5D" w:rsidRDefault="00BC0E5D" w:rsidP="00BC0E5D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CF5A" w14:textId="77777777" w:rsidR="00BC0E5D" w:rsidRDefault="00BC0E5D" w:rsidP="00BC0E5D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8AA9" w14:textId="77777777" w:rsidR="00BC0E5D" w:rsidRDefault="00BC0E5D" w:rsidP="00BC0E5D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3C80" w14:textId="77777777" w:rsidR="00BC0E5D" w:rsidRDefault="00BC0E5D" w:rsidP="00BC0E5D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E2CD" w14:textId="77777777" w:rsidR="00BC0E5D" w:rsidRDefault="00BC0E5D" w:rsidP="00BC0E5D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A652" w14:textId="77777777" w:rsidR="00BC0E5D" w:rsidRDefault="00BC0E5D" w:rsidP="00BC0E5D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5514" w14:textId="77777777" w:rsidR="00BC0E5D" w:rsidRDefault="00BC0E5D" w:rsidP="00BC0E5D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BC0E5D" w14:paraId="47B01728" w14:textId="77777777" w:rsidTr="00BC0E5D">
        <w:trPr>
          <w:cantSplit/>
          <w:trHeight w:val="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08F2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ind w:left="57" w:right="-57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период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DE7D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528E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CFB3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61F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D2E8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11B5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</w:tr>
      <w:tr w:rsidR="00BC0E5D" w14:paraId="5C7A5FAA" w14:textId="77777777" w:rsidTr="00BC0E5D">
        <w:trPr>
          <w:cantSplit/>
          <w:trHeight w:val="2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754188" w14:textId="77777777" w:rsidR="00BC0E5D" w:rsidRPr="009B2910" w:rsidRDefault="00BC0E5D" w:rsidP="00BC0E5D">
            <w:pPr>
              <w:tabs>
                <w:tab w:val="left" w:pos="9639"/>
              </w:tabs>
              <w:spacing w:before="40" w:after="40" w:line="240" w:lineRule="exact"/>
              <w:ind w:left="57" w:right="-57"/>
              <w:rPr>
                <w:sz w:val="24"/>
                <w:szCs w:val="24"/>
              </w:rPr>
            </w:pPr>
            <w:r w:rsidRPr="009B2910">
              <w:rPr>
                <w:sz w:val="24"/>
                <w:szCs w:val="24"/>
              </w:rPr>
              <w:t>в том числе по вопросам: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FDCBE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432CD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DAAC8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CD7900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7AD45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AF19B7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</w:tr>
      <w:tr w:rsidR="00BC0E5D" w14:paraId="06997346" w14:textId="77777777" w:rsidTr="00BC0E5D">
        <w:trPr>
          <w:cantSplit/>
          <w:trHeight w:val="41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E2F5" w14:textId="77777777" w:rsidR="00BC0E5D" w:rsidRPr="009B2910" w:rsidRDefault="00BC0E5D" w:rsidP="00BC0E5D">
            <w:pPr>
              <w:tabs>
                <w:tab w:val="left" w:pos="9639"/>
              </w:tabs>
              <w:spacing w:before="40" w:after="40" w:line="240" w:lineRule="exact"/>
              <w:ind w:left="57" w:right="-57"/>
              <w:rPr>
                <w:sz w:val="24"/>
                <w:szCs w:val="24"/>
              </w:rPr>
            </w:pPr>
            <w:r w:rsidRPr="009B2910">
              <w:rPr>
                <w:sz w:val="24"/>
                <w:szCs w:val="24"/>
              </w:rPr>
              <w:t>деятельности промышленных предприятий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C7E9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3FF7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A60C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E07F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1C36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26AB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</w:tr>
      <w:tr w:rsidR="00BC0E5D" w14:paraId="047D1A48" w14:textId="77777777" w:rsidTr="00BC0E5D">
        <w:trPr>
          <w:cantSplit/>
          <w:trHeight w:val="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EF5D" w14:textId="77777777" w:rsidR="00BC0E5D" w:rsidRPr="009B2910" w:rsidRDefault="00BC0E5D" w:rsidP="00BC0E5D">
            <w:pPr>
              <w:tabs>
                <w:tab w:val="left" w:pos="9639"/>
              </w:tabs>
              <w:spacing w:before="40" w:after="40" w:line="240" w:lineRule="exact"/>
              <w:ind w:left="57" w:right="-57"/>
              <w:rPr>
                <w:sz w:val="24"/>
                <w:szCs w:val="24"/>
              </w:rPr>
            </w:pPr>
            <w:proofErr w:type="spellStart"/>
            <w:proofErr w:type="gramStart"/>
            <w:r w:rsidRPr="009B2910">
              <w:rPr>
                <w:sz w:val="24"/>
                <w:szCs w:val="24"/>
              </w:rPr>
              <w:t>деревообрабатыва-ющей</w:t>
            </w:r>
            <w:proofErr w:type="spellEnd"/>
            <w:proofErr w:type="gramEnd"/>
            <w:r w:rsidRPr="009B2910">
              <w:rPr>
                <w:sz w:val="24"/>
                <w:szCs w:val="24"/>
              </w:rPr>
              <w:t xml:space="preserve"> и целлюлозно-бумажной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9FB3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527E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9C04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2309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0B73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2C4C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</w:tr>
      <w:tr w:rsidR="00BC0E5D" w14:paraId="384A81DA" w14:textId="77777777" w:rsidTr="00BC0E5D">
        <w:trPr>
          <w:cantSplit/>
          <w:trHeight w:val="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F840" w14:textId="77777777" w:rsidR="00BC0E5D" w:rsidRPr="009B2910" w:rsidRDefault="00BC0E5D" w:rsidP="00BC0E5D">
            <w:pPr>
              <w:tabs>
                <w:tab w:val="left" w:pos="9639"/>
              </w:tabs>
              <w:spacing w:before="40" w:after="40" w:line="240" w:lineRule="exact"/>
              <w:ind w:left="57" w:right="-57"/>
              <w:rPr>
                <w:sz w:val="24"/>
                <w:szCs w:val="24"/>
              </w:rPr>
            </w:pPr>
            <w:r w:rsidRPr="009B2910">
              <w:rPr>
                <w:sz w:val="24"/>
                <w:szCs w:val="24"/>
              </w:rPr>
              <w:t>цен и ценообразования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7CA7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E7F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8116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DF65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D439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60D5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</w:tr>
      <w:tr w:rsidR="00BC0E5D" w14:paraId="20E08C46" w14:textId="77777777" w:rsidTr="00BC0E5D">
        <w:trPr>
          <w:cantSplit/>
          <w:trHeight w:val="1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640F" w14:textId="77777777" w:rsidR="00BC0E5D" w:rsidRPr="009B2910" w:rsidRDefault="00BC0E5D" w:rsidP="00BC0E5D">
            <w:pPr>
              <w:tabs>
                <w:tab w:val="left" w:pos="9639"/>
              </w:tabs>
              <w:spacing w:before="40" w:after="40" w:line="240" w:lineRule="exact"/>
              <w:ind w:left="57" w:right="-57"/>
              <w:rPr>
                <w:sz w:val="24"/>
                <w:szCs w:val="24"/>
              </w:rPr>
            </w:pPr>
            <w:r w:rsidRPr="009B2910">
              <w:rPr>
                <w:sz w:val="24"/>
                <w:szCs w:val="24"/>
              </w:rPr>
              <w:t>качества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6173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55FC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A340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AE15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41AE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930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</w:tr>
      <w:tr w:rsidR="00BC0E5D" w14:paraId="1543F4A2" w14:textId="77777777" w:rsidTr="00BC0E5D">
        <w:trPr>
          <w:cantSplit/>
          <w:trHeight w:val="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17FE" w14:textId="77777777" w:rsidR="00BC0E5D" w:rsidRPr="009B2910" w:rsidRDefault="00BC0E5D" w:rsidP="00BC0E5D">
            <w:pPr>
              <w:tabs>
                <w:tab w:val="left" w:pos="9639"/>
              </w:tabs>
              <w:spacing w:before="40" w:after="40" w:line="240" w:lineRule="exact"/>
              <w:ind w:left="57" w:right="-57"/>
              <w:rPr>
                <w:sz w:val="24"/>
                <w:szCs w:val="24"/>
              </w:rPr>
            </w:pPr>
            <w:r w:rsidRPr="009B2910">
              <w:rPr>
                <w:sz w:val="24"/>
                <w:szCs w:val="24"/>
              </w:rPr>
              <w:t>прочим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ECF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ED8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1A37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92A9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3FB3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9BDC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</w:tr>
      <w:tr w:rsidR="00BC0E5D" w14:paraId="3C963024" w14:textId="77777777" w:rsidTr="00BC0E5D">
        <w:trPr>
          <w:cantSplit/>
          <w:trHeight w:val="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96AF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ind w:left="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Соответствующий период прошлого года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B61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FFC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FE8E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8DA3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9050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2EB3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</w:tr>
      <w:tr w:rsidR="00BC0E5D" w14:paraId="3F8C8CE9" w14:textId="77777777" w:rsidTr="00BC0E5D">
        <w:trPr>
          <w:cantSplit/>
          <w:trHeight w:val="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C1A7DF" w14:textId="77777777" w:rsidR="00BC0E5D" w:rsidRPr="009B2910" w:rsidRDefault="00BC0E5D" w:rsidP="00BC0E5D">
            <w:pPr>
              <w:tabs>
                <w:tab w:val="left" w:pos="9639"/>
              </w:tabs>
              <w:spacing w:before="40" w:after="40" w:line="240" w:lineRule="exact"/>
              <w:ind w:left="57" w:right="-57"/>
              <w:rPr>
                <w:sz w:val="24"/>
                <w:szCs w:val="24"/>
              </w:rPr>
            </w:pPr>
            <w:r w:rsidRPr="009B2910">
              <w:rPr>
                <w:sz w:val="24"/>
                <w:szCs w:val="24"/>
              </w:rPr>
              <w:t>в том числе по вопросам: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520B33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480AA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8CB22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594DD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CE75C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547EAD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</w:tr>
      <w:tr w:rsidR="00BC0E5D" w14:paraId="7E6A7080" w14:textId="77777777" w:rsidTr="00BC0E5D">
        <w:trPr>
          <w:cantSplit/>
          <w:trHeight w:val="41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AD3A" w14:textId="77777777" w:rsidR="00BC0E5D" w:rsidRPr="009B2910" w:rsidRDefault="00BC0E5D" w:rsidP="00BC0E5D">
            <w:pPr>
              <w:tabs>
                <w:tab w:val="left" w:pos="9639"/>
              </w:tabs>
              <w:spacing w:before="40" w:after="40" w:line="240" w:lineRule="exact"/>
              <w:ind w:left="57" w:right="-57"/>
              <w:rPr>
                <w:sz w:val="24"/>
                <w:szCs w:val="24"/>
              </w:rPr>
            </w:pPr>
            <w:r w:rsidRPr="009B2910">
              <w:rPr>
                <w:sz w:val="24"/>
                <w:szCs w:val="24"/>
              </w:rPr>
              <w:t>деятельности промышленных предприятий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0BC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6BA6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807F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3CAA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05E5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0E9D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</w:tr>
      <w:tr w:rsidR="00BC0E5D" w14:paraId="1B68FAA4" w14:textId="77777777" w:rsidTr="00BC0E5D">
        <w:trPr>
          <w:cantSplit/>
          <w:trHeight w:val="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EC0A" w14:textId="77777777" w:rsidR="00BC0E5D" w:rsidRPr="009B2910" w:rsidRDefault="00BC0E5D" w:rsidP="00BC0E5D">
            <w:pPr>
              <w:tabs>
                <w:tab w:val="left" w:pos="9639"/>
              </w:tabs>
              <w:spacing w:before="40" w:after="40" w:line="240" w:lineRule="exact"/>
              <w:ind w:left="57" w:right="-57"/>
              <w:rPr>
                <w:sz w:val="24"/>
                <w:szCs w:val="24"/>
              </w:rPr>
            </w:pPr>
            <w:proofErr w:type="spellStart"/>
            <w:proofErr w:type="gramStart"/>
            <w:r w:rsidRPr="009B2910">
              <w:rPr>
                <w:sz w:val="24"/>
                <w:szCs w:val="24"/>
              </w:rPr>
              <w:t>деревообрабатыва-ющей</w:t>
            </w:r>
            <w:proofErr w:type="spellEnd"/>
            <w:proofErr w:type="gramEnd"/>
            <w:r w:rsidRPr="009B2910">
              <w:rPr>
                <w:sz w:val="24"/>
                <w:szCs w:val="24"/>
              </w:rPr>
              <w:t xml:space="preserve"> и целлюлозно-бумажной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1A1F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CC9C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631A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9B89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AE5C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639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</w:tr>
      <w:tr w:rsidR="00BC0E5D" w14:paraId="458E60A3" w14:textId="77777777" w:rsidTr="00BC0E5D">
        <w:trPr>
          <w:cantSplit/>
          <w:trHeight w:val="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2891" w14:textId="77777777" w:rsidR="00BC0E5D" w:rsidRPr="009B2910" w:rsidRDefault="00BC0E5D" w:rsidP="00BC0E5D">
            <w:pPr>
              <w:tabs>
                <w:tab w:val="left" w:pos="9639"/>
              </w:tabs>
              <w:spacing w:before="40" w:after="40" w:line="240" w:lineRule="exact"/>
              <w:ind w:left="57" w:right="-57"/>
              <w:rPr>
                <w:sz w:val="24"/>
                <w:szCs w:val="24"/>
              </w:rPr>
            </w:pPr>
            <w:r w:rsidRPr="009B2910">
              <w:rPr>
                <w:sz w:val="24"/>
                <w:szCs w:val="24"/>
              </w:rPr>
              <w:t>цен и ценообразования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04FE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2E3C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82D9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A83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889A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3A96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</w:tr>
      <w:tr w:rsidR="00BC0E5D" w14:paraId="68CBE587" w14:textId="77777777" w:rsidTr="00BC0E5D">
        <w:trPr>
          <w:cantSplit/>
          <w:trHeight w:val="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2662" w14:textId="77777777" w:rsidR="00BC0E5D" w:rsidRPr="009B2910" w:rsidRDefault="00BC0E5D" w:rsidP="00BC0E5D">
            <w:pPr>
              <w:tabs>
                <w:tab w:val="left" w:pos="9639"/>
              </w:tabs>
              <w:spacing w:before="40" w:after="40" w:line="240" w:lineRule="exact"/>
              <w:ind w:left="57" w:right="-57"/>
              <w:rPr>
                <w:sz w:val="24"/>
                <w:szCs w:val="24"/>
              </w:rPr>
            </w:pPr>
            <w:r w:rsidRPr="009B2910">
              <w:rPr>
                <w:sz w:val="24"/>
                <w:szCs w:val="24"/>
              </w:rPr>
              <w:t>качества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36EC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D3DA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340E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B91A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073E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A578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</w:tr>
      <w:tr w:rsidR="00BC0E5D" w14:paraId="31CFBE55" w14:textId="77777777" w:rsidTr="00BC0E5D">
        <w:trPr>
          <w:cantSplit/>
          <w:trHeight w:val="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4C53" w14:textId="77777777" w:rsidR="00BC0E5D" w:rsidRPr="009B2910" w:rsidRDefault="00BC0E5D" w:rsidP="00BC0E5D">
            <w:pPr>
              <w:tabs>
                <w:tab w:val="left" w:pos="9639"/>
              </w:tabs>
              <w:spacing w:before="40" w:after="40" w:line="240" w:lineRule="exact"/>
              <w:ind w:left="57" w:right="-57"/>
              <w:rPr>
                <w:sz w:val="24"/>
                <w:szCs w:val="24"/>
              </w:rPr>
            </w:pPr>
            <w:r w:rsidRPr="009B2910">
              <w:rPr>
                <w:sz w:val="24"/>
                <w:szCs w:val="24"/>
              </w:rPr>
              <w:t>прочим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F5A8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7EB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1A73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A3F0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930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089A" w14:textId="77777777" w:rsidR="00BC0E5D" w:rsidRDefault="00BC0E5D" w:rsidP="00BC0E5D">
            <w:pPr>
              <w:tabs>
                <w:tab w:val="left" w:pos="9639"/>
              </w:tabs>
              <w:spacing w:before="40" w:after="40" w:line="240" w:lineRule="exact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09C59A2D" w14:textId="77777777" w:rsidR="00BC0E5D" w:rsidRDefault="00BC0E5D" w:rsidP="00BC0E5D">
      <w:pPr>
        <w:tabs>
          <w:tab w:val="left" w:pos="9639"/>
        </w:tabs>
        <w:ind w:left="426"/>
        <w:jc w:val="both"/>
        <w:rPr>
          <w:b/>
          <w:bCs/>
          <w:sz w:val="18"/>
          <w:szCs w:val="18"/>
        </w:rPr>
      </w:pPr>
    </w:p>
    <w:p w14:paraId="7CB86BEA" w14:textId="77777777" w:rsidR="00BC0E5D" w:rsidRDefault="00BC0E5D" w:rsidP="00BC0E5D">
      <w:pPr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p w14:paraId="4A10D95B" w14:textId="77777777" w:rsidR="00BC0E5D" w:rsidRDefault="00BC0E5D" w:rsidP="00BC0E5D">
      <w:pPr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единиц</w:t>
      </w:r>
    </w:p>
    <w:tbl>
      <w:tblPr>
        <w:tblW w:w="10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971"/>
        <w:gridCol w:w="3971"/>
      </w:tblGrid>
      <w:tr w:rsidR="00BC0E5D" w14:paraId="1AC28ED0" w14:textId="77777777" w:rsidTr="00BC0E5D">
        <w:trPr>
          <w:cantSplit/>
          <w:trHeight w:val="1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0BD" w14:textId="77777777" w:rsidR="00BC0E5D" w:rsidRDefault="00BC0E5D" w:rsidP="00BC0E5D">
            <w:pPr>
              <w:tabs>
                <w:tab w:val="left" w:pos="9639"/>
              </w:tabs>
              <w:spacing w:before="120" w:line="16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DC9E" w14:textId="77777777" w:rsidR="00BC0E5D" w:rsidRDefault="00BC0E5D" w:rsidP="00BC0E5D">
            <w:pPr>
              <w:tabs>
                <w:tab w:val="left" w:pos="9639"/>
              </w:tabs>
              <w:spacing w:before="120" w:line="16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Выдано</w:t>
            </w:r>
          </w:p>
        </w:tc>
      </w:tr>
      <w:tr w:rsidR="00BC0E5D" w14:paraId="7AC78649" w14:textId="77777777" w:rsidTr="00BC0E5D">
        <w:trPr>
          <w:cantSplit/>
          <w:trHeight w:val="24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8D3E" w14:textId="77777777" w:rsidR="00BC0E5D" w:rsidRDefault="00BC0E5D" w:rsidP="00BC0E5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4889" w14:textId="77777777" w:rsidR="00BC0E5D" w:rsidRDefault="00BC0E5D" w:rsidP="00BC0E5D">
            <w:pPr>
              <w:tabs>
                <w:tab w:val="left" w:pos="9639"/>
              </w:tabs>
              <w:spacing w:before="80" w:line="160" w:lineRule="exact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предписаний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6E69" w14:textId="77777777" w:rsidR="00BC0E5D" w:rsidRDefault="00BC0E5D" w:rsidP="00BC0E5D">
            <w:pPr>
              <w:tabs>
                <w:tab w:val="left" w:pos="9639"/>
              </w:tabs>
              <w:spacing w:before="80" w:line="16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представлений</w:t>
            </w:r>
          </w:p>
        </w:tc>
      </w:tr>
      <w:tr w:rsidR="00BC0E5D" w14:paraId="4C500B63" w14:textId="77777777" w:rsidTr="00BC0E5D">
        <w:trPr>
          <w:cantSplit/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9E0C" w14:textId="77777777" w:rsidR="00BC0E5D" w:rsidRDefault="00BC0E5D" w:rsidP="00BC0E5D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120B" w14:textId="77777777" w:rsidR="00BC0E5D" w:rsidRDefault="00BC0E5D" w:rsidP="00BC0E5D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081C" w14:textId="77777777" w:rsidR="00BC0E5D" w:rsidRDefault="00BC0E5D" w:rsidP="00BC0E5D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</w:t>
            </w:r>
          </w:p>
        </w:tc>
      </w:tr>
      <w:tr w:rsidR="00BC0E5D" w14:paraId="76AE3545" w14:textId="77777777" w:rsidTr="00BC0E5D">
        <w:trPr>
          <w:cantSplit/>
          <w:trHeight w:val="3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C06A" w14:textId="77777777" w:rsidR="00BC0E5D" w:rsidRDefault="00BC0E5D" w:rsidP="00BC0E5D">
            <w:pPr>
              <w:tabs>
                <w:tab w:val="left" w:pos="9639"/>
              </w:tabs>
              <w:spacing w:before="120" w:line="24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681E" w14:textId="77777777" w:rsidR="00BC0E5D" w:rsidRDefault="00BC0E5D" w:rsidP="00BC0E5D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16ED" w14:textId="77777777" w:rsidR="00BC0E5D" w:rsidRDefault="00BC0E5D" w:rsidP="00BC0E5D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BC0E5D" w14:paraId="4578D33C" w14:textId="77777777" w:rsidTr="00BC0E5D">
        <w:trPr>
          <w:cantSplit/>
          <w:trHeight w:val="3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9A98" w14:textId="77777777" w:rsidR="00BC0E5D" w:rsidRDefault="00BC0E5D" w:rsidP="00BC0E5D">
            <w:pPr>
              <w:tabs>
                <w:tab w:val="left" w:pos="9639"/>
              </w:tabs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Соответствующий период прошлого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7CBB" w14:textId="77777777" w:rsidR="00BC0E5D" w:rsidRDefault="00BC0E5D" w:rsidP="00BC0E5D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DEA9" w14:textId="77777777" w:rsidR="00BC0E5D" w:rsidRDefault="00BC0E5D" w:rsidP="00BC0E5D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474C7678" w14:textId="77777777" w:rsidR="00BC0E5D" w:rsidRDefault="00BC0E5D" w:rsidP="00BC0E5D">
      <w:pPr>
        <w:tabs>
          <w:tab w:val="left" w:pos="9639"/>
        </w:tabs>
        <w:spacing w:line="280" w:lineRule="exact"/>
        <w:jc w:val="center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br/>
        <w:t>СВЕДЕНИЯ О ПРИВЛЕЧЕНИИ К ОТВЕТСТВЕННОСТИ ДОЛЖНОСТНЫХ ЛИЦ</w:t>
      </w:r>
      <w:r>
        <w:rPr>
          <w:sz w:val="28"/>
          <w:szCs w:val="28"/>
        </w:rPr>
        <w:br/>
      </w:r>
      <w:r>
        <w:rPr>
          <w:caps/>
          <w:sz w:val="28"/>
          <w:szCs w:val="28"/>
        </w:rPr>
        <w:t>за нарушение законодательства об обращениях граждан И ЮРИДИЧЕСКИХ ЛИЦ</w:t>
      </w:r>
    </w:p>
    <w:p w14:paraId="5B69B2FB" w14:textId="77777777" w:rsidR="00BC0E5D" w:rsidRDefault="00BC0E5D" w:rsidP="00BC0E5D">
      <w:pPr>
        <w:tabs>
          <w:tab w:val="left" w:pos="9639"/>
        </w:tabs>
        <w:jc w:val="center"/>
        <w:rPr>
          <w:caps/>
          <w:sz w:val="16"/>
          <w:szCs w:val="16"/>
        </w:rPr>
      </w:pPr>
    </w:p>
    <w:p w14:paraId="01043BC7" w14:textId="77777777" w:rsidR="00BC0E5D" w:rsidRDefault="00BC0E5D" w:rsidP="00BC0E5D">
      <w:pPr>
        <w:spacing w:after="120"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Таблица 3</w:t>
      </w:r>
      <w:r>
        <w:rPr>
          <w:sz w:val="26"/>
          <w:szCs w:val="26"/>
        </w:rPr>
        <w:br/>
        <w:t>человек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701"/>
        <w:gridCol w:w="3012"/>
        <w:gridCol w:w="3367"/>
      </w:tblGrid>
      <w:tr w:rsidR="00BC0E5D" w14:paraId="11C24184" w14:textId="77777777" w:rsidTr="00BC0E5D">
        <w:trPr>
          <w:cantSplit/>
          <w:trHeight w:val="81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E6AF" w14:textId="77777777" w:rsidR="00BC0E5D" w:rsidRDefault="00BC0E5D" w:rsidP="00BC0E5D">
            <w:pPr>
              <w:pStyle w:val="3"/>
              <w:spacing w:before="120" w:after="120" w:line="220" w:lineRule="exact"/>
              <w:rPr>
                <w:rFonts w:eastAsiaTheme="minorEastAsia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938E" w14:textId="77777777" w:rsidR="00BC0E5D" w:rsidRDefault="00BC0E5D" w:rsidP="00BC0E5D">
            <w:pPr>
              <w:pStyle w:val="3"/>
              <w:spacing w:before="120" w:after="120" w:line="220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>Привлечено к дисциплинарной ответственности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749C" w14:textId="77777777" w:rsidR="00BC0E5D" w:rsidRDefault="00BC0E5D" w:rsidP="00BC0E5D">
            <w:pPr>
              <w:tabs>
                <w:tab w:val="left" w:pos="9639"/>
              </w:tabs>
              <w:spacing w:before="120" w:line="22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Привлечено </w:t>
            </w:r>
            <w:r>
              <w:rPr>
                <w:rFonts w:eastAsiaTheme="minorEastAsia"/>
                <w:sz w:val="26"/>
                <w:szCs w:val="26"/>
              </w:rPr>
              <w:br/>
              <w:t>к административной</w:t>
            </w:r>
            <w:r>
              <w:rPr>
                <w:rFonts w:eastAsiaTheme="minorEastAsia"/>
                <w:sz w:val="26"/>
                <w:szCs w:val="26"/>
              </w:rPr>
              <w:br/>
              <w:t>ответственности</w:t>
            </w:r>
          </w:p>
        </w:tc>
      </w:tr>
      <w:tr w:rsidR="00BC0E5D" w14:paraId="1928837E" w14:textId="77777777" w:rsidTr="00BC0E5D">
        <w:trPr>
          <w:cantSplit/>
          <w:trHeight w:val="7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2B4F" w14:textId="77777777" w:rsidR="00BC0E5D" w:rsidRDefault="00BC0E5D" w:rsidP="00BC0E5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650B" w14:textId="77777777" w:rsidR="00BC0E5D" w:rsidRDefault="00BC0E5D" w:rsidP="00BC0E5D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2DB1" w14:textId="77777777" w:rsidR="00BC0E5D" w:rsidRDefault="00BC0E5D" w:rsidP="00BC0E5D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из них уволено,</w:t>
            </w:r>
            <w:r>
              <w:rPr>
                <w:rFonts w:eastAsiaTheme="minorEastAsia"/>
                <w:sz w:val="26"/>
                <w:szCs w:val="26"/>
              </w:rPr>
              <w:br/>
              <w:t>расторгнуто контрактов</w:t>
            </w: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98D9" w14:textId="77777777" w:rsidR="00BC0E5D" w:rsidRDefault="00BC0E5D" w:rsidP="00BC0E5D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C0E5D" w14:paraId="253ADA44" w14:textId="77777777" w:rsidTr="00BC0E5D">
        <w:trPr>
          <w:trHeight w:val="1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3744" w14:textId="77777777" w:rsidR="00BC0E5D" w:rsidRDefault="00BC0E5D" w:rsidP="00BC0E5D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F1EA" w14:textId="77777777" w:rsidR="00BC0E5D" w:rsidRDefault="00BC0E5D" w:rsidP="00BC0E5D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590C" w14:textId="77777777" w:rsidR="00BC0E5D" w:rsidRDefault="00BC0E5D" w:rsidP="00BC0E5D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26A9" w14:textId="77777777" w:rsidR="00BC0E5D" w:rsidRDefault="00BC0E5D" w:rsidP="00BC0E5D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</w:t>
            </w:r>
          </w:p>
        </w:tc>
      </w:tr>
      <w:tr w:rsidR="00BC0E5D" w14:paraId="347B9CB8" w14:textId="77777777" w:rsidTr="00BC0E5D">
        <w:trPr>
          <w:trHeight w:val="2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375F" w14:textId="77777777" w:rsidR="00BC0E5D" w:rsidRDefault="00BC0E5D" w:rsidP="00BC0E5D">
            <w:pPr>
              <w:tabs>
                <w:tab w:val="left" w:pos="9639"/>
              </w:tabs>
              <w:spacing w:before="120" w:line="24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1B18" w14:textId="77777777" w:rsidR="00BC0E5D" w:rsidRDefault="00BC0E5D" w:rsidP="00BC0E5D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A8E" w14:textId="77777777" w:rsidR="00BC0E5D" w:rsidRDefault="00BC0E5D" w:rsidP="00BC0E5D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6454" w14:textId="77777777" w:rsidR="00BC0E5D" w:rsidRDefault="00BC0E5D" w:rsidP="00BC0E5D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C0E5D" w14:paraId="07F0D6CF" w14:textId="77777777" w:rsidTr="00BC0E5D">
        <w:trPr>
          <w:trHeight w:val="2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0D26" w14:textId="77777777" w:rsidR="00BC0E5D" w:rsidRDefault="00BC0E5D" w:rsidP="00BC0E5D">
            <w:pPr>
              <w:tabs>
                <w:tab w:val="left" w:pos="9639"/>
              </w:tabs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Соответствующий период прошлого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22AA" w14:textId="77777777" w:rsidR="00BC0E5D" w:rsidRDefault="00BC0E5D" w:rsidP="00BC0E5D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AA43" w14:textId="77777777" w:rsidR="00BC0E5D" w:rsidRDefault="00BC0E5D" w:rsidP="00BC0E5D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AE0B" w14:textId="77777777" w:rsidR="00BC0E5D" w:rsidRDefault="00BC0E5D" w:rsidP="00BC0E5D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3D6D6B96" w14:textId="77777777" w:rsidR="00BC0E5D" w:rsidRDefault="00BC0E5D" w:rsidP="00BC0E5D">
      <w:pPr>
        <w:tabs>
          <w:tab w:val="left" w:pos="9639"/>
        </w:tabs>
        <w:spacing w:line="280" w:lineRule="exact"/>
        <w:jc w:val="center"/>
        <w:rPr>
          <w:sz w:val="16"/>
          <w:szCs w:val="16"/>
        </w:rPr>
      </w:pPr>
    </w:p>
    <w:p w14:paraId="29C52FA9" w14:textId="77777777" w:rsidR="00BC0E5D" w:rsidRDefault="00BC0E5D" w:rsidP="00BC0E5D">
      <w:pPr>
        <w:tabs>
          <w:tab w:val="left" w:pos="9639"/>
        </w:tabs>
        <w:jc w:val="both"/>
        <w:rPr>
          <w:sz w:val="16"/>
          <w:szCs w:val="16"/>
        </w:rPr>
      </w:pPr>
    </w:p>
    <w:p w14:paraId="0CC23BE4" w14:textId="77777777" w:rsidR="00BC0E5D" w:rsidRDefault="00BC0E5D" w:rsidP="00BC0E5D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9B2910">
        <w:rPr>
          <w:sz w:val="28"/>
          <w:szCs w:val="28"/>
          <w:lang w:val="en-US"/>
        </w:rPr>
        <w:t>III</w:t>
      </w:r>
    </w:p>
    <w:p w14:paraId="128056F9" w14:textId="77777777" w:rsidR="00BC0E5D" w:rsidRDefault="00BC0E5D" w:rsidP="00BC0E5D">
      <w:pPr>
        <w:pStyle w:val="2"/>
      </w:pPr>
      <w:r>
        <w:t>СВЕДЕНИЯ ОБ ОБРАЩЕНИЯХ, ПОСТУПИВШИХ В ХОДЕ ПРОВЕДЕНИЯ «ПРЯМЫХ ТЕЛЕФОННЫХ ЛИНИЙ» РУКОВОДИТЕЛЯМИ И ИНЫМИ ДОЛЖНОСТНЫМИ ЛИЦАМИ</w:t>
      </w:r>
    </w:p>
    <w:p w14:paraId="60954A53" w14:textId="77777777" w:rsidR="00BC0E5D" w:rsidRDefault="00BC0E5D" w:rsidP="00BC0E5D">
      <w:pPr>
        <w:ind w:right="113"/>
        <w:jc w:val="right"/>
      </w:pPr>
    </w:p>
    <w:p w14:paraId="5A513103" w14:textId="77777777" w:rsidR="00BC0E5D" w:rsidRDefault="00BC0E5D" w:rsidP="00BC0E5D">
      <w:pPr>
        <w:spacing w:after="120" w:line="280" w:lineRule="exact"/>
        <w:ind w:right="113"/>
        <w:jc w:val="right"/>
      </w:pPr>
      <w:r w:rsidRPr="009B2910">
        <w:rPr>
          <w:sz w:val="26"/>
          <w:szCs w:val="26"/>
        </w:rPr>
        <w:t>Таблица 4</w:t>
      </w:r>
      <w:r>
        <w:rPr>
          <w:sz w:val="26"/>
          <w:szCs w:val="26"/>
        </w:rPr>
        <w:br/>
        <w:t>единиц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1700"/>
        <w:gridCol w:w="1842"/>
        <w:gridCol w:w="1490"/>
        <w:gridCol w:w="1164"/>
        <w:gridCol w:w="1312"/>
      </w:tblGrid>
      <w:tr w:rsidR="00BC0E5D" w14:paraId="0B748526" w14:textId="77777777" w:rsidTr="00BC0E5D">
        <w:trPr>
          <w:cantSplit/>
          <w:trHeight w:val="36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1847" w14:textId="77777777" w:rsidR="00BC0E5D" w:rsidRDefault="00BC0E5D" w:rsidP="00BC0E5D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53FA" w14:textId="77777777" w:rsidR="00BC0E5D" w:rsidRDefault="00BC0E5D" w:rsidP="00BC0E5D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Прямые телефонные линии</w:t>
            </w:r>
          </w:p>
        </w:tc>
      </w:tr>
      <w:tr w:rsidR="00BC0E5D" w14:paraId="4CD3036C" w14:textId="77777777" w:rsidTr="00BC0E5D">
        <w:trPr>
          <w:cantSplit/>
          <w:trHeight w:val="35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C8CA" w14:textId="77777777" w:rsidR="00BC0E5D" w:rsidRDefault="00BC0E5D" w:rsidP="00BC0E5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B9E2" w14:textId="77777777" w:rsidR="00BC0E5D" w:rsidRDefault="00BC0E5D" w:rsidP="00BC0E5D">
            <w:pPr>
              <w:spacing w:line="240" w:lineRule="exact"/>
              <w:ind w:left="-57" w:right="-57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  <w:r>
              <w:rPr>
                <w:rFonts w:eastAsiaTheme="minorEastAsia"/>
                <w:spacing w:val="-20"/>
                <w:sz w:val="26"/>
                <w:szCs w:val="26"/>
              </w:rPr>
              <w:t>количество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FE66" w14:textId="77777777" w:rsidR="00BC0E5D" w:rsidRDefault="00BC0E5D" w:rsidP="00BC0E5D">
            <w:pPr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проведено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6D18" w14:textId="77777777" w:rsidR="00BC0E5D" w:rsidRDefault="00BC0E5D" w:rsidP="00BC0E5D">
            <w:pPr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количество 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поступив-</w:t>
            </w:r>
            <w:proofErr w:type="spellStart"/>
            <w:r>
              <w:rPr>
                <w:rFonts w:eastAsiaTheme="minorEastAsia"/>
                <w:sz w:val="26"/>
                <w:szCs w:val="26"/>
              </w:rPr>
              <w:t>ших</w:t>
            </w:r>
            <w:proofErr w:type="spellEnd"/>
            <w:proofErr w:type="gramEnd"/>
            <w:r>
              <w:rPr>
                <w:rFonts w:eastAsiaTheme="minorEastAsia"/>
                <w:sz w:val="26"/>
                <w:szCs w:val="26"/>
              </w:rPr>
              <w:t xml:space="preserve"> обращений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E3B3" w14:textId="77777777" w:rsidR="00BC0E5D" w:rsidRDefault="00BC0E5D" w:rsidP="00BC0E5D">
            <w:pPr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результаты рассмотрения</w:t>
            </w:r>
          </w:p>
        </w:tc>
      </w:tr>
      <w:tr w:rsidR="00BC0E5D" w14:paraId="0A24F496" w14:textId="77777777" w:rsidTr="00BC0E5D">
        <w:trPr>
          <w:cantSplit/>
          <w:trHeight w:val="59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2551" w14:textId="77777777" w:rsidR="00BC0E5D" w:rsidRDefault="00BC0E5D" w:rsidP="00BC0E5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8186" w14:textId="77777777" w:rsidR="00BC0E5D" w:rsidRDefault="00BC0E5D" w:rsidP="00BC0E5D">
            <w:pPr>
              <w:rPr>
                <w:rFonts w:eastAsiaTheme="minorEastAsia"/>
                <w:spacing w:val="-2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38B724" w14:textId="77777777" w:rsidR="00BC0E5D" w:rsidRDefault="00BC0E5D" w:rsidP="00BC0E5D">
            <w:pPr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proofErr w:type="gramStart"/>
            <w:r>
              <w:rPr>
                <w:rFonts w:eastAsiaTheme="minorEastAsia"/>
                <w:sz w:val="26"/>
                <w:szCs w:val="26"/>
              </w:rPr>
              <w:t>руководите-</w:t>
            </w:r>
            <w:proofErr w:type="spellStart"/>
            <w:r>
              <w:rPr>
                <w:rFonts w:eastAsiaTheme="minorEastAsia"/>
                <w:sz w:val="26"/>
                <w:szCs w:val="26"/>
              </w:rPr>
              <w:t>лем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A22A" w14:textId="77777777" w:rsidR="00BC0E5D" w:rsidRDefault="00BC0E5D" w:rsidP="00BC0E5D">
            <w:pPr>
              <w:spacing w:line="240" w:lineRule="exact"/>
              <w:ind w:left="-57" w:right="-57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иными должностными лицами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070A" w14:textId="77777777" w:rsidR="00BC0E5D" w:rsidRDefault="00BC0E5D" w:rsidP="00BC0E5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E60C" w14:textId="77777777" w:rsidR="00BC0E5D" w:rsidRDefault="00BC0E5D" w:rsidP="00BC0E5D">
            <w:pPr>
              <w:spacing w:line="240" w:lineRule="exact"/>
              <w:ind w:left="-57" w:right="-57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eastAsiaTheme="minorEastAsia"/>
                <w:spacing w:val="-20"/>
                <w:sz w:val="26"/>
                <w:szCs w:val="26"/>
              </w:rPr>
              <w:t>удовлетво</w:t>
            </w:r>
            <w:proofErr w:type="spellEnd"/>
            <w:r>
              <w:rPr>
                <w:rFonts w:eastAsiaTheme="minorEastAsia"/>
                <w:spacing w:val="-20"/>
                <w:sz w:val="26"/>
                <w:szCs w:val="26"/>
                <w:lang w:val="en-US"/>
              </w:rPr>
              <w:t>-</w:t>
            </w:r>
            <w:r>
              <w:rPr>
                <w:rFonts w:eastAsiaTheme="minorEastAsia"/>
                <w:spacing w:val="-20"/>
                <w:sz w:val="26"/>
                <w:szCs w:val="26"/>
              </w:rPr>
              <w:t>рено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24E9" w14:textId="77777777" w:rsidR="00BC0E5D" w:rsidRDefault="00BC0E5D" w:rsidP="00BC0E5D">
            <w:pPr>
              <w:spacing w:line="240" w:lineRule="exact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  <w:r>
              <w:rPr>
                <w:rFonts w:eastAsiaTheme="minorEastAsia"/>
                <w:spacing w:val="-20"/>
                <w:sz w:val="26"/>
                <w:szCs w:val="26"/>
              </w:rPr>
              <w:t>разъяснено</w:t>
            </w:r>
          </w:p>
        </w:tc>
      </w:tr>
      <w:tr w:rsidR="00BC0E5D" w14:paraId="63B3DFD5" w14:textId="77777777" w:rsidTr="00BC0E5D">
        <w:trPr>
          <w:cantSplit/>
          <w:trHeight w:val="3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CE39" w14:textId="77777777" w:rsidR="00BC0E5D" w:rsidRDefault="00BC0E5D" w:rsidP="00BC0E5D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2F3B" w14:textId="77777777" w:rsidR="00BC0E5D" w:rsidRDefault="00BC0E5D" w:rsidP="00BC0E5D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03D20F" w14:textId="77777777" w:rsidR="00BC0E5D" w:rsidRDefault="00BC0E5D" w:rsidP="00BC0E5D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6B61" w14:textId="77777777" w:rsidR="00BC0E5D" w:rsidRDefault="00BC0E5D" w:rsidP="00BC0E5D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5195" w14:textId="77777777" w:rsidR="00BC0E5D" w:rsidRDefault="00BC0E5D" w:rsidP="00BC0E5D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D02B" w14:textId="77777777" w:rsidR="00BC0E5D" w:rsidRDefault="00BC0E5D" w:rsidP="00BC0E5D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D206" w14:textId="77777777" w:rsidR="00BC0E5D" w:rsidRDefault="00BC0E5D" w:rsidP="00BC0E5D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</w:tr>
      <w:tr w:rsidR="00BC0E5D" w14:paraId="0D28E965" w14:textId="77777777" w:rsidTr="00BC0E5D">
        <w:trPr>
          <w:cantSplit/>
          <w:trHeight w:val="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DC4D" w14:textId="77777777" w:rsidR="00BC0E5D" w:rsidRDefault="00BC0E5D" w:rsidP="00BC0E5D">
            <w:pPr>
              <w:tabs>
                <w:tab w:val="left" w:pos="9639"/>
              </w:tabs>
              <w:spacing w:before="120" w:line="24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3B5C" w14:textId="77777777" w:rsidR="00BC0E5D" w:rsidRDefault="00BC0E5D" w:rsidP="00BC0E5D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CFF38B" w14:textId="77777777" w:rsidR="00BC0E5D" w:rsidRDefault="00BC0E5D" w:rsidP="00BC0E5D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DB0A" w14:textId="77777777" w:rsidR="00BC0E5D" w:rsidRDefault="00BC0E5D" w:rsidP="00BC0E5D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C34F" w14:textId="77777777" w:rsidR="00BC0E5D" w:rsidRDefault="00BC0E5D" w:rsidP="00BC0E5D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7BC7" w14:textId="77777777" w:rsidR="00BC0E5D" w:rsidRDefault="00BC0E5D" w:rsidP="00BC0E5D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F1C" w14:textId="77777777" w:rsidR="00BC0E5D" w:rsidRDefault="00BC0E5D" w:rsidP="00BC0E5D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BC0E5D" w14:paraId="16E821D8" w14:textId="77777777" w:rsidTr="00BC0E5D">
        <w:trPr>
          <w:cantSplit/>
          <w:trHeight w:val="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8175" w14:textId="77777777" w:rsidR="00BC0E5D" w:rsidRDefault="00BC0E5D" w:rsidP="00BC0E5D">
            <w:pPr>
              <w:tabs>
                <w:tab w:val="left" w:pos="9639"/>
              </w:tabs>
              <w:spacing w:before="120" w:line="240" w:lineRule="exact"/>
              <w:rPr>
                <w:sz w:val="24"/>
                <w:szCs w:val="24"/>
              </w:rPr>
            </w:pPr>
            <w:proofErr w:type="gramStart"/>
            <w:r>
              <w:rPr>
                <w:spacing w:val="-20"/>
                <w:sz w:val="24"/>
                <w:szCs w:val="24"/>
              </w:rPr>
              <w:t>Соответствую-</w:t>
            </w:r>
            <w:proofErr w:type="spellStart"/>
            <w:r>
              <w:rPr>
                <w:spacing w:val="-20"/>
                <w:sz w:val="24"/>
                <w:szCs w:val="24"/>
              </w:rPr>
              <w:t>щий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период прошлого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676D" w14:textId="77777777" w:rsidR="00BC0E5D" w:rsidRDefault="00BC0E5D" w:rsidP="00BC0E5D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D1BF74" w14:textId="77777777" w:rsidR="00BC0E5D" w:rsidRDefault="00BC0E5D" w:rsidP="00BC0E5D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8C8D" w14:textId="77777777" w:rsidR="00BC0E5D" w:rsidRDefault="00BC0E5D" w:rsidP="00BC0E5D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B4AC" w14:textId="77777777" w:rsidR="00BC0E5D" w:rsidRDefault="00BC0E5D" w:rsidP="00BC0E5D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EDD9" w14:textId="77777777" w:rsidR="00BC0E5D" w:rsidRDefault="00BC0E5D" w:rsidP="00BC0E5D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5CA0" w14:textId="77777777" w:rsidR="00BC0E5D" w:rsidRDefault="00BC0E5D" w:rsidP="00BC0E5D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</w:tbl>
    <w:p w14:paraId="62672C64" w14:textId="77777777" w:rsidR="00BC0E5D" w:rsidRDefault="00BC0E5D" w:rsidP="00BC0E5D"/>
    <w:p w14:paraId="2B1ED8C3" w14:textId="77777777" w:rsidR="00BC0E5D" w:rsidRDefault="00BC0E5D" w:rsidP="00BC0E5D"/>
    <w:p w14:paraId="596E81E9" w14:textId="77777777" w:rsidR="00BC0E5D" w:rsidRDefault="00BC0E5D" w:rsidP="00BC0E5D"/>
    <w:p w14:paraId="7F7AB603" w14:textId="77777777" w:rsidR="00BC0E5D" w:rsidRDefault="00BC0E5D" w:rsidP="00BC0E5D"/>
    <w:p w14:paraId="21A58049" w14:textId="77777777" w:rsidR="00BC0E5D" w:rsidRDefault="00BC0E5D" w:rsidP="00BC0E5D">
      <w:pPr>
        <w:pStyle w:val="22"/>
        <w:tabs>
          <w:tab w:val="left" w:pos="708"/>
        </w:tabs>
        <w:spacing w:line="240" w:lineRule="auto"/>
        <w:rPr>
          <w:sz w:val="24"/>
          <w:szCs w:val="24"/>
        </w:rPr>
      </w:pPr>
      <w:r>
        <w:rPr>
          <w:szCs w:val="24"/>
        </w:rPr>
        <w:t>Руководитель организации</w:t>
      </w:r>
      <w:r>
        <w:rPr>
          <w:sz w:val="24"/>
          <w:szCs w:val="24"/>
        </w:rPr>
        <w:t>_________________  _______________________</w:t>
      </w:r>
    </w:p>
    <w:p w14:paraId="65373946" w14:textId="77777777" w:rsidR="00BC0E5D" w:rsidRDefault="00BC0E5D" w:rsidP="00BC0E5D">
      <w:r>
        <w:t xml:space="preserve">                                                                (подпись)                         (инициалы, фамилия)</w:t>
      </w:r>
    </w:p>
    <w:p w14:paraId="129D1A95" w14:textId="77777777" w:rsidR="00BC0E5D" w:rsidRDefault="00BC0E5D" w:rsidP="00BC0E5D"/>
    <w:p w14:paraId="30118C0A" w14:textId="77777777" w:rsidR="00BC0E5D" w:rsidRDefault="00BC0E5D" w:rsidP="00BC0E5D">
      <w:pPr>
        <w:pStyle w:val="22"/>
        <w:tabs>
          <w:tab w:val="left" w:pos="708"/>
        </w:tabs>
        <w:spacing w:line="240" w:lineRule="auto"/>
        <w:rPr>
          <w:sz w:val="16"/>
          <w:szCs w:val="16"/>
        </w:rPr>
      </w:pPr>
    </w:p>
    <w:p w14:paraId="2C36212B" w14:textId="77777777" w:rsidR="00BC0E5D" w:rsidRDefault="00BC0E5D" w:rsidP="00BC0E5D">
      <w:pPr>
        <w:pStyle w:val="22"/>
        <w:tabs>
          <w:tab w:val="left" w:pos="70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Лицо, ответственное за составление отчетности _________________  _______________________</w:t>
      </w:r>
    </w:p>
    <w:p w14:paraId="33A337AD" w14:textId="77777777" w:rsidR="00BC0E5D" w:rsidRDefault="00BC0E5D" w:rsidP="00BC0E5D">
      <w:r>
        <w:t xml:space="preserve">                                                                                                                (подпись)                         (инициалы, фамилия)</w:t>
      </w:r>
    </w:p>
    <w:p w14:paraId="179BC583" w14:textId="77777777" w:rsidR="00BC0E5D" w:rsidRDefault="00BC0E5D" w:rsidP="00BC0E5D"/>
    <w:p w14:paraId="4DF4E803" w14:textId="77777777" w:rsidR="00BC0E5D" w:rsidRDefault="00BC0E5D" w:rsidP="00BC0E5D"/>
    <w:p w14:paraId="4775A87C" w14:textId="77777777" w:rsidR="00BC0E5D" w:rsidRDefault="00BC0E5D" w:rsidP="00BC0E5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          «______»______________________20     г.</w:t>
      </w:r>
    </w:p>
    <w:p w14:paraId="07CD7E62" w14:textId="77777777" w:rsidR="00BC0E5D" w:rsidRDefault="00BC0E5D" w:rsidP="00BC0E5D">
      <w:pPr>
        <w:tabs>
          <w:tab w:val="left" w:pos="9200"/>
        </w:tabs>
        <w:spacing w:line="180" w:lineRule="exact"/>
        <w:ind w:firstLine="567"/>
        <w:jc w:val="both"/>
      </w:pPr>
      <w:r>
        <w:t>(номер контактного телефона)                                                                (дата составления отчетности)</w:t>
      </w:r>
    </w:p>
    <w:p w14:paraId="71762734" w14:textId="77777777" w:rsidR="00BC0E5D" w:rsidRDefault="00BC0E5D" w:rsidP="00BC0E5D">
      <w:pPr>
        <w:rPr>
          <w:sz w:val="24"/>
          <w:szCs w:val="24"/>
        </w:rPr>
      </w:pPr>
    </w:p>
    <w:p w14:paraId="5CCAD92B" w14:textId="77777777" w:rsidR="00BC0E5D" w:rsidRDefault="00BC0E5D" w:rsidP="00BC0E5D">
      <w:pPr>
        <w:jc w:val="both"/>
        <w:rPr>
          <w:sz w:val="28"/>
        </w:rPr>
        <w:sectPr w:rsidR="00BC0E5D" w:rsidSect="00BC1EE5">
          <w:pgSz w:w="11906" w:h="16838"/>
          <w:pgMar w:top="567" w:right="567" w:bottom="567" w:left="1134" w:header="624" w:footer="720" w:gutter="0"/>
          <w:cols w:space="720"/>
          <w:titlePg/>
          <w:docGrid w:linePitch="360"/>
        </w:sectPr>
      </w:pPr>
    </w:p>
    <w:p w14:paraId="6CFA3A62" w14:textId="77777777" w:rsidR="00BC0E5D" w:rsidRPr="00D37A0C" w:rsidRDefault="00BC0E5D" w:rsidP="00BC0E5D">
      <w:pPr>
        <w:jc w:val="both"/>
        <w:rPr>
          <w:sz w:val="28"/>
          <w:szCs w:val="28"/>
        </w:rPr>
      </w:pPr>
      <w:r w:rsidRPr="00D37A0C">
        <w:rPr>
          <w:sz w:val="28"/>
          <w:szCs w:val="28"/>
        </w:rPr>
        <w:lastRenderedPageBreak/>
        <w:t>УКАЗАНИЯ</w:t>
      </w:r>
    </w:p>
    <w:p w14:paraId="569EB3CB" w14:textId="77777777" w:rsidR="00BC0E5D" w:rsidRPr="00D37A0C" w:rsidRDefault="00BC0E5D" w:rsidP="00BC0E5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37A0C">
        <w:rPr>
          <w:sz w:val="28"/>
          <w:szCs w:val="28"/>
        </w:rPr>
        <w:t>о заполнению формы ведомственной отчетности «Отчет об обращениях граждан</w:t>
      </w:r>
      <w:r>
        <w:rPr>
          <w:sz w:val="28"/>
          <w:szCs w:val="28"/>
        </w:rPr>
        <w:t xml:space="preserve"> и юридических лиц</w:t>
      </w:r>
      <w:r w:rsidRPr="00D37A0C">
        <w:rPr>
          <w:sz w:val="28"/>
          <w:szCs w:val="28"/>
        </w:rPr>
        <w:t>»</w:t>
      </w:r>
    </w:p>
    <w:p w14:paraId="216445B2" w14:textId="77777777" w:rsidR="00BC0E5D" w:rsidRPr="00D37A0C" w:rsidRDefault="00BC0E5D" w:rsidP="00BC0E5D">
      <w:pPr>
        <w:jc w:val="both"/>
        <w:rPr>
          <w:sz w:val="28"/>
          <w:szCs w:val="28"/>
        </w:rPr>
      </w:pPr>
    </w:p>
    <w:p w14:paraId="1ED27410" w14:textId="77777777" w:rsidR="00BC0E5D" w:rsidRPr="00D37A0C" w:rsidRDefault="00BC0E5D" w:rsidP="00BC0E5D">
      <w:pPr>
        <w:ind w:firstLine="709"/>
        <w:jc w:val="both"/>
        <w:rPr>
          <w:sz w:val="28"/>
          <w:szCs w:val="28"/>
        </w:rPr>
      </w:pPr>
      <w:r w:rsidRPr="00D37A0C">
        <w:rPr>
          <w:sz w:val="28"/>
          <w:szCs w:val="28"/>
        </w:rPr>
        <w:t>1. Общие указания</w:t>
      </w:r>
    </w:p>
    <w:p w14:paraId="0ABB5EB6" w14:textId="77777777" w:rsidR="00BC0E5D" w:rsidRPr="00D37A0C" w:rsidRDefault="00BC0E5D" w:rsidP="00BC0E5D">
      <w:pPr>
        <w:ind w:firstLine="709"/>
        <w:jc w:val="both"/>
        <w:rPr>
          <w:sz w:val="28"/>
          <w:szCs w:val="28"/>
        </w:rPr>
      </w:pPr>
      <w:r w:rsidRPr="00D37A0C">
        <w:rPr>
          <w:sz w:val="28"/>
          <w:szCs w:val="28"/>
        </w:rPr>
        <w:t>1.1. Отчетность  по форме «Отчет  об обращениях граждан</w:t>
      </w:r>
      <w:r>
        <w:rPr>
          <w:sz w:val="28"/>
          <w:szCs w:val="28"/>
        </w:rPr>
        <w:t xml:space="preserve"> </w:t>
      </w:r>
      <w:r w:rsidRPr="00621B50">
        <w:rPr>
          <w:sz w:val="28"/>
          <w:szCs w:val="28"/>
        </w:rPr>
        <w:t>и юридических лиц</w:t>
      </w:r>
      <w:r w:rsidRPr="00D37A0C">
        <w:rPr>
          <w:sz w:val="28"/>
          <w:szCs w:val="28"/>
        </w:rPr>
        <w:t>» представляют юридические лица всех форм собственности, входящие в состав Белорусского производственного концерна лесной, деревообрабатывающей и целлюлозно-бумажной промышленности.</w:t>
      </w:r>
    </w:p>
    <w:p w14:paraId="512D17E0" w14:textId="77777777" w:rsidR="00BC0E5D" w:rsidRPr="00D37A0C" w:rsidRDefault="00BC0E5D" w:rsidP="00BC0E5D">
      <w:pPr>
        <w:ind w:firstLine="709"/>
        <w:jc w:val="both"/>
        <w:rPr>
          <w:sz w:val="28"/>
          <w:szCs w:val="28"/>
        </w:rPr>
      </w:pPr>
      <w:r w:rsidRPr="00D37A0C">
        <w:rPr>
          <w:sz w:val="28"/>
          <w:szCs w:val="28"/>
        </w:rPr>
        <w:t>1.2. Отчетность предоставляется концерну ежеквартально нарастающим итогом с начала года не позднее 5 числа после отчетного периода в электронном виде.</w:t>
      </w:r>
    </w:p>
    <w:p w14:paraId="49F9C936" w14:textId="77777777" w:rsidR="00BC0E5D" w:rsidRPr="00D37A0C" w:rsidRDefault="00BC0E5D" w:rsidP="00BC0E5D">
      <w:pPr>
        <w:ind w:firstLine="709"/>
        <w:jc w:val="both"/>
        <w:rPr>
          <w:sz w:val="28"/>
          <w:szCs w:val="28"/>
        </w:rPr>
      </w:pPr>
      <w:r w:rsidRPr="00D37A0C">
        <w:rPr>
          <w:sz w:val="28"/>
          <w:szCs w:val="28"/>
        </w:rPr>
        <w:t>2. Порядок заполнения формы</w:t>
      </w:r>
    </w:p>
    <w:p w14:paraId="0EA8F87C" w14:textId="77777777" w:rsidR="00BC0E5D" w:rsidRPr="00D37A0C" w:rsidRDefault="00BC0E5D" w:rsidP="00BC0E5D">
      <w:pPr>
        <w:ind w:firstLine="709"/>
        <w:jc w:val="both"/>
        <w:rPr>
          <w:sz w:val="28"/>
          <w:szCs w:val="28"/>
        </w:rPr>
      </w:pPr>
      <w:r w:rsidRPr="00D37A0C">
        <w:rPr>
          <w:sz w:val="28"/>
          <w:szCs w:val="28"/>
        </w:rPr>
        <w:t xml:space="preserve">2.1. Раздел 1, таблица 1. </w:t>
      </w:r>
      <w:proofErr w:type="gramStart"/>
      <w:r w:rsidRPr="00D37A0C">
        <w:rPr>
          <w:sz w:val="28"/>
          <w:szCs w:val="28"/>
        </w:rPr>
        <w:t>В графе «Поступило обращений граждан – всего» указываются данные о количестве поступивших обращений письменных, устных и поступившим в электронном виде по данным учета (Данные графы «всего» равняются сумме письменных, электронных и устных обращений.</w:t>
      </w:r>
      <w:proofErr w:type="gramEnd"/>
      <w:r w:rsidRPr="00D37A0C">
        <w:rPr>
          <w:sz w:val="28"/>
          <w:szCs w:val="28"/>
        </w:rPr>
        <w:t xml:space="preserve"> </w:t>
      </w:r>
      <w:r w:rsidRPr="00D37A0C">
        <w:rPr>
          <w:sz w:val="28"/>
          <w:szCs w:val="28"/>
          <w:u w:val="single"/>
        </w:rPr>
        <w:t xml:space="preserve">Устными обращениями считаются обращения граждан на личном приеме руководства организации по журналу учета личного приема граждан. </w:t>
      </w:r>
      <w:proofErr w:type="gramStart"/>
      <w:r w:rsidRPr="00D37A0C">
        <w:rPr>
          <w:sz w:val="28"/>
          <w:szCs w:val="28"/>
          <w:u w:val="single"/>
        </w:rPr>
        <w:t xml:space="preserve">Электронными – полученными по электронной почте, в </w:t>
      </w:r>
      <w:proofErr w:type="spellStart"/>
      <w:r w:rsidRPr="00D37A0C">
        <w:rPr>
          <w:sz w:val="28"/>
          <w:szCs w:val="28"/>
          <w:u w:val="single"/>
        </w:rPr>
        <w:t>т.ч</w:t>
      </w:r>
      <w:proofErr w:type="spellEnd"/>
      <w:r w:rsidRPr="00D37A0C">
        <w:rPr>
          <w:sz w:val="28"/>
          <w:szCs w:val="28"/>
          <w:u w:val="single"/>
        </w:rPr>
        <w:t>. через сайт предприятия</w:t>
      </w:r>
      <w:r w:rsidRPr="00D37A0C">
        <w:rPr>
          <w:sz w:val="28"/>
          <w:szCs w:val="28"/>
        </w:rPr>
        <w:t xml:space="preserve">).   </w:t>
      </w:r>
      <w:proofErr w:type="gramEnd"/>
    </w:p>
    <w:p w14:paraId="035154B0" w14:textId="77777777" w:rsidR="00BC0E5D" w:rsidRPr="00D37A0C" w:rsidRDefault="00BC0E5D" w:rsidP="00BC0E5D">
      <w:pPr>
        <w:tabs>
          <w:tab w:val="left" w:pos="9639"/>
        </w:tabs>
        <w:ind w:left="57" w:right="-57"/>
        <w:jc w:val="both"/>
        <w:rPr>
          <w:sz w:val="28"/>
          <w:szCs w:val="28"/>
        </w:rPr>
      </w:pPr>
      <w:r w:rsidRPr="00D37A0C">
        <w:rPr>
          <w:sz w:val="28"/>
          <w:szCs w:val="28"/>
        </w:rPr>
        <w:t xml:space="preserve">          С 2024 года общее количество обращений также подразделяется по видам обращений: деятельности промышленных предприятий, деревообрабатывающей и целлюлозно-бумажной промышленности, цен и ценообразования, качества товаров, прочим. Данные графы «всего» равняются сумме данных названных строк. Аналогично – по данным соответствующего периода прошлого года.</w:t>
      </w:r>
    </w:p>
    <w:p w14:paraId="622A9AC9" w14:textId="77777777" w:rsidR="00BC0E5D" w:rsidRPr="00D37A0C" w:rsidRDefault="00BC0E5D" w:rsidP="00BC0E5D">
      <w:pPr>
        <w:ind w:firstLine="709"/>
        <w:jc w:val="both"/>
        <w:rPr>
          <w:sz w:val="28"/>
          <w:szCs w:val="28"/>
        </w:rPr>
      </w:pPr>
      <w:r w:rsidRPr="00D37A0C">
        <w:rPr>
          <w:sz w:val="28"/>
          <w:szCs w:val="28"/>
        </w:rPr>
        <w:tab/>
        <w:t>В таблице 2  указывается количество выданных предписаний и представлений проверяющих (контролирующих, вышестоящих) организаций по вопросам устранения недостатков в работе с обращениями граждан за отчетный период и соответствующий период прошлого года.</w:t>
      </w:r>
    </w:p>
    <w:p w14:paraId="1780E95D" w14:textId="77777777" w:rsidR="00BC0E5D" w:rsidRPr="00D37A0C" w:rsidRDefault="00BC0E5D" w:rsidP="00BC0E5D">
      <w:pPr>
        <w:ind w:firstLine="709"/>
        <w:jc w:val="both"/>
        <w:rPr>
          <w:sz w:val="28"/>
          <w:szCs w:val="28"/>
        </w:rPr>
      </w:pPr>
      <w:r w:rsidRPr="00D37A0C">
        <w:rPr>
          <w:sz w:val="28"/>
          <w:szCs w:val="28"/>
        </w:rPr>
        <w:tab/>
        <w:t xml:space="preserve">В таблице 3 раздела </w:t>
      </w:r>
      <w:r w:rsidRPr="00D37A0C">
        <w:rPr>
          <w:sz w:val="28"/>
          <w:szCs w:val="28"/>
          <w:lang w:val="en-US"/>
        </w:rPr>
        <w:t>II</w:t>
      </w:r>
      <w:r w:rsidRPr="00D37A0C">
        <w:rPr>
          <w:sz w:val="28"/>
          <w:szCs w:val="28"/>
        </w:rPr>
        <w:t xml:space="preserve"> указываются данные </w:t>
      </w:r>
      <w:proofErr w:type="gramStart"/>
      <w:r w:rsidRPr="00D37A0C">
        <w:rPr>
          <w:sz w:val="28"/>
          <w:szCs w:val="28"/>
        </w:rPr>
        <w:t>о количестве работников предприятия привлеченных к ответственности за нарушение законодательства по обращениям граждан за соответствующий период</w:t>
      </w:r>
      <w:proofErr w:type="gramEnd"/>
      <w:r w:rsidRPr="00D37A0C">
        <w:rPr>
          <w:sz w:val="28"/>
          <w:szCs w:val="28"/>
        </w:rPr>
        <w:t xml:space="preserve"> с расшифровкой по принятым мерам.</w:t>
      </w:r>
    </w:p>
    <w:p w14:paraId="4785652F" w14:textId="77777777" w:rsidR="00BC0E5D" w:rsidRPr="00D37A0C" w:rsidRDefault="00BC0E5D" w:rsidP="00BC0E5D">
      <w:pPr>
        <w:ind w:firstLine="709"/>
        <w:jc w:val="both"/>
        <w:rPr>
          <w:sz w:val="28"/>
          <w:szCs w:val="28"/>
        </w:rPr>
      </w:pPr>
      <w:r w:rsidRPr="00D37A0C">
        <w:rPr>
          <w:sz w:val="28"/>
          <w:szCs w:val="28"/>
        </w:rPr>
        <w:t xml:space="preserve"> В таблице 4 раздела </w:t>
      </w:r>
      <w:proofErr w:type="gramStart"/>
      <w:r w:rsidRPr="00D37A0C">
        <w:rPr>
          <w:sz w:val="28"/>
          <w:szCs w:val="28"/>
        </w:rPr>
        <w:t>Ш</w:t>
      </w:r>
      <w:proofErr w:type="gramEnd"/>
      <w:r w:rsidRPr="00D37A0C">
        <w:rPr>
          <w:sz w:val="28"/>
          <w:szCs w:val="28"/>
        </w:rPr>
        <w:t xml:space="preserve"> указывается количество обращений граждан, поступивших в ходе проведенных, в соответствии с законодательством </w:t>
      </w:r>
      <w:r w:rsidRPr="00D37A0C">
        <w:rPr>
          <w:b/>
          <w:sz w:val="28"/>
          <w:szCs w:val="28"/>
          <w:u w:val="single"/>
        </w:rPr>
        <w:t>(не реже одного раза в квартал</w:t>
      </w:r>
      <w:r w:rsidRPr="00D37A0C">
        <w:rPr>
          <w:sz w:val="28"/>
          <w:szCs w:val="28"/>
        </w:rPr>
        <w:t xml:space="preserve">) руководством предприятия «прямых телефонных линий» за соответствующий период. Общее количество  графа 1  равно сумме граф 2 и 3. </w:t>
      </w:r>
    </w:p>
    <w:p w14:paraId="63879217" w14:textId="77777777" w:rsidR="00BC0E5D" w:rsidRPr="00D37A0C" w:rsidRDefault="00BC0E5D" w:rsidP="00BC0E5D">
      <w:pPr>
        <w:ind w:firstLine="709"/>
        <w:jc w:val="both"/>
        <w:rPr>
          <w:sz w:val="28"/>
          <w:szCs w:val="28"/>
        </w:rPr>
      </w:pPr>
      <w:r w:rsidRPr="00D37A0C">
        <w:rPr>
          <w:sz w:val="28"/>
          <w:szCs w:val="28"/>
        </w:rPr>
        <w:tab/>
        <w:t xml:space="preserve">3.  Отчет подписывается исполнителем с обязательным указанием контактных данных и руководителем организации. </w:t>
      </w:r>
    </w:p>
    <w:p w14:paraId="62FC6A46" w14:textId="77777777" w:rsidR="00BC0E5D" w:rsidRDefault="00BC0E5D" w:rsidP="00BC0E5D">
      <w:pPr>
        <w:ind w:firstLine="709"/>
        <w:jc w:val="both"/>
        <w:rPr>
          <w:sz w:val="28"/>
          <w:szCs w:val="28"/>
        </w:rPr>
        <w:sectPr w:rsidR="00BC0E5D" w:rsidSect="00BC1EE5">
          <w:pgSz w:w="11906" w:h="16838"/>
          <w:pgMar w:top="851" w:right="567" w:bottom="851" w:left="1701" w:header="624" w:footer="720" w:gutter="0"/>
          <w:cols w:space="720"/>
          <w:titlePg/>
          <w:docGrid w:linePitch="360"/>
        </w:sectPr>
      </w:pPr>
      <w:r w:rsidRPr="004B7FD5">
        <w:rPr>
          <w:sz w:val="28"/>
          <w:szCs w:val="28"/>
        </w:rPr>
        <w:t xml:space="preserve"> </w:t>
      </w:r>
    </w:p>
    <w:p w14:paraId="0885EB2E" w14:textId="77777777" w:rsidR="00BC0E5D" w:rsidRPr="00BF70DB" w:rsidRDefault="00BC0E5D" w:rsidP="00BC0E5D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lastRenderedPageBreak/>
        <w:t>Приложение 4</w:t>
      </w:r>
    </w:p>
    <w:p w14:paraId="149BFED5" w14:textId="77777777" w:rsidR="00BC0E5D" w:rsidRPr="00BF70DB" w:rsidRDefault="00BC0E5D" w:rsidP="00BC0E5D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t>к приказу</w:t>
      </w:r>
    </w:p>
    <w:p w14:paraId="3F8BF0EB" w14:textId="77777777" w:rsidR="00BC0E5D" w:rsidRPr="00BF70DB" w:rsidRDefault="00BC0E5D" w:rsidP="00BC0E5D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t>Белорусского производственно-торгового концерна лесной, деревообрабатывающей и целлюлозно-бумажной промышленности</w:t>
      </w:r>
    </w:p>
    <w:p w14:paraId="76A64268" w14:textId="6EA8F7BF" w:rsidR="00BC0E5D" w:rsidRPr="00FA1D6C" w:rsidRDefault="00BC0E5D" w:rsidP="00BC0E5D">
      <w:pPr>
        <w:spacing w:line="30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>0</w:t>
      </w:r>
      <w:r w:rsidR="00B93E41">
        <w:rPr>
          <w:sz w:val="30"/>
          <w:szCs w:val="30"/>
        </w:rPr>
        <w:t>9</w:t>
      </w:r>
      <w:r w:rsidRPr="00BF70DB">
        <w:rPr>
          <w:sz w:val="30"/>
          <w:szCs w:val="30"/>
        </w:rPr>
        <w:t>.12.202</w:t>
      </w:r>
      <w:r w:rsidR="00805F15">
        <w:rPr>
          <w:sz w:val="30"/>
          <w:szCs w:val="30"/>
        </w:rPr>
        <w:t>4</w:t>
      </w:r>
      <w:r w:rsidRPr="00BF70DB">
        <w:rPr>
          <w:sz w:val="30"/>
          <w:szCs w:val="30"/>
        </w:rPr>
        <w:t xml:space="preserve"> № </w:t>
      </w:r>
      <w:r w:rsidR="00B93E41">
        <w:rPr>
          <w:sz w:val="30"/>
          <w:szCs w:val="30"/>
        </w:rPr>
        <w:t>185</w:t>
      </w:r>
    </w:p>
    <w:p w14:paraId="634E8438" w14:textId="77777777" w:rsidR="00BC0E5D" w:rsidRPr="00793939" w:rsidRDefault="00BC0E5D" w:rsidP="00BC0E5D">
      <w:pPr>
        <w:ind w:left="7655" w:right="708"/>
        <w:jc w:val="both"/>
        <w:rPr>
          <w:sz w:val="30"/>
          <w:szCs w:val="30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BC0E5D" w14:paraId="06A5B4E7" w14:textId="77777777" w:rsidTr="00BC0E5D">
        <w:tc>
          <w:tcPr>
            <w:tcW w:w="10348" w:type="dxa"/>
          </w:tcPr>
          <w:p w14:paraId="56333C86" w14:textId="77777777" w:rsidR="00BC0E5D" w:rsidRDefault="00BC0E5D" w:rsidP="00BC0E5D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ВЕДОМСТВЕННАЯ ОТЧЕТНОСТЬ</w:t>
            </w:r>
          </w:p>
        </w:tc>
      </w:tr>
    </w:tbl>
    <w:p w14:paraId="1E19BBB1" w14:textId="77777777" w:rsidR="00BC0E5D" w:rsidRDefault="00BC0E5D" w:rsidP="00BC0E5D">
      <w:pPr>
        <w:pStyle w:val="2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BC0E5D" w14:paraId="4D9303A6" w14:textId="77777777" w:rsidTr="00BC0E5D">
        <w:trPr>
          <w:trHeight w:val="83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5C422A80" w14:textId="77777777" w:rsidR="00BC0E5D" w:rsidRPr="00CD3E94" w:rsidRDefault="00BC0E5D" w:rsidP="00BC0E5D">
            <w:pPr>
              <w:pStyle w:val="21"/>
              <w:jc w:val="center"/>
              <w:rPr>
                <w:color w:val="000000"/>
                <w:sz w:val="28"/>
                <w:szCs w:val="28"/>
              </w:rPr>
            </w:pPr>
            <w:r w:rsidRPr="00CD3E94">
              <w:rPr>
                <w:color w:val="000000"/>
                <w:sz w:val="28"/>
                <w:szCs w:val="28"/>
              </w:rPr>
              <w:t>СВЕДЕНИЯ</w:t>
            </w:r>
          </w:p>
          <w:p w14:paraId="716548FD" w14:textId="77777777" w:rsidR="00BC0E5D" w:rsidRPr="00CD3E94" w:rsidRDefault="00BC0E5D" w:rsidP="00BC0E5D">
            <w:pPr>
              <w:pStyle w:val="21"/>
              <w:jc w:val="center"/>
              <w:rPr>
                <w:color w:val="000000"/>
                <w:sz w:val="28"/>
                <w:szCs w:val="28"/>
              </w:rPr>
            </w:pPr>
            <w:r w:rsidRPr="00CD3E94">
              <w:rPr>
                <w:color w:val="000000"/>
                <w:sz w:val="28"/>
                <w:szCs w:val="28"/>
              </w:rPr>
              <w:t>об образовании и использовании древесных отходов</w:t>
            </w:r>
          </w:p>
          <w:p w14:paraId="55ADFF9B" w14:textId="77777777" w:rsidR="00BC0E5D" w:rsidRPr="00CD3E94" w:rsidRDefault="00BC0E5D" w:rsidP="00BC0E5D">
            <w:pPr>
              <w:pStyle w:val="21"/>
              <w:jc w:val="center"/>
              <w:rPr>
                <w:color w:val="000000"/>
                <w:sz w:val="28"/>
                <w:szCs w:val="28"/>
              </w:rPr>
            </w:pPr>
            <w:r w:rsidRPr="00CD3E94">
              <w:rPr>
                <w:color w:val="000000"/>
                <w:sz w:val="28"/>
                <w:szCs w:val="28"/>
              </w:rPr>
              <w:t>за январь -____________  20 __ г.</w:t>
            </w:r>
          </w:p>
          <w:p w14:paraId="0F33B427" w14:textId="77777777" w:rsidR="00BC0E5D" w:rsidRPr="00CD3E94" w:rsidRDefault="00BC0E5D" w:rsidP="00BC0E5D">
            <w:pPr>
              <w:rPr>
                <w:sz w:val="24"/>
                <w:szCs w:val="24"/>
              </w:rPr>
            </w:pPr>
            <w:r w:rsidRPr="00CD3E94"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 w:rsidRPr="00CD3E94">
              <w:rPr>
                <w:sz w:val="24"/>
                <w:szCs w:val="24"/>
              </w:rPr>
              <w:t>месяц</w:t>
            </w:r>
          </w:p>
        </w:tc>
      </w:tr>
      <w:tr w:rsidR="00BC0E5D" w14:paraId="41AAF73B" w14:textId="77777777" w:rsidTr="00BC0E5D">
        <w:trPr>
          <w:trHeight w:val="232"/>
        </w:trPr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FDC16" w14:textId="77777777" w:rsidR="00BC0E5D" w:rsidRDefault="00BC0E5D" w:rsidP="00BC0E5D">
            <w:pPr>
              <w:jc w:val="center"/>
              <w:rPr>
                <w:sz w:val="22"/>
              </w:rPr>
            </w:pPr>
          </w:p>
        </w:tc>
      </w:tr>
      <w:tr w:rsidR="00BC0E5D" w14:paraId="3C95F6ED" w14:textId="77777777" w:rsidTr="00BC0E5D">
        <w:trPr>
          <w:trHeight w:val="405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B77F6" w14:textId="77777777" w:rsidR="00BC0E5D" w:rsidRDefault="00BC0E5D" w:rsidP="00BC0E5D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ПРЕДОСТАВЛЯЕТСЯ В ЭЛЕКТРОННОМ ВИДЕ</w:t>
            </w:r>
          </w:p>
        </w:tc>
      </w:tr>
    </w:tbl>
    <w:p w14:paraId="602EC4C7" w14:textId="77777777" w:rsidR="00BC0E5D" w:rsidRDefault="00BC0E5D" w:rsidP="00BC0E5D">
      <w:pPr>
        <w:pStyle w:val="21"/>
        <w:rPr>
          <w:sz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1843"/>
        <w:gridCol w:w="425"/>
        <w:gridCol w:w="1843"/>
      </w:tblGrid>
      <w:tr w:rsidR="00BC0E5D" w14:paraId="2BA34530" w14:textId="77777777" w:rsidTr="00BC0E5D">
        <w:trPr>
          <w:cantSplit/>
          <w:trHeight w:val="615"/>
        </w:trPr>
        <w:tc>
          <w:tcPr>
            <w:tcW w:w="3828" w:type="dxa"/>
          </w:tcPr>
          <w:p w14:paraId="7D3FE898" w14:textId="77777777" w:rsidR="00BC0E5D" w:rsidRPr="007C5BC7" w:rsidRDefault="00BC0E5D" w:rsidP="00BC0E5D">
            <w:pPr>
              <w:pStyle w:val="snoskiline"/>
              <w:spacing w:before="60" w:line="200" w:lineRule="exact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 xml:space="preserve">Кто предоставляет </w:t>
            </w:r>
            <w:r>
              <w:rPr>
                <w:sz w:val="24"/>
                <w:szCs w:val="24"/>
              </w:rPr>
              <w:br/>
            </w:r>
            <w:r w:rsidRPr="007C5BC7">
              <w:rPr>
                <w:sz w:val="24"/>
                <w:szCs w:val="24"/>
              </w:rPr>
              <w:t>отчетность</w:t>
            </w:r>
          </w:p>
        </w:tc>
        <w:tc>
          <w:tcPr>
            <w:tcW w:w="2126" w:type="dxa"/>
          </w:tcPr>
          <w:p w14:paraId="17CB1B6A" w14:textId="77777777" w:rsidR="00BC0E5D" w:rsidRPr="007C5BC7" w:rsidRDefault="00BC0E5D" w:rsidP="00BC0E5D">
            <w:pPr>
              <w:pStyle w:val="snoskiline"/>
              <w:spacing w:before="60" w:line="200" w:lineRule="exact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>Кому предоставляется отчетность</w:t>
            </w:r>
          </w:p>
        </w:tc>
        <w:tc>
          <w:tcPr>
            <w:tcW w:w="1843" w:type="dxa"/>
          </w:tcPr>
          <w:p w14:paraId="65E75F49" w14:textId="77777777" w:rsidR="00BC0E5D" w:rsidRPr="007C5BC7" w:rsidRDefault="00BC0E5D" w:rsidP="00BC0E5D">
            <w:pPr>
              <w:spacing w:before="60" w:line="200" w:lineRule="exact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>Срок предоставления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83F730B" w14:textId="77777777" w:rsidR="00BC0E5D" w:rsidRDefault="00BC0E5D" w:rsidP="00BC0E5D">
            <w:pPr>
              <w:spacing w:line="200" w:lineRule="exact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52D730B" w14:textId="77777777" w:rsidR="00BC0E5D" w:rsidRPr="007C5BC7" w:rsidRDefault="00BC0E5D" w:rsidP="00BC0E5D">
            <w:pPr>
              <w:spacing w:before="60" w:line="200" w:lineRule="exact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 xml:space="preserve">Периодичность </w:t>
            </w:r>
            <w:r w:rsidRPr="007C5BC7">
              <w:rPr>
                <w:sz w:val="24"/>
                <w:szCs w:val="24"/>
              </w:rPr>
              <w:br/>
              <w:t>пред</w:t>
            </w:r>
            <w:r>
              <w:rPr>
                <w:sz w:val="24"/>
                <w:szCs w:val="24"/>
              </w:rPr>
              <w:t>о</w:t>
            </w:r>
            <w:r w:rsidRPr="007C5BC7">
              <w:rPr>
                <w:sz w:val="24"/>
                <w:szCs w:val="24"/>
              </w:rPr>
              <w:t>ставления</w:t>
            </w:r>
          </w:p>
        </w:tc>
      </w:tr>
      <w:tr w:rsidR="00BC0E5D" w14:paraId="59B84FBF" w14:textId="77777777" w:rsidTr="00BC0E5D">
        <w:trPr>
          <w:cantSplit/>
          <w:trHeight w:val="859"/>
        </w:trPr>
        <w:tc>
          <w:tcPr>
            <w:tcW w:w="3828" w:type="dxa"/>
            <w:vAlign w:val="center"/>
          </w:tcPr>
          <w:p w14:paraId="31A21443" w14:textId="77777777" w:rsidR="00BC0E5D" w:rsidRPr="007C5BC7" w:rsidRDefault="00BC0E5D" w:rsidP="00BC0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7C5BC7">
              <w:rPr>
                <w:sz w:val="24"/>
                <w:szCs w:val="24"/>
              </w:rPr>
              <w:t>ридические л</w:t>
            </w:r>
            <w:r>
              <w:rPr>
                <w:sz w:val="24"/>
                <w:szCs w:val="24"/>
              </w:rPr>
              <w:t xml:space="preserve">ица, входящие в состав концерна </w:t>
            </w:r>
            <w:r w:rsidRPr="007C5BC7">
              <w:rPr>
                <w:sz w:val="24"/>
                <w:szCs w:val="24"/>
              </w:rPr>
              <w:t>«</w:t>
            </w:r>
            <w:proofErr w:type="spellStart"/>
            <w:r w:rsidRPr="007C5BC7">
              <w:rPr>
                <w:sz w:val="24"/>
                <w:szCs w:val="24"/>
              </w:rPr>
              <w:t>Беллесбумпром</w:t>
            </w:r>
            <w:proofErr w:type="spellEnd"/>
            <w:r w:rsidRPr="007C5BC7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31F00F4E" w14:textId="77777777" w:rsidR="00BC0E5D" w:rsidRPr="007C5BC7" w:rsidRDefault="00BC0E5D" w:rsidP="00BC0E5D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C5BC7">
              <w:rPr>
                <w:sz w:val="24"/>
                <w:szCs w:val="24"/>
              </w:rPr>
              <w:t>онцерн</w:t>
            </w:r>
            <w:r>
              <w:rPr>
                <w:sz w:val="24"/>
                <w:szCs w:val="24"/>
              </w:rPr>
              <w:t xml:space="preserve">у </w:t>
            </w:r>
            <w:r w:rsidRPr="007C5BC7">
              <w:rPr>
                <w:sz w:val="24"/>
                <w:szCs w:val="24"/>
              </w:rPr>
              <w:t>«</w:t>
            </w:r>
            <w:proofErr w:type="spellStart"/>
            <w:r w:rsidRPr="007C5BC7">
              <w:rPr>
                <w:sz w:val="24"/>
                <w:szCs w:val="24"/>
              </w:rPr>
              <w:t>Беллесбумпром</w:t>
            </w:r>
            <w:proofErr w:type="spellEnd"/>
            <w:r w:rsidRPr="007C5BC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6187E951" w14:textId="77777777" w:rsidR="00BC0E5D" w:rsidRPr="007C5BC7" w:rsidRDefault="00BC0E5D" w:rsidP="00BC0E5D">
            <w:pPr>
              <w:spacing w:before="60" w:after="12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C5BC7">
              <w:rPr>
                <w:sz w:val="24"/>
                <w:szCs w:val="24"/>
              </w:rPr>
              <w:t xml:space="preserve"> числ</w:t>
            </w:r>
            <w:r>
              <w:rPr>
                <w:sz w:val="24"/>
                <w:szCs w:val="24"/>
              </w:rPr>
              <w:t>а</w:t>
            </w:r>
            <w:r w:rsidRPr="007C5BC7">
              <w:rPr>
                <w:sz w:val="24"/>
                <w:szCs w:val="24"/>
              </w:rPr>
              <w:t xml:space="preserve"> месяца, следующего </w:t>
            </w:r>
            <w:r>
              <w:rPr>
                <w:sz w:val="24"/>
                <w:szCs w:val="24"/>
              </w:rPr>
              <w:br/>
            </w:r>
            <w:r w:rsidRPr="007C5BC7">
              <w:rPr>
                <w:sz w:val="24"/>
                <w:szCs w:val="24"/>
              </w:rPr>
              <w:t xml:space="preserve">за </w:t>
            </w:r>
            <w:proofErr w:type="gramStart"/>
            <w:r w:rsidRPr="007C5BC7"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2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60EBB4B" w14:textId="77777777" w:rsidR="00BC0E5D" w:rsidRDefault="00BC0E5D" w:rsidP="00BC0E5D">
            <w:pPr>
              <w:spacing w:line="20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F12D" w14:textId="77777777" w:rsidR="00BC0E5D" w:rsidRPr="007C5BC7" w:rsidRDefault="00BC0E5D" w:rsidP="00BC0E5D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14:paraId="0ED82ABB" w14:textId="77777777" w:rsidR="00BC0E5D" w:rsidRDefault="00BC0E5D" w:rsidP="00BC0E5D">
      <w:pPr>
        <w:pStyle w:val="21"/>
        <w:rPr>
          <w:sz w:val="24"/>
        </w:rPr>
      </w:pPr>
    </w:p>
    <w:p w14:paraId="15EC0155" w14:textId="77777777" w:rsidR="00BC0E5D" w:rsidRPr="00910764" w:rsidRDefault="00BC0E5D" w:rsidP="00BC0E5D">
      <w:pPr>
        <w:pStyle w:val="snoski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sz w:val="24"/>
          <w:szCs w:val="24"/>
        </w:rPr>
      </w:pPr>
      <w:r w:rsidRPr="00910764">
        <w:rPr>
          <w:sz w:val="24"/>
          <w:szCs w:val="24"/>
        </w:rPr>
        <w:t>Наименование организации, предоставляющей отчетность_______________________________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5560"/>
        <w:gridCol w:w="1133"/>
        <w:gridCol w:w="1731"/>
      </w:tblGrid>
      <w:tr w:rsidR="00BC0E5D" w14:paraId="484AECAB" w14:textId="77777777" w:rsidTr="00BC0E5D">
        <w:trPr>
          <w:cantSplit/>
          <w:trHeight w:val="281"/>
        </w:trPr>
        <w:tc>
          <w:tcPr>
            <w:tcW w:w="897" w:type="pct"/>
            <w:tcBorders>
              <w:bottom w:val="single" w:sz="6" w:space="0" w:color="auto"/>
            </w:tcBorders>
          </w:tcPr>
          <w:p w14:paraId="19FBD29A" w14:textId="77777777" w:rsidR="00BC0E5D" w:rsidRDefault="00BC0E5D" w:rsidP="00BC0E5D">
            <w:pPr>
              <w:rPr>
                <w:color w:val="000000"/>
                <w:sz w:val="22"/>
              </w:rPr>
            </w:pPr>
          </w:p>
        </w:tc>
        <w:tc>
          <w:tcPr>
            <w:tcW w:w="4103" w:type="pct"/>
            <w:gridSpan w:val="3"/>
            <w:tcBorders>
              <w:bottom w:val="single" w:sz="6" w:space="0" w:color="auto"/>
            </w:tcBorders>
          </w:tcPr>
          <w:p w14:paraId="6CCB24AD" w14:textId="77777777" w:rsidR="00BC0E5D" w:rsidRDefault="00BC0E5D" w:rsidP="00BC0E5D">
            <w:pPr>
              <w:rPr>
                <w:color w:val="000000"/>
                <w:sz w:val="22"/>
              </w:rPr>
            </w:pPr>
          </w:p>
        </w:tc>
      </w:tr>
      <w:tr w:rsidR="00BC0E5D" w14:paraId="2B83E126" w14:textId="77777777" w:rsidTr="00BC0E5D">
        <w:trPr>
          <w:cantSplit/>
          <w:trHeight w:val="600"/>
        </w:trPr>
        <w:tc>
          <w:tcPr>
            <w:tcW w:w="3605" w:type="pct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6644A5" w14:textId="77777777" w:rsidR="00BC0E5D" w:rsidRPr="007C1783" w:rsidRDefault="00BC0E5D" w:rsidP="00BC0E5D">
            <w:pPr>
              <w:pStyle w:val="1"/>
              <w:jc w:val="center"/>
              <w:rPr>
                <w:sz w:val="24"/>
                <w:szCs w:val="24"/>
              </w:rPr>
            </w:pPr>
            <w:r w:rsidRPr="007C1783">
              <w:rPr>
                <w:snapToGrid w:val="0"/>
                <w:color w:val="000000"/>
                <w:sz w:val="24"/>
                <w:szCs w:val="24"/>
              </w:rPr>
              <w:t xml:space="preserve">Наименование статей образования </w:t>
            </w:r>
            <w:r>
              <w:rPr>
                <w:snapToGrid w:val="0"/>
                <w:color w:val="000000"/>
                <w:sz w:val="24"/>
                <w:szCs w:val="24"/>
              </w:rPr>
              <w:br/>
            </w:r>
            <w:r w:rsidRPr="007C1783">
              <w:rPr>
                <w:snapToGrid w:val="0"/>
                <w:color w:val="000000"/>
                <w:sz w:val="24"/>
                <w:szCs w:val="24"/>
              </w:rPr>
              <w:t xml:space="preserve">и использования </w:t>
            </w:r>
            <w:r w:rsidRPr="007C1783">
              <w:rPr>
                <w:color w:val="000000"/>
                <w:sz w:val="24"/>
                <w:szCs w:val="24"/>
              </w:rPr>
              <w:t>древесных отходов</w:t>
            </w:r>
          </w:p>
        </w:tc>
        <w:tc>
          <w:tcPr>
            <w:tcW w:w="5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6456B1" w14:textId="77777777" w:rsidR="00BC0E5D" w:rsidRPr="007C1783" w:rsidRDefault="00BC0E5D" w:rsidP="00BC0E5D">
            <w:pPr>
              <w:pStyle w:val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  <w:r>
              <w:rPr>
                <w:color w:val="000000"/>
                <w:sz w:val="24"/>
                <w:szCs w:val="24"/>
              </w:rPr>
              <w:br/>
              <w:t>строки</w:t>
            </w:r>
          </w:p>
        </w:tc>
        <w:tc>
          <w:tcPr>
            <w:tcW w:w="8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E9B98" w14:textId="5C24FC22" w:rsidR="00BC0E5D" w:rsidRPr="007C1783" w:rsidRDefault="00BC0E5D" w:rsidP="000671E6">
            <w:pPr>
              <w:pStyle w:val="21"/>
              <w:jc w:val="center"/>
              <w:rPr>
                <w:color w:val="000000"/>
                <w:sz w:val="24"/>
                <w:szCs w:val="24"/>
              </w:rPr>
            </w:pPr>
            <w:r w:rsidRPr="007C1783">
              <w:rPr>
                <w:color w:val="000000"/>
                <w:sz w:val="24"/>
                <w:szCs w:val="24"/>
              </w:rPr>
              <w:t xml:space="preserve">За период </w:t>
            </w:r>
            <w:r w:rsidRPr="007C1783">
              <w:rPr>
                <w:color w:val="000000"/>
                <w:sz w:val="24"/>
                <w:szCs w:val="24"/>
              </w:rPr>
              <w:br/>
              <w:t xml:space="preserve">с начала года, </w:t>
            </w:r>
            <w:r w:rsidRPr="007C1783">
              <w:rPr>
                <w:color w:val="000000"/>
                <w:sz w:val="24"/>
                <w:szCs w:val="24"/>
              </w:rPr>
              <w:br/>
            </w:r>
            <w:r w:rsidR="000671E6">
              <w:rPr>
                <w:color w:val="000000"/>
                <w:sz w:val="24"/>
                <w:szCs w:val="24"/>
              </w:rPr>
              <w:t>тонн.</w:t>
            </w:r>
          </w:p>
        </w:tc>
      </w:tr>
      <w:tr w:rsidR="00BC0E5D" w14:paraId="06F9E985" w14:textId="77777777" w:rsidTr="00BC0E5D">
        <w:trPr>
          <w:cantSplit/>
          <w:trHeight w:val="309"/>
        </w:trPr>
        <w:tc>
          <w:tcPr>
            <w:tcW w:w="3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13ADA" w14:textId="77777777" w:rsidR="00BC0E5D" w:rsidRPr="007C1783" w:rsidRDefault="00BC0E5D" w:rsidP="00BC0E5D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CB69" w14:textId="77777777" w:rsidR="00BC0E5D" w:rsidRPr="007C1783" w:rsidRDefault="00BC0E5D" w:rsidP="00BC0E5D">
            <w:pPr>
              <w:pStyle w:val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74B8B" w14:textId="77777777" w:rsidR="00BC0E5D" w:rsidRPr="007C1783" w:rsidRDefault="00BC0E5D" w:rsidP="00BC0E5D">
            <w:pPr>
              <w:pStyle w:val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C0E5D" w14:paraId="7491C416" w14:textId="77777777" w:rsidTr="00BC0E5D">
        <w:trPr>
          <w:cantSplit/>
          <w:trHeight w:val="281"/>
        </w:trPr>
        <w:tc>
          <w:tcPr>
            <w:tcW w:w="3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03483" w14:textId="77777777" w:rsidR="00BC0E5D" w:rsidRPr="007C1783" w:rsidRDefault="00BC0E5D" w:rsidP="00BC0E5D">
            <w:pPr>
              <w:pStyle w:val="21"/>
              <w:ind w:left="113"/>
              <w:rPr>
                <w:color w:val="000000"/>
                <w:sz w:val="24"/>
                <w:szCs w:val="24"/>
              </w:rPr>
            </w:pPr>
            <w:r w:rsidRPr="007C1783">
              <w:rPr>
                <w:color w:val="000000"/>
                <w:sz w:val="24"/>
                <w:szCs w:val="24"/>
              </w:rPr>
              <w:t>Наличие отходов на начало года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B4AFA" w14:textId="77777777" w:rsidR="00BC0E5D" w:rsidRPr="007C1783" w:rsidRDefault="00BC0E5D" w:rsidP="00BC0E5D">
            <w:pPr>
              <w:pStyle w:val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813F1" w14:textId="77777777" w:rsidR="00BC0E5D" w:rsidRPr="007C1783" w:rsidRDefault="00BC0E5D" w:rsidP="00BC0E5D">
            <w:pPr>
              <w:pStyle w:val="21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0E5D" w14:paraId="322439B6" w14:textId="77777777" w:rsidTr="00BC0E5D">
        <w:trPr>
          <w:cantSplit/>
          <w:trHeight w:val="281"/>
        </w:trPr>
        <w:tc>
          <w:tcPr>
            <w:tcW w:w="3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C8165" w14:textId="77777777" w:rsidR="00BC0E5D" w:rsidRPr="007C1783" w:rsidRDefault="00BC0E5D" w:rsidP="00BC0E5D">
            <w:pPr>
              <w:pStyle w:val="21"/>
              <w:ind w:left="113"/>
              <w:rPr>
                <w:color w:val="000000"/>
                <w:sz w:val="24"/>
                <w:szCs w:val="24"/>
              </w:rPr>
            </w:pPr>
            <w:r w:rsidRPr="007C1783">
              <w:rPr>
                <w:color w:val="000000"/>
                <w:sz w:val="24"/>
                <w:szCs w:val="24"/>
              </w:rPr>
              <w:t>Образование отходов от собственного производства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CCDD8" w14:textId="77777777" w:rsidR="00BC0E5D" w:rsidRPr="007C1783" w:rsidRDefault="00BC0E5D" w:rsidP="00BC0E5D">
            <w:pPr>
              <w:pStyle w:val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19C42" w14:textId="77777777" w:rsidR="00BC0E5D" w:rsidRPr="007C1783" w:rsidRDefault="00BC0E5D" w:rsidP="00BC0E5D">
            <w:pPr>
              <w:pStyle w:val="21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0E5D" w14:paraId="51E5AE6E" w14:textId="77777777" w:rsidTr="00BC0E5D">
        <w:trPr>
          <w:cantSplit/>
          <w:trHeight w:val="281"/>
        </w:trPr>
        <w:tc>
          <w:tcPr>
            <w:tcW w:w="3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6DBA0" w14:textId="77777777" w:rsidR="00BC0E5D" w:rsidRPr="007C1783" w:rsidRDefault="00BC0E5D" w:rsidP="00BC0E5D">
            <w:pPr>
              <w:pStyle w:val="21"/>
              <w:ind w:left="113"/>
              <w:rPr>
                <w:color w:val="000000"/>
                <w:sz w:val="24"/>
                <w:szCs w:val="24"/>
              </w:rPr>
            </w:pPr>
            <w:r w:rsidRPr="007C1783">
              <w:rPr>
                <w:color w:val="000000"/>
                <w:sz w:val="24"/>
                <w:szCs w:val="24"/>
              </w:rPr>
              <w:t>Поступление отходов со стороны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4612B" w14:textId="77777777" w:rsidR="00BC0E5D" w:rsidRPr="007C1783" w:rsidRDefault="00BC0E5D" w:rsidP="00BC0E5D">
            <w:pPr>
              <w:pStyle w:val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07283" w14:textId="77777777" w:rsidR="00BC0E5D" w:rsidRPr="007C1783" w:rsidRDefault="00BC0E5D" w:rsidP="00BC0E5D">
            <w:pPr>
              <w:pStyle w:val="21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0E5D" w14:paraId="17FFA7F0" w14:textId="77777777" w:rsidTr="00BC0E5D">
        <w:trPr>
          <w:cantSplit/>
          <w:trHeight w:val="281"/>
        </w:trPr>
        <w:tc>
          <w:tcPr>
            <w:tcW w:w="3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9D8E" w14:textId="77777777" w:rsidR="00BC0E5D" w:rsidRPr="007C1783" w:rsidRDefault="00BC0E5D" w:rsidP="00BC0E5D">
            <w:pPr>
              <w:pStyle w:val="21"/>
              <w:ind w:left="113"/>
              <w:rPr>
                <w:color w:val="000000"/>
                <w:sz w:val="24"/>
                <w:szCs w:val="24"/>
              </w:rPr>
            </w:pPr>
            <w:r w:rsidRPr="007C1783">
              <w:rPr>
                <w:color w:val="000000"/>
                <w:sz w:val="24"/>
                <w:szCs w:val="24"/>
              </w:rPr>
              <w:t xml:space="preserve">Образование древесных отходов, всего (сумма строк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C1783">
              <w:rPr>
                <w:color w:val="000000"/>
                <w:sz w:val="24"/>
                <w:szCs w:val="24"/>
              </w:rPr>
              <w:t xml:space="preserve">1,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C1783">
              <w:rPr>
                <w:color w:val="000000"/>
                <w:sz w:val="24"/>
                <w:szCs w:val="24"/>
              </w:rPr>
              <w:t xml:space="preserve">2,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C1783">
              <w:rPr>
                <w:color w:val="000000"/>
                <w:sz w:val="24"/>
                <w:szCs w:val="24"/>
              </w:rPr>
              <w:t xml:space="preserve">3) 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655F6" w14:textId="77777777" w:rsidR="00BC0E5D" w:rsidRPr="007C1783" w:rsidRDefault="00BC0E5D" w:rsidP="00BC0E5D">
            <w:pPr>
              <w:pStyle w:val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C7E21" w14:textId="77777777" w:rsidR="00BC0E5D" w:rsidRPr="007C1783" w:rsidRDefault="00BC0E5D" w:rsidP="00BC0E5D">
            <w:pPr>
              <w:pStyle w:val="21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0E5D" w14:paraId="280304E1" w14:textId="77777777" w:rsidTr="00BC0E5D">
        <w:trPr>
          <w:cantSplit/>
          <w:trHeight w:val="281"/>
        </w:trPr>
        <w:tc>
          <w:tcPr>
            <w:tcW w:w="3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A548A" w14:textId="77777777" w:rsidR="00BC0E5D" w:rsidRPr="007C1783" w:rsidRDefault="00BC0E5D" w:rsidP="00BC0E5D">
            <w:pPr>
              <w:pStyle w:val="21"/>
              <w:ind w:left="113"/>
              <w:rPr>
                <w:color w:val="000000"/>
                <w:sz w:val="24"/>
                <w:szCs w:val="24"/>
              </w:rPr>
            </w:pPr>
            <w:r w:rsidRPr="007C1783">
              <w:rPr>
                <w:color w:val="000000"/>
                <w:sz w:val="24"/>
                <w:szCs w:val="24"/>
              </w:rPr>
              <w:t>Использовано, всего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A0E5E" w14:textId="77777777" w:rsidR="00BC0E5D" w:rsidRPr="007C1783" w:rsidRDefault="00BC0E5D" w:rsidP="00BC0E5D">
            <w:pPr>
              <w:pStyle w:val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61CFE" w14:textId="77777777" w:rsidR="00BC0E5D" w:rsidRPr="007C1783" w:rsidRDefault="00BC0E5D" w:rsidP="00BC0E5D">
            <w:pPr>
              <w:pStyle w:val="21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0E5D" w14:paraId="1E5D8882" w14:textId="77777777" w:rsidTr="00BC0E5D">
        <w:trPr>
          <w:cantSplit/>
          <w:trHeight w:val="281"/>
        </w:trPr>
        <w:tc>
          <w:tcPr>
            <w:tcW w:w="3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F05F4" w14:textId="77777777" w:rsidR="00BC0E5D" w:rsidRPr="007C1783" w:rsidRDefault="00BC0E5D" w:rsidP="00BC0E5D">
            <w:pPr>
              <w:pStyle w:val="21"/>
              <w:ind w:left="113"/>
              <w:rPr>
                <w:color w:val="000000"/>
                <w:sz w:val="24"/>
                <w:szCs w:val="24"/>
              </w:rPr>
            </w:pPr>
            <w:r w:rsidRPr="007C1783">
              <w:rPr>
                <w:color w:val="000000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42FCB" w14:textId="77777777" w:rsidR="00BC0E5D" w:rsidRPr="007C1783" w:rsidRDefault="00BC0E5D" w:rsidP="00BC0E5D">
            <w:pPr>
              <w:pStyle w:val="2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A4388" w14:textId="77777777" w:rsidR="00BC0E5D" w:rsidRPr="007C1783" w:rsidRDefault="00BC0E5D" w:rsidP="00BC0E5D">
            <w:pPr>
              <w:pStyle w:val="21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0E5D" w14:paraId="0242AF2B" w14:textId="77777777" w:rsidTr="00BC0E5D">
        <w:trPr>
          <w:cantSplit/>
          <w:trHeight w:val="281"/>
        </w:trPr>
        <w:tc>
          <w:tcPr>
            <w:tcW w:w="3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A9D60" w14:textId="77777777" w:rsidR="00BC0E5D" w:rsidRPr="007C1783" w:rsidRDefault="00BC0E5D" w:rsidP="00BC0E5D">
            <w:pPr>
              <w:pStyle w:val="21"/>
              <w:ind w:left="113"/>
              <w:rPr>
                <w:color w:val="000000"/>
                <w:sz w:val="24"/>
                <w:szCs w:val="24"/>
              </w:rPr>
            </w:pPr>
            <w:r w:rsidRPr="007C1783">
              <w:rPr>
                <w:color w:val="000000"/>
                <w:sz w:val="24"/>
                <w:szCs w:val="24"/>
              </w:rPr>
              <w:t xml:space="preserve">    -  на топливные нужды 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41D8E" w14:textId="77777777" w:rsidR="00BC0E5D" w:rsidRPr="007C1783" w:rsidRDefault="00BC0E5D" w:rsidP="00BC0E5D">
            <w:pPr>
              <w:pStyle w:val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9478" w14:textId="77777777" w:rsidR="00BC0E5D" w:rsidRPr="007C1783" w:rsidRDefault="00BC0E5D" w:rsidP="00BC0E5D">
            <w:pPr>
              <w:pStyle w:val="21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0E5D" w14:paraId="1775ACA1" w14:textId="77777777" w:rsidTr="00BC0E5D">
        <w:trPr>
          <w:cantSplit/>
          <w:trHeight w:val="281"/>
        </w:trPr>
        <w:tc>
          <w:tcPr>
            <w:tcW w:w="3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6A37E" w14:textId="77777777" w:rsidR="00BC0E5D" w:rsidRPr="007C1783" w:rsidRDefault="00BC0E5D" w:rsidP="00BC0E5D">
            <w:pPr>
              <w:pStyle w:val="21"/>
              <w:ind w:left="113"/>
              <w:rPr>
                <w:color w:val="000000"/>
                <w:sz w:val="24"/>
                <w:szCs w:val="24"/>
              </w:rPr>
            </w:pPr>
            <w:r w:rsidRPr="007C1783">
              <w:rPr>
                <w:color w:val="000000"/>
                <w:sz w:val="24"/>
                <w:szCs w:val="24"/>
              </w:rPr>
              <w:t xml:space="preserve">    -  на производственное потребление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AEC52" w14:textId="77777777" w:rsidR="00BC0E5D" w:rsidRPr="007C1783" w:rsidRDefault="00BC0E5D" w:rsidP="00BC0E5D">
            <w:pPr>
              <w:pStyle w:val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8E493" w14:textId="77777777" w:rsidR="00BC0E5D" w:rsidRPr="007C1783" w:rsidRDefault="00BC0E5D" w:rsidP="00BC0E5D">
            <w:pPr>
              <w:pStyle w:val="21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0E5D" w14:paraId="3FD878E1" w14:textId="77777777" w:rsidTr="00BC0E5D">
        <w:trPr>
          <w:cantSplit/>
          <w:trHeight w:val="281"/>
        </w:trPr>
        <w:tc>
          <w:tcPr>
            <w:tcW w:w="3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C4C12" w14:textId="77777777" w:rsidR="00BC0E5D" w:rsidRPr="007C1783" w:rsidRDefault="00BC0E5D" w:rsidP="00BC0E5D">
            <w:pPr>
              <w:pStyle w:val="21"/>
              <w:ind w:left="113"/>
              <w:rPr>
                <w:color w:val="000000"/>
                <w:sz w:val="24"/>
                <w:szCs w:val="24"/>
              </w:rPr>
            </w:pPr>
            <w:r w:rsidRPr="007C1783">
              <w:rPr>
                <w:color w:val="000000"/>
                <w:sz w:val="24"/>
                <w:szCs w:val="24"/>
              </w:rPr>
              <w:t>Реализовано на сторону, всего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F0F21" w14:textId="77777777" w:rsidR="00BC0E5D" w:rsidRPr="007C1783" w:rsidRDefault="00BC0E5D" w:rsidP="00BC0E5D">
            <w:pPr>
              <w:pStyle w:val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42E7F" w14:textId="77777777" w:rsidR="00BC0E5D" w:rsidRPr="007C1783" w:rsidRDefault="00BC0E5D" w:rsidP="00BC0E5D">
            <w:pPr>
              <w:pStyle w:val="21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0E5D" w14:paraId="12D0D5AB" w14:textId="77777777" w:rsidTr="00BC0E5D">
        <w:trPr>
          <w:cantSplit/>
          <w:trHeight w:val="281"/>
        </w:trPr>
        <w:tc>
          <w:tcPr>
            <w:tcW w:w="3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23929" w14:textId="77777777" w:rsidR="00BC0E5D" w:rsidRPr="007C1783" w:rsidRDefault="00BC0E5D" w:rsidP="00BC0E5D">
            <w:pPr>
              <w:pStyle w:val="21"/>
              <w:ind w:left="113"/>
              <w:rPr>
                <w:color w:val="000000"/>
                <w:sz w:val="24"/>
                <w:szCs w:val="24"/>
              </w:rPr>
            </w:pPr>
            <w:r w:rsidRPr="007C1783">
              <w:rPr>
                <w:color w:val="000000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7C989" w14:textId="77777777" w:rsidR="00BC0E5D" w:rsidRPr="007C1783" w:rsidRDefault="00BC0E5D" w:rsidP="00BC0E5D">
            <w:pPr>
              <w:pStyle w:val="2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B7F55" w14:textId="77777777" w:rsidR="00BC0E5D" w:rsidRPr="007C1783" w:rsidRDefault="00BC0E5D" w:rsidP="00BC0E5D">
            <w:pPr>
              <w:pStyle w:val="21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0E5D" w14:paraId="72CEC28D" w14:textId="77777777" w:rsidTr="00BC0E5D">
        <w:trPr>
          <w:cantSplit/>
          <w:trHeight w:val="281"/>
        </w:trPr>
        <w:tc>
          <w:tcPr>
            <w:tcW w:w="3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C946" w14:textId="77777777" w:rsidR="00BC0E5D" w:rsidRPr="007C1783" w:rsidRDefault="00BC0E5D" w:rsidP="00BC0E5D">
            <w:pPr>
              <w:pStyle w:val="21"/>
              <w:ind w:left="113"/>
              <w:rPr>
                <w:color w:val="000000"/>
                <w:sz w:val="24"/>
                <w:szCs w:val="24"/>
              </w:rPr>
            </w:pPr>
            <w:r w:rsidRPr="007C1783">
              <w:rPr>
                <w:color w:val="000000"/>
                <w:sz w:val="24"/>
                <w:szCs w:val="24"/>
              </w:rPr>
              <w:t xml:space="preserve">    -  населению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37F90" w14:textId="77777777" w:rsidR="00BC0E5D" w:rsidRPr="007C1783" w:rsidRDefault="00BC0E5D" w:rsidP="00BC0E5D">
            <w:pPr>
              <w:pStyle w:val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177D3" w14:textId="77777777" w:rsidR="00BC0E5D" w:rsidRPr="007C1783" w:rsidRDefault="00BC0E5D" w:rsidP="00BC0E5D">
            <w:pPr>
              <w:pStyle w:val="21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0E5D" w14:paraId="269C1921" w14:textId="77777777" w:rsidTr="00BC0E5D">
        <w:trPr>
          <w:cantSplit/>
          <w:trHeight w:val="281"/>
        </w:trPr>
        <w:tc>
          <w:tcPr>
            <w:tcW w:w="3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A8074" w14:textId="77777777" w:rsidR="00BC0E5D" w:rsidRPr="007C1783" w:rsidRDefault="00BC0E5D" w:rsidP="00BC0E5D">
            <w:pPr>
              <w:pStyle w:val="21"/>
              <w:ind w:left="113"/>
              <w:rPr>
                <w:color w:val="000000"/>
                <w:sz w:val="24"/>
                <w:szCs w:val="24"/>
              </w:rPr>
            </w:pPr>
            <w:r w:rsidRPr="007C1783">
              <w:rPr>
                <w:color w:val="000000"/>
                <w:sz w:val="24"/>
                <w:szCs w:val="24"/>
              </w:rPr>
              <w:t xml:space="preserve">    -  на нужды сельского хозяйства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EA4E8" w14:textId="77777777" w:rsidR="00BC0E5D" w:rsidRPr="007C1783" w:rsidRDefault="00BC0E5D" w:rsidP="00BC0E5D">
            <w:pPr>
              <w:pStyle w:val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905B1" w14:textId="77777777" w:rsidR="00BC0E5D" w:rsidRPr="007C1783" w:rsidRDefault="00BC0E5D" w:rsidP="00BC0E5D">
            <w:pPr>
              <w:pStyle w:val="21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0E5D" w14:paraId="7C912244" w14:textId="77777777" w:rsidTr="00BC0E5D">
        <w:trPr>
          <w:cantSplit/>
          <w:trHeight w:val="281"/>
        </w:trPr>
        <w:tc>
          <w:tcPr>
            <w:tcW w:w="3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CBD33" w14:textId="77777777" w:rsidR="00BC0E5D" w:rsidRPr="007C1783" w:rsidRDefault="00BC0E5D" w:rsidP="00BC0E5D">
            <w:pPr>
              <w:pStyle w:val="21"/>
              <w:ind w:left="113"/>
              <w:rPr>
                <w:color w:val="000000"/>
                <w:sz w:val="24"/>
                <w:szCs w:val="24"/>
              </w:rPr>
            </w:pPr>
            <w:r w:rsidRPr="007C1783">
              <w:rPr>
                <w:color w:val="000000"/>
                <w:sz w:val="24"/>
                <w:szCs w:val="24"/>
              </w:rPr>
              <w:t xml:space="preserve">    -  другим организациям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33291" w14:textId="77777777" w:rsidR="00BC0E5D" w:rsidRPr="007C1783" w:rsidRDefault="00BC0E5D" w:rsidP="00BC0E5D">
            <w:pPr>
              <w:pStyle w:val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7CF85" w14:textId="77777777" w:rsidR="00BC0E5D" w:rsidRPr="007C1783" w:rsidRDefault="00BC0E5D" w:rsidP="00BC0E5D">
            <w:pPr>
              <w:pStyle w:val="21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0E5D" w14:paraId="56485310" w14:textId="77777777" w:rsidTr="00BC0E5D">
        <w:trPr>
          <w:cantSplit/>
          <w:trHeight w:val="281"/>
        </w:trPr>
        <w:tc>
          <w:tcPr>
            <w:tcW w:w="3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C7BC5" w14:textId="77777777" w:rsidR="00BC0E5D" w:rsidRPr="007C1783" w:rsidRDefault="00BC0E5D" w:rsidP="00BC0E5D">
            <w:pPr>
              <w:pStyle w:val="21"/>
              <w:ind w:left="113"/>
              <w:rPr>
                <w:color w:val="000000"/>
                <w:sz w:val="24"/>
                <w:szCs w:val="24"/>
              </w:rPr>
            </w:pPr>
            <w:r w:rsidRPr="007C1783">
              <w:rPr>
                <w:color w:val="000000"/>
                <w:sz w:val="24"/>
                <w:szCs w:val="24"/>
              </w:rPr>
              <w:t>Обезврежено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51227" w14:textId="77777777" w:rsidR="00BC0E5D" w:rsidRPr="007C1783" w:rsidRDefault="00BC0E5D" w:rsidP="00BC0E5D">
            <w:pPr>
              <w:pStyle w:val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636FD" w14:textId="77777777" w:rsidR="00BC0E5D" w:rsidRPr="007C1783" w:rsidRDefault="00BC0E5D" w:rsidP="00BC0E5D">
            <w:pPr>
              <w:pStyle w:val="21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C0E5D" w14:paraId="359B7820" w14:textId="77777777" w:rsidTr="00BC0E5D">
        <w:trPr>
          <w:cantSplit/>
          <w:trHeight w:val="281"/>
        </w:trPr>
        <w:tc>
          <w:tcPr>
            <w:tcW w:w="3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76DC5" w14:textId="77777777" w:rsidR="00BC0E5D" w:rsidRPr="007C1783" w:rsidRDefault="00BC0E5D" w:rsidP="00BC0E5D">
            <w:pPr>
              <w:pStyle w:val="21"/>
              <w:ind w:left="113"/>
              <w:rPr>
                <w:color w:val="000000"/>
                <w:sz w:val="24"/>
                <w:szCs w:val="24"/>
              </w:rPr>
            </w:pPr>
            <w:r w:rsidRPr="007C1783">
              <w:rPr>
                <w:color w:val="000000"/>
                <w:sz w:val="24"/>
                <w:szCs w:val="24"/>
              </w:rPr>
              <w:t>Наличие на 1 число месяца, следующего за отчетным периодом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AFA0E" w14:textId="77777777" w:rsidR="00BC0E5D" w:rsidRPr="007C1783" w:rsidRDefault="00BC0E5D" w:rsidP="00BC0E5D">
            <w:pPr>
              <w:pStyle w:val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7BC9C" w14:textId="77777777" w:rsidR="00BC0E5D" w:rsidRPr="007C1783" w:rsidRDefault="00BC0E5D" w:rsidP="00BC0E5D">
            <w:pPr>
              <w:pStyle w:val="21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285C3A18" w14:textId="77777777" w:rsidR="00BC0E5D" w:rsidRDefault="00BC0E5D" w:rsidP="00BC0E5D">
      <w:pPr>
        <w:pStyle w:val="21"/>
        <w:rPr>
          <w:sz w:val="24"/>
        </w:rPr>
      </w:pPr>
      <w:r>
        <w:rPr>
          <w:sz w:val="24"/>
        </w:rPr>
        <w:t>Руководитель организации ________________________      __________________________</w:t>
      </w:r>
    </w:p>
    <w:p w14:paraId="752D75B8" w14:textId="77777777" w:rsidR="00BC0E5D" w:rsidRDefault="00BC0E5D" w:rsidP="00BC0E5D">
      <w:pPr>
        <w:pStyle w:val="21"/>
        <w:ind w:left="3600" w:firstLine="720"/>
        <w:rPr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</w:r>
      <w:r>
        <w:rPr>
          <w:sz w:val="22"/>
        </w:rPr>
        <w:tab/>
        <w:t>(инициалы, фамилия)</w:t>
      </w:r>
    </w:p>
    <w:p w14:paraId="6C0A0D3A" w14:textId="77777777" w:rsidR="00BC0E5D" w:rsidRDefault="00BC0E5D" w:rsidP="00BC0E5D">
      <w:pPr>
        <w:pStyle w:val="21"/>
        <w:rPr>
          <w:sz w:val="24"/>
        </w:rPr>
      </w:pPr>
    </w:p>
    <w:p w14:paraId="58AA4DCC" w14:textId="77777777" w:rsidR="00BC0E5D" w:rsidRDefault="00BC0E5D" w:rsidP="00BC0E5D">
      <w:pPr>
        <w:pStyle w:val="21"/>
        <w:rPr>
          <w:sz w:val="24"/>
          <w:szCs w:val="24"/>
        </w:rPr>
      </w:pPr>
      <w:r w:rsidRPr="00DE1029">
        <w:rPr>
          <w:sz w:val="24"/>
          <w:szCs w:val="24"/>
        </w:rPr>
        <w:t>Дата составления отчета "_____"  _________________20 __ г.</w:t>
      </w:r>
    </w:p>
    <w:p w14:paraId="18778253" w14:textId="77777777" w:rsidR="00BC0E5D" w:rsidRDefault="00BC0E5D" w:rsidP="00BC0E5D">
      <w:pPr>
        <w:pStyle w:val="21"/>
        <w:rPr>
          <w:sz w:val="24"/>
          <w:szCs w:val="24"/>
        </w:rPr>
        <w:sectPr w:rsidR="00BC0E5D" w:rsidSect="00BC1EE5">
          <w:pgSz w:w="11906" w:h="16838"/>
          <w:pgMar w:top="851" w:right="567" w:bottom="851" w:left="1134" w:header="624" w:footer="720" w:gutter="0"/>
          <w:cols w:space="720"/>
          <w:titlePg/>
          <w:docGrid w:linePitch="360"/>
        </w:sectPr>
      </w:pPr>
    </w:p>
    <w:p w14:paraId="3BCF5D41" w14:textId="77777777" w:rsidR="00BC0E5D" w:rsidRPr="00761768" w:rsidRDefault="00BC0E5D" w:rsidP="00BC0E5D">
      <w:pPr>
        <w:spacing w:line="300" w:lineRule="exact"/>
        <w:rPr>
          <w:sz w:val="28"/>
          <w:szCs w:val="28"/>
        </w:rPr>
      </w:pPr>
      <w:r w:rsidRPr="00761768">
        <w:rPr>
          <w:sz w:val="28"/>
          <w:szCs w:val="28"/>
        </w:rPr>
        <w:lastRenderedPageBreak/>
        <w:t xml:space="preserve">УКАЗАНИЯ </w:t>
      </w:r>
    </w:p>
    <w:p w14:paraId="1D395BCF" w14:textId="77777777" w:rsidR="00BC0E5D" w:rsidRPr="00761768" w:rsidRDefault="00BC0E5D" w:rsidP="00BC0E5D">
      <w:pPr>
        <w:spacing w:line="300" w:lineRule="exact"/>
        <w:rPr>
          <w:sz w:val="28"/>
          <w:szCs w:val="28"/>
        </w:rPr>
      </w:pPr>
      <w:r w:rsidRPr="00761768">
        <w:rPr>
          <w:sz w:val="28"/>
          <w:szCs w:val="28"/>
        </w:rPr>
        <w:t>по заполнению формы ведомственной отчетности «Сведения об образовании и использовании древесных отходов»</w:t>
      </w:r>
    </w:p>
    <w:p w14:paraId="3C83DBD5" w14:textId="77777777" w:rsidR="00BC0E5D" w:rsidRPr="00761768" w:rsidRDefault="00BC0E5D" w:rsidP="00BC0E5D">
      <w:pPr>
        <w:jc w:val="both"/>
        <w:rPr>
          <w:sz w:val="28"/>
          <w:szCs w:val="28"/>
        </w:rPr>
      </w:pPr>
    </w:p>
    <w:p w14:paraId="299546BC" w14:textId="77777777" w:rsidR="00BC0E5D" w:rsidRPr="00761768" w:rsidRDefault="00BC0E5D" w:rsidP="00BC0E5D">
      <w:pPr>
        <w:ind w:firstLine="720"/>
        <w:jc w:val="both"/>
        <w:rPr>
          <w:sz w:val="28"/>
          <w:szCs w:val="28"/>
        </w:rPr>
      </w:pPr>
      <w:r w:rsidRPr="00761768">
        <w:rPr>
          <w:sz w:val="28"/>
          <w:szCs w:val="28"/>
        </w:rPr>
        <w:t xml:space="preserve">1. Ведомственную отчетность «Сведения об образовании и использовании древесных отходов» (далее – отчет) представляют организации Белорусского производственного концерна лесной, деревообрабатывающей и целлюлозно-бумажной промышленности (далее – концерн), деятельность которых связана с лесозаготовкой, лесопилением, деревообработкой, производством мебели, столярных изделий и другие. </w:t>
      </w:r>
    </w:p>
    <w:p w14:paraId="5EC7514B" w14:textId="77777777" w:rsidR="00BC0E5D" w:rsidRPr="00761768" w:rsidRDefault="00BC0E5D" w:rsidP="00BC0E5D">
      <w:pPr>
        <w:ind w:firstLine="720"/>
        <w:jc w:val="both"/>
        <w:rPr>
          <w:sz w:val="28"/>
          <w:szCs w:val="28"/>
        </w:rPr>
      </w:pPr>
      <w:r w:rsidRPr="00761768">
        <w:rPr>
          <w:sz w:val="28"/>
          <w:szCs w:val="28"/>
        </w:rPr>
        <w:t>2. Отчет заполняется</w:t>
      </w:r>
      <w:r w:rsidRPr="00761768">
        <w:rPr>
          <w:color w:val="FF0000"/>
          <w:sz w:val="28"/>
          <w:szCs w:val="28"/>
        </w:rPr>
        <w:t xml:space="preserve"> </w:t>
      </w:r>
      <w:r w:rsidRPr="00761768">
        <w:rPr>
          <w:sz w:val="28"/>
          <w:szCs w:val="28"/>
        </w:rPr>
        <w:t>на основании первичных документов по учету образования и движения отходов: приходных и расходных ордеров, карточек и ведомостей складского учета, накладных на отпуск древесных отходов, журналов учета древесных отходов и вторичного сырья, товарно-транспортных накладных на вывоз отходов с территории организации на полигон и других. Допускается заполнение отчета на основании расчета по нормативам образования древесных отходов.</w:t>
      </w:r>
    </w:p>
    <w:p w14:paraId="1F869087" w14:textId="77777777" w:rsidR="00BC0E5D" w:rsidRPr="00761768" w:rsidRDefault="00BC0E5D" w:rsidP="00BC0E5D">
      <w:pPr>
        <w:ind w:firstLine="720"/>
        <w:jc w:val="both"/>
        <w:rPr>
          <w:sz w:val="28"/>
          <w:szCs w:val="28"/>
        </w:rPr>
      </w:pPr>
      <w:r w:rsidRPr="00761768">
        <w:rPr>
          <w:sz w:val="28"/>
          <w:szCs w:val="28"/>
        </w:rPr>
        <w:t>3. При заполнении отчета необходимо руководствоваться следующими терминами:</w:t>
      </w:r>
    </w:p>
    <w:p w14:paraId="08633C33" w14:textId="77777777" w:rsidR="00BC0E5D" w:rsidRPr="00761768" w:rsidRDefault="00BC0E5D" w:rsidP="00BC0E5D">
      <w:pPr>
        <w:ind w:firstLine="720"/>
        <w:jc w:val="both"/>
        <w:rPr>
          <w:sz w:val="28"/>
          <w:szCs w:val="28"/>
        </w:rPr>
      </w:pPr>
      <w:proofErr w:type="gramStart"/>
      <w:r w:rsidRPr="00761768">
        <w:rPr>
          <w:sz w:val="28"/>
          <w:szCs w:val="28"/>
        </w:rPr>
        <w:t xml:space="preserve">древесные отходы – отходы лесозаготовок (сучья, ветки, древесные остатки от раскряжевки хлыстов и разделки </w:t>
      </w:r>
      <w:proofErr w:type="spellStart"/>
      <w:r w:rsidRPr="00761768">
        <w:rPr>
          <w:sz w:val="28"/>
          <w:szCs w:val="28"/>
        </w:rPr>
        <w:t>долготья</w:t>
      </w:r>
      <w:proofErr w:type="spellEnd"/>
      <w:r w:rsidRPr="00761768">
        <w:rPr>
          <w:sz w:val="28"/>
          <w:szCs w:val="28"/>
        </w:rPr>
        <w:t xml:space="preserve"> - </w:t>
      </w:r>
      <w:proofErr w:type="spellStart"/>
      <w:r w:rsidRPr="00761768">
        <w:rPr>
          <w:sz w:val="28"/>
          <w:szCs w:val="28"/>
        </w:rPr>
        <w:t>откомлевки</w:t>
      </w:r>
      <w:proofErr w:type="spellEnd"/>
      <w:r w:rsidRPr="00761768">
        <w:rPr>
          <w:sz w:val="28"/>
          <w:szCs w:val="28"/>
        </w:rPr>
        <w:t xml:space="preserve">, козырьки, вырезки дефектных участков); отходы лесопиления и деревообработки (горбыли, рейки, кромки, отрезки бревен и пиломатериалов, стружка, опилки, шлифовальная пыль, карандаши, шпон-рванина, </w:t>
      </w:r>
      <w:proofErr w:type="spellStart"/>
      <w:r w:rsidRPr="00761768">
        <w:rPr>
          <w:sz w:val="28"/>
          <w:szCs w:val="28"/>
        </w:rPr>
        <w:t>оструг</w:t>
      </w:r>
      <w:proofErr w:type="spellEnd"/>
      <w:r w:rsidRPr="00761768">
        <w:rPr>
          <w:sz w:val="28"/>
          <w:szCs w:val="28"/>
        </w:rPr>
        <w:t>, обрезки фанеры, шпона и плитных материалов); кора (отходы окорки);</w:t>
      </w:r>
      <w:proofErr w:type="gramEnd"/>
    </w:p>
    <w:p w14:paraId="620929FF" w14:textId="77777777" w:rsidR="00BC0E5D" w:rsidRPr="00761768" w:rsidRDefault="00BC0E5D" w:rsidP="00BC0E5D">
      <w:pPr>
        <w:ind w:firstLine="720"/>
        <w:jc w:val="both"/>
        <w:rPr>
          <w:sz w:val="28"/>
          <w:szCs w:val="28"/>
        </w:rPr>
      </w:pPr>
      <w:r w:rsidRPr="00761768">
        <w:rPr>
          <w:sz w:val="28"/>
          <w:szCs w:val="28"/>
        </w:rPr>
        <w:t>образование отходов – суммарный объем древесных отходов, образовавшихся в процессе производства продукции, утративших полностью исходные потребительские свойства, не находящих применения в данном производстве;</w:t>
      </w:r>
    </w:p>
    <w:p w14:paraId="149D01B1" w14:textId="77777777" w:rsidR="00BC0E5D" w:rsidRPr="00761768" w:rsidRDefault="00BC0E5D" w:rsidP="00BC0E5D">
      <w:pPr>
        <w:ind w:firstLine="720"/>
        <w:jc w:val="both"/>
        <w:rPr>
          <w:sz w:val="28"/>
          <w:szCs w:val="28"/>
        </w:rPr>
      </w:pPr>
      <w:r w:rsidRPr="00761768">
        <w:rPr>
          <w:sz w:val="28"/>
          <w:szCs w:val="28"/>
        </w:rPr>
        <w:t>использование отходов – вовлечение древесных отходов в хозяйственный оборот организации для производства продукции путем их переработки и/или получения энергии;</w:t>
      </w:r>
    </w:p>
    <w:p w14:paraId="6656A5E9" w14:textId="77777777" w:rsidR="00BC0E5D" w:rsidRPr="00761768" w:rsidRDefault="00BC0E5D" w:rsidP="00BC0E5D">
      <w:pPr>
        <w:ind w:firstLine="720"/>
        <w:jc w:val="both"/>
        <w:rPr>
          <w:sz w:val="28"/>
          <w:szCs w:val="28"/>
        </w:rPr>
      </w:pPr>
      <w:r w:rsidRPr="00761768">
        <w:rPr>
          <w:sz w:val="28"/>
          <w:szCs w:val="28"/>
        </w:rPr>
        <w:t>реализовано на сторону – реализация древесных отходов населению (кусковых в виде дров); колхозам, фермерским хозяйствам и другим сельскохозяйственным организациям (опилки, стружка и прочее); другим организациям (щепа, опилки, кусковые и обрезки древесных материалов);</w:t>
      </w:r>
    </w:p>
    <w:p w14:paraId="2527C7D8" w14:textId="77777777" w:rsidR="00BC0E5D" w:rsidRPr="00761768" w:rsidRDefault="00BC0E5D" w:rsidP="00BC0E5D">
      <w:pPr>
        <w:ind w:firstLine="720"/>
        <w:jc w:val="both"/>
        <w:rPr>
          <w:sz w:val="28"/>
          <w:szCs w:val="28"/>
        </w:rPr>
      </w:pPr>
      <w:r w:rsidRPr="00761768">
        <w:rPr>
          <w:sz w:val="28"/>
          <w:szCs w:val="28"/>
        </w:rPr>
        <w:t xml:space="preserve">обезврежено – вывезено на полигоны, санкционированные места размещения отходов для захоронения в соответствии с </w:t>
      </w:r>
      <w:proofErr w:type="gramStart"/>
      <w:r w:rsidRPr="00761768">
        <w:rPr>
          <w:sz w:val="28"/>
          <w:szCs w:val="28"/>
        </w:rPr>
        <w:t>полученными</w:t>
      </w:r>
      <w:proofErr w:type="gramEnd"/>
      <w:r w:rsidRPr="00761768">
        <w:rPr>
          <w:sz w:val="28"/>
          <w:szCs w:val="28"/>
        </w:rPr>
        <w:t xml:space="preserve"> от природоохранных органов разрешений. </w:t>
      </w:r>
    </w:p>
    <w:p w14:paraId="022A680A" w14:textId="77777777" w:rsidR="00BC0E5D" w:rsidRPr="00761768" w:rsidRDefault="00BC0E5D" w:rsidP="00BC0E5D">
      <w:pPr>
        <w:ind w:firstLine="720"/>
        <w:jc w:val="both"/>
        <w:rPr>
          <w:sz w:val="28"/>
          <w:szCs w:val="28"/>
        </w:rPr>
      </w:pPr>
      <w:r w:rsidRPr="00761768">
        <w:rPr>
          <w:sz w:val="28"/>
          <w:szCs w:val="28"/>
        </w:rPr>
        <w:t>4. Отчет должен быть заполнен четко, разборчиво, без исправлений. При отсутствии отдельных показателей ставятся прочерки.</w:t>
      </w:r>
    </w:p>
    <w:p w14:paraId="2FE5EE72" w14:textId="09348960" w:rsidR="00BC0E5D" w:rsidRPr="00761768" w:rsidRDefault="00BC0E5D" w:rsidP="00BC0E5D">
      <w:pPr>
        <w:ind w:firstLine="720"/>
        <w:jc w:val="both"/>
        <w:rPr>
          <w:sz w:val="28"/>
          <w:szCs w:val="28"/>
        </w:rPr>
      </w:pPr>
      <w:r w:rsidRPr="00761768">
        <w:rPr>
          <w:sz w:val="28"/>
          <w:szCs w:val="28"/>
        </w:rPr>
        <w:t xml:space="preserve">5. Все показатели отражаются в </w:t>
      </w:r>
      <w:r w:rsidR="00496049">
        <w:rPr>
          <w:sz w:val="28"/>
          <w:szCs w:val="28"/>
        </w:rPr>
        <w:t xml:space="preserve">тоннах </w:t>
      </w:r>
      <w:r w:rsidRPr="00761768">
        <w:rPr>
          <w:sz w:val="28"/>
          <w:szCs w:val="28"/>
        </w:rPr>
        <w:t>с точностью до одного знака после запятой.</w:t>
      </w:r>
    </w:p>
    <w:p w14:paraId="22F968B4" w14:textId="77777777" w:rsidR="00BC0E5D" w:rsidRPr="00761768" w:rsidRDefault="00BC0E5D" w:rsidP="00BC0E5D">
      <w:pPr>
        <w:ind w:firstLine="720"/>
        <w:jc w:val="both"/>
        <w:rPr>
          <w:sz w:val="28"/>
          <w:szCs w:val="28"/>
        </w:rPr>
      </w:pPr>
      <w:r w:rsidRPr="00761768">
        <w:rPr>
          <w:sz w:val="28"/>
          <w:szCs w:val="28"/>
        </w:rPr>
        <w:t>6. Сведения об образовании и использовании древесных отходов представляются в концерн ежеквартально, нарастающим итогом, до 15 числа месяца следующего за отчетным кварталом, годом.</w:t>
      </w:r>
    </w:p>
    <w:p w14:paraId="55329157" w14:textId="77777777" w:rsidR="00BC0E5D" w:rsidRPr="00761768" w:rsidRDefault="00BC0E5D" w:rsidP="00BC0E5D">
      <w:pPr>
        <w:ind w:firstLine="720"/>
        <w:jc w:val="both"/>
        <w:rPr>
          <w:sz w:val="28"/>
          <w:szCs w:val="28"/>
        </w:rPr>
      </w:pPr>
      <w:r w:rsidRPr="00761768">
        <w:rPr>
          <w:sz w:val="28"/>
          <w:szCs w:val="28"/>
        </w:rPr>
        <w:t>7. Порядок заполнения отчета:</w:t>
      </w:r>
    </w:p>
    <w:p w14:paraId="0FFE892E" w14:textId="77777777" w:rsidR="00BC0E5D" w:rsidRPr="00761768" w:rsidRDefault="00BC0E5D" w:rsidP="00BC0E5D">
      <w:pPr>
        <w:ind w:firstLine="720"/>
        <w:jc w:val="both"/>
        <w:rPr>
          <w:sz w:val="28"/>
          <w:szCs w:val="28"/>
        </w:rPr>
      </w:pPr>
      <w:r w:rsidRPr="00761768">
        <w:rPr>
          <w:sz w:val="28"/>
          <w:szCs w:val="28"/>
        </w:rPr>
        <w:t xml:space="preserve">7.1. В графе 2 строки 1 и 13 указывается объем древесных отходов, размещенных на территории, как самой организации, так и за ее пределами (в специально отведенных местах хранения, находящихся на балансе организации). </w:t>
      </w:r>
    </w:p>
    <w:p w14:paraId="32E163A2" w14:textId="77777777" w:rsidR="00BC0E5D" w:rsidRPr="00761768" w:rsidRDefault="00BC0E5D" w:rsidP="00BC0E5D">
      <w:pPr>
        <w:ind w:firstLine="720"/>
        <w:jc w:val="both"/>
        <w:rPr>
          <w:sz w:val="28"/>
          <w:szCs w:val="28"/>
        </w:rPr>
      </w:pPr>
      <w:r w:rsidRPr="00761768">
        <w:rPr>
          <w:sz w:val="28"/>
          <w:szCs w:val="28"/>
        </w:rPr>
        <w:lastRenderedPageBreak/>
        <w:t>7.2. В графе 2 строка 2 указывается суммарный объем древесных отходов, фактически образовавшихся от всех видов производств за отчетный период.</w:t>
      </w:r>
    </w:p>
    <w:p w14:paraId="0BB800FE" w14:textId="77777777" w:rsidR="00BC0E5D" w:rsidRPr="00761768" w:rsidRDefault="00BC0E5D" w:rsidP="00BC0E5D">
      <w:pPr>
        <w:ind w:firstLine="720"/>
        <w:jc w:val="both"/>
        <w:rPr>
          <w:sz w:val="28"/>
          <w:szCs w:val="28"/>
        </w:rPr>
      </w:pPr>
      <w:r w:rsidRPr="00761768">
        <w:rPr>
          <w:sz w:val="28"/>
          <w:szCs w:val="28"/>
        </w:rPr>
        <w:t>7.3. В графе 2 строка 3 указывается объем древесных отходов, полученных от сторонних организаций на переработку.</w:t>
      </w:r>
    </w:p>
    <w:p w14:paraId="2D0ABA29" w14:textId="77777777" w:rsidR="00BC0E5D" w:rsidRPr="00761768" w:rsidRDefault="00BC0E5D" w:rsidP="00BC0E5D">
      <w:pPr>
        <w:ind w:firstLine="720"/>
        <w:jc w:val="both"/>
        <w:rPr>
          <w:sz w:val="28"/>
          <w:szCs w:val="28"/>
        </w:rPr>
      </w:pPr>
      <w:r w:rsidRPr="00761768">
        <w:rPr>
          <w:sz w:val="28"/>
          <w:szCs w:val="28"/>
        </w:rPr>
        <w:t>7.4. В графе 2 строка 5 указывается объем древесных отходов, используемых для получения другой товарной продукции (ТНП, кусковые отходы древесных материалов для продажи через торговую сеть и так далее) и на топливные нужды (для получения тепловой энергии).</w:t>
      </w:r>
    </w:p>
    <w:p w14:paraId="0F947EFB" w14:textId="77777777" w:rsidR="00BC0E5D" w:rsidRPr="00761768" w:rsidRDefault="00BC0E5D" w:rsidP="00BC0E5D">
      <w:pPr>
        <w:ind w:firstLine="720"/>
        <w:jc w:val="both"/>
        <w:rPr>
          <w:sz w:val="28"/>
          <w:szCs w:val="28"/>
        </w:rPr>
      </w:pPr>
      <w:r w:rsidRPr="00761768">
        <w:rPr>
          <w:sz w:val="28"/>
          <w:szCs w:val="28"/>
        </w:rPr>
        <w:t>7.5. В графе 2 строка 8 указывается объем древесных отходов, реализованных населению; на нужды сельского хозяйства; сторонним организациям для использования.</w:t>
      </w:r>
    </w:p>
    <w:p w14:paraId="4ED80C9E" w14:textId="77777777" w:rsidR="00BC0E5D" w:rsidRPr="00761768" w:rsidRDefault="00BC0E5D" w:rsidP="00BC0E5D">
      <w:pPr>
        <w:ind w:firstLine="720"/>
        <w:jc w:val="both"/>
        <w:rPr>
          <w:sz w:val="28"/>
          <w:szCs w:val="28"/>
        </w:rPr>
      </w:pPr>
      <w:r w:rsidRPr="00761768">
        <w:rPr>
          <w:sz w:val="28"/>
          <w:szCs w:val="28"/>
        </w:rPr>
        <w:t>7.6. В графе 2 строка 12 указывается объем древесных отходов, вывезенных на полигоны, свалки и прочее для захоронения.</w:t>
      </w:r>
    </w:p>
    <w:p w14:paraId="5168F465" w14:textId="77777777" w:rsidR="00BC0E5D" w:rsidRPr="00872EF9" w:rsidRDefault="00BC0E5D" w:rsidP="00BC0E5D">
      <w:pPr>
        <w:ind w:firstLine="720"/>
        <w:jc w:val="both"/>
        <w:rPr>
          <w:sz w:val="28"/>
        </w:rPr>
      </w:pPr>
    </w:p>
    <w:p w14:paraId="4274AF37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6698EC8F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13B80870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1628660A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26DF4DB3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5FB48B1E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2C49D57E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27900337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5AD8108C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2DFFB436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45B13DEE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3BA1A3C9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43152512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1D3BEF38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1F54FC5B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1A61EDB4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39E8C02C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31213126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61675E7D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55A0B986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11FA3AE6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47B24EA3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1E7FAF30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23709477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30FC4C68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5A0C0DF1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1B7FC06D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0F05E254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6FC863FD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75B0D8F1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1C7F954E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658F9FA2" w14:textId="77777777" w:rsidR="00BC0E5D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51EC02EF" w14:textId="77777777" w:rsidR="00BC0E5D" w:rsidRPr="004D5A85" w:rsidRDefault="00BC0E5D" w:rsidP="00BC0E5D">
      <w:pPr>
        <w:spacing w:line="300" w:lineRule="exact"/>
        <w:ind w:left="6237"/>
        <w:rPr>
          <w:sz w:val="25"/>
          <w:szCs w:val="25"/>
        </w:rPr>
      </w:pPr>
    </w:p>
    <w:p w14:paraId="06235B1F" w14:textId="77777777" w:rsidR="00266709" w:rsidRPr="00BF70DB" w:rsidRDefault="00266709" w:rsidP="00266709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lastRenderedPageBreak/>
        <w:t>Приложение 5</w:t>
      </w:r>
    </w:p>
    <w:p w14:paraId="156B67D1" w14:textId="77777777" w:rsidR="00266709" w:rsidRPr="00BF70DB" w:rsidRDefault="00266709" w:rsidP="00266709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t>к приказу</w:t>
      </w:r>
    </w:p>
    <w:p w14:paraId="547A6F34" w14:textId="77777777" w:rsidR="00266709" w:rsidRPr="00BF70DB" w:rsidRDefault="00266709" w:rsidP="00266709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t>Белорусского производственно-торгового концерна лесной, деревообрабатывающей и целлюлозно-бумажной промышленности</w:t>
      </w:r>
    </w:p>
    <w:p w14:paraId="7808F328" w14:textId="621A5E81" w:rsidR="00266709" w:rsidRPr="00BF70DB" w:rsidRDefault="00BC0E5D" w:rsidP="00266709">
      <w:pPr>
        <w:spacing w:line="30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>0</w:t>
      </w:r>
      <w:r w:rsidR="00B93E41">
        <w:rPr>
          <w:sz w:val="30"/>
          <w:szCs w:val="30"/>
        </w:rPr>
        <w:t>9</w:t>
      </w:r>
      <w:r w:rsidR="00266709" w:rsidRPr="00BF70DB">
        <w:rPr>
          <w:sz w:val="30"/>
          <w:szCs w:val="30"/>
        </w:rPr>
        <w:t>.12.202</w:t>
      </w:r>
      <w:r>
        <w:rPr>
          <w:sz w:val="30"/>
          <w:szCs w:val="30"/>
        </w:rPr>
        <w:t>4</w:t>
      </w:r>
      <w:r w:rsidR="00266709" w:rsidRPr="00BF70DB">
        <w:rPr>
          <w:sz w:val="30"/>
          <w:szCs w:val="30"/>
        </w:rPr>
        <w:t xml:space="preserve"> № </w:t>
      </w:r>
      <w:r w:rsidR="00B93E41">
        <w:rPr>
          <w:sz w:val="30"/>
          <w:szCs w:val="30"/>
        </w:rPr>
        <w:t>185</w:t>
      </w:r>
    </w:p>
    <w:p w14:paraId="0A653A7F" w14:textId="77777777" w:rsidR="00266709" w:rsidRPr="00BF70DB" w:rsidRDefault="00266709" w:rsidP="00266709">
      <w:pPr>
        <w:ind w:left="5670"/>
        <w:jc w:val="both"/>
      </w:pPr>
    </w:p>
    <w:p w14:paraId="6881E271" w14:textId="77777777" w:rsidR="00266709" w:rsidRPr="00BF70DB" w:rsidRDefault="00266709" w:rsidP="00266709">
      <w:pPr>
        <w:pStyle w:val="1"/>
        <w:jc w:val="center"/>
        <w:rPr>
          <w:szCs w:val="28"/>
        </w:rPr>
      </w:pPr>
      <w:r w:rsidRPr="00BF70DB">
        <w:rPr>
          <w:szCs w:val="28"/>
        </w:rPr>
        <w:t>Управления и отделы Белорусского производственного концерна лесной, деревообрабатывающей и целлюлозно-бумажной промышленности, ответственные</w:t>
      </w:r>
    </w:p>
    <w:p w14:paraId="59D8EDC1" w14:textId="77777777" w:rsidR="00266709" w:rsidRPr="00D13A7D" w:rsidRDefault="00266709" w:rsidP="00266709">
      <w:pPr>
        <w:jc w:val="center"/>
        <w:rPr>
          <w:sz w:val="28"/>
          <w:szCs w:val="28"/>
        </w:rPr>
      </w:pPr>
      <w:r w:rsidRPr="00BF70DB">
        <w:rPr>
          <w:sz w:val="28"/>
          <w:szCs w:val="28"/>
        </w:rPr>
        <w:t xml:space="preserve">за </w:t>
      </w:r>
      <w:r>
        <w:rPr>
          <w:sz w:val="28"/>
          <w:szCs w:val="28"/>
        </w:rPr>
        <w:t>сбор</w:t>
      </w:r>
      <w:r w:rsidRPr="00BF70DB">
        <w:rPr>
          <w:sz w:val="28"/>
          <w:szCs w:val="28"/>
        </w:rPr>
        <w:t xml:space="preserve"> оперативной информации</w:t>
      </w:r>
    </w:p>
    <w:p w14:paraId="7225E3BF" w14:textId="77777777" w:rsidR="00266709" w:rsidRDefault="00266709" w:rsidP="00266709">
      <w:pPr>
        <w:jc w:val="both"/>
        <w:rPr>
          <w:b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11"/>
        <w:gridCol w:w="1417"/>
        <w:gridCol w:w="3828"/>
      </w:tblGrid>
      <w:tr w:rsidR="00757FE6" w:rsidRPr="00BF70DB" w14:paraId="718F46E8" w14:textId="77777777" w:rsidTr="00C3077F">
        <w:trPr>
          <w:cantSplit/>
          <w:tblHeader/>
        </w:trPr>
        <w:tc>
          <w:tcPr>
            <w:tcW w:w="817" w:type="dxa"/>
          </w:tcPr>
          <w:p w14:paraId="1653176B" w14:textId="7B273CBB" w:rsidR="00757FE6" w:rsidRPr="00BF70DB" w:rsidRDefault="00757FE6" w:rsidP="000A0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vAlign w:val="center"/>
          </w:tcPr>
          <w:p w14:paraId="329F0009" w14:textId="72969806" w:rsidR="00757FE6" w:rsidRPr="00BF70DB" w:rsidRDefault="00757FE6" w:rsidP="000A0174">
            <w:pPr>
              <w:jc w:val="center"/>
              <w:rPr>
                <w:sz w:val="22"/>
                <w:szCs w:val="22"/>
              </w:rPr>
            </w:pPr>
            <w:r w:rsidRPr="00BF70DB">
              <w:rPr>
                <w:sz w:val="22"/>
                <w:szCs w:val="22"/>
              </w:rPr>
              <w:t>Наименование отчетности</w:t>
            </w:r>
          </w:p>
        </w:tc>
        <w:tc>
          <w:tcPr>
            <w:tcW w:w="1417" w:type="dxa"/>
            <w:vAlign w:val="center"/>
          </w:tcPr>
          <w:p w14:paraId="18D13775" w14:textId="77777777" w:rsidR="00757FE6" w:rsidRPr="00BF70DB" w:rsidRDefault="00757FE6" w:rsidP="000A0174">
            <w:pPr>
              <w:jc w:val="center"/>
              <w:rPr>
                <w:sz w:val="22"/>
                <w:szCs w:val="22"/>
              </w:rPr>
            </w:pPr>
            <w:r w:rsidRPr="00BF70DB">
              <w:rPr>
                <w:sz w:val="22"/>
                <w:szCs w:val="22"/>
              </w:rPr>
              <w:t>№ приложения</w:t>
            </w:r>
          </w:p>
        </w:tc>
        <w:tc>
          <w:tcPr>
            <w:tcW w:w="3828" w:type="dxa"/>
            <w:vAlign w:val="center"/>
          </w:tcPr>
          <w:p w14:paraId="2D494358" w14:textId="77777777" w:rsidR="00757FE6" w:rsidRPr="00BF70DB" w:rsidRDefault="00757FE6" w:rsidP="000A0174">
            <w:pPr>
              <w:jc w:val="center"/>
              <w:rPr>
                <w:sz w:val="22"/>
                <w:szCs w:val="22"/>
              </w:rPr>
            </w:pPr>
            <w:r w:rsidRPr="00BF70DB">
              <w:rPr>
                <w:sz w:val="22"/>
                <w:szCs w:val="22"/>
              </w:rPr>
              <w:t>Ответственные</w:t>
            </w:r>
          </w:p>
          <w:p w14:paraId="6EA95784" w14:textId="77777777" w:rsidR="00757FE6" w:rsidRPr="00BF70DB" w:rsidRDefault="00757FE6" w:rsidP="000A0174">
            <w:pPr>
              <w:jc w:val="center"/>
              <w:rPr>
                <w:sz w:val="22"/>
                <w:szCs w:val="22"/>
              </w:rPr>
            </w:pPr>
            <w:r w:rsidRPr="00BF70DB">
              <w:rPr>
                <w:sz w:val="22"/>
                <w:szCs w:val="22"/>
              </w:rPr>
              <w:t>управления /отделы</w:t>
            </w:r>
          </w:p>
        </w:tc>
      </w:tr>
      <w:tr w:rsidR="00757FE6" w:rsidRPr="00BF70DB" w14:paraId="49190CE6" w14:textId="77777777" w:rsidTr="00C3077F">
        <w:trPr>
          <w:cantSplit/>
        </w:trPr>
        <w:tc>
          <w:tcPr>
            <w:tcW w:w="817" w:type="dxa"/>
          </w:tcPr>
          <w:p w14:paraId="400F49FD" w14:textId="77777777" w:rsidR="00757FE6" w:rsidRPr="00757FE6" w:rsidRDefault="00757FE6" w:rsidP="00757FE6">
            <w:pPr>
              <w:pStyle w:val="ad"/>
              <w:numPr>
                <w:ilvl w:val="0"/>
                <w:numId w:val="4"/>
              </w:numPr>
              <w:rPr>
                <w:sz w:val="25"/>
                <w:szCs w:val="25"/>
              </w:rPr>
            </w:pPr>
          </w:p>
        </w:tc>
        <w:tc>
          <w:tcPr>
            <w:tcW w:w="4111" w:type="dxa"/>
          </w:tcPr>
          <w:p w14:paraId="6C3E144A" w14:textId="0CB6134E" w:rsidR="00757FE6" w:rsidRPr="00BF70DB" w:rsidRDefault="00757FE6" w:rsidP="000A0174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 xml:space="preserve">Государственная статистическая отчетность по форме 12-п «Отчет о производстве промышленной продукции (работ, услуг)» </w:t>
            </w:r>
          </w:p>
        </w:tc>
        <w:tc>
          <w:tcPr>
            <w:tcW w:w="1417" w:type="dxa"/>
          </w:tcPr>
          <w:p w14:paraId="249D4296" w14:textId="77777777" w:rsidR="00757FE6" w:rsidRPr="00BF70DB" w:rsidRDefault="00757FE6" w:rsidP="000A0174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-</w:t>
            </w:r>
          </w:p>
        </w:tc>
        <w:tc>
          <w:tcPr>
            <w:tcW w:w="3828" w:type="dxa"/>
          </w:tcPr>
          <w:p w14:paraId="401036F4" w14:textId="77777777" w:rsidR="00757FE6" w:rsidRPr="00BF70DB" w:rsidRDefault="00757FE6" w:rsidP="000A017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Управление информационных технологий и связей с общественностью</w:t>
            </w:r>
          </w:p>
        </w:tc>
      </w:tr>
      <w:tr w:rsidR="00757FE6" w:rsidRPr="005547A1" w14:paraId="72EA41A4" w14:textId="77777777" w:rsidTr="00C3077F">
        <w:trPr>
          <w:cantSplit/>
        </w:trPr>
        <w:tc>
          <w:tcPr>
            <w:tcW w:w="817" w:type="dxa"/>
          </w:tcPr>
          <w:p w14:paraId="103B4D64" w14:textId="77777777" w:rsidR="00757FE6" w:rsidRPr="00757FE6" w:rsidRDefault="00757FE6" w:rsidP="00757FE6">
            <w:pPr>
              <w:pStyle w:val="ad"/>
              <w:numPr>
                <w:ilvl w:val="0"/>
                <w:numId w:val="4"/>
              </w:numPr>
              <w:rPr>
                <w:sz w:val="25"/>
                <w:szCs w:val="25"/>
              </w:rPr>
            </w:pPr>
          </w:p>
        </w:tc>
        <w:tc>
          <w:tcPr>
            <w:tcW w:w="4111" w:type="dxa"/>
          </w:tcPr>
          <w:p w14:paraId="0818738B" w14:textId="259640A9" w:rsidR="00757FE6" w:rsidRPr="00BF70DB" w:rsidRDefault="00757FE6" w:rsidP="000A0174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Государственная статистическая отчетность по форме 12-т «Отчет по труду»</w:t>
            </w:r>
          </w:p>
        </w:tc>
        <w:tc>
          <w:tcPr>
            <w:tcW w:w="1417" w:type="dxa"/>
          </w:tcPr>
          <w:p w14:paraId="2D154C0D" w14:textId="77777777" w:rsidR="00757FE6" w:rsidRPr="00BF70DB" w:rsidRDefault="00757FE6" w:rsidP="000A0174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-</w:t>
            </w:r>
          </w:p>
        </w:tc>
        <w:tc>
          <w:tcPr>
            <w:tcW w:w="3828" w:type="dxa"/>
          </w:tcPr>
          <w:p w14:paraId="25135D2D" w14:textId="77777777" w:rsidR="00757FE6" w:rsidRPr="005547A1" w:rsidRDefault="00757FE6" w:rsidP="000A017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Управление информационных технологий и связей с общественностью</w:t>
            </w:r>
          </w:p>
        </w:tc>
      </w:tr>
      <w:tr w:rsidR="00757FE6" w:rsidRPr="00BF70DB" w14:paraId="048C326F" w14:textId="77777777" w:rsidTr="00C3077F">
        <w:trPr>
          <w:cantSplit/>
        </w:trPr>
        <w:tc>
          <w:tcPr>
            <w:tcW w:w="817" w:type="dxa"/>
          </w:tcPr>
          <w:p w14:paraId="0D00D174" w14:textId="77777777" w:rsidR="00757FE6" w:rsidRPr="00757FE6" w:rsidRDefault="00757FE6" w:rsidP="00757FE6">
            <w:pPr>
              <w:pStyle w:val="ad"/>
              <w:numPr>
                <w:ilvl w:val="0"/>
                <w:numId w:val="4"/>
              </w:numPr>
              <w:rPr>
                <w:sz w:val="25"/>
                <w:szCs w:val="25"/>
              </w:rPr>
            </w:pPr>
          </w:p>
        </w:tc>
        <w:tc>
          <w:tcPr>
            <w:tcW w:w="4111" w:type="dxa"/>
          </w:tcPr>
          <w:p w14:paraId="1FE5168F" w14:textId="4E14BF6F" w:rsidR="00757FE6" w:rsidRPr="00BF70DB" w:rsidRDefault="00757FE6" w:rsidP="000A0174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Государственная статистическая отчетность по форме 12-ф (прибыль) «Отчет о финансовых результатах»</w:t>
            </w:r>
          </w:p>
        </w:tc>
        <w:tc>
          <w:tcPr>
            <w:tcW w:w="1417" w:type="dxa"/>
          </w:tcPr>
          <w:p w14:paraId="329F27AB" w14:textId="77777777" w:rsidR="00757FE6" w:rsidRPr="00BF70DB" w:rsidRDefault="00757FE6" w:rsidP="000A0174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-</w:t>
            </w:r>
          </w:p>
        </w:tc>
        <w:tc>
          <w:tcPr>
            <w:tcW w:w="3828" w:type="dxa"/>
          </w:tcPr>
          <w:p w14:paraId="1EC19C0C" w14:textId="77777777" w:rsidR="00757FE6" w:rsidRPr="00BF70DB" w:rsidRDefault="00757FE6" w:rsidP="000A017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Управление информационных технологий и связей с общественностью</w:t>
            </w:r>
          </w:p>
        </w:tc>
      </w:tr>
      <w:tr w:rsidR="00757FE6" w:rsidRPr="00BF70DB" w14:paraId="79713AE1" w14:textId="77777777" w:rsidTr="00C3077F">
        <w:trPr>
          <w:cantSplit/>
        </w:trPr>
        <w:tc>
          <w:tcPr>
            <w:tcW w:w="817" w:type="dxa"/>
          </w:tcPr>
          <w:p w14:paraId="2E4614DC" w14:textId="77777777" w:rsidR="00757FE6" w:rsidRPr="00757FE6" w:rsidRDefault="00757FE6" w:rsidP="00757FE6">
            <w:pPr>
              <w:pStyle w:val="ad"/>
              <w:numPr>
                <w:ilvl w:val="0"/>
                <w:numId w:val="4"/>
              </w:numPr>
              <w:rPr>
                <w:sz w:val="25"/>
                <w:szCs w:val="25"/>
              </w:rPr>
            </w:pPr>
          </w:p>
        </w:tc>
        <w:tc>
          <w:tcPr>
            <w:tcW w:w="4111" w:type="dxa"/>
          </w:tcPr>
          <w:p w14:paraId="11777709" w14:textId="73701798" w:rsidR="00757FE6" w:rsidRPr="00BF70DB" w:rsidRDefault="00757FE6" w:rsidP="000A0174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Государственная статистическая отчетность по форме 12-ф (расчеты) «Отчет о состоянии расчетов»</w:t>
            </w:r>
          </w:p>
        </w:tc>
        <w:tc>
          <w:tcPr>
            <w:tcW w:w="1417" w:type="dxa"/>
          </w:tcPr>
          <w:p w14:paraId="2F1E5C47" w14:textId="77777777" w:rsidR="00757FE6" w:rsidRPr="00BF70DB" w:rsidRDefault="00757FE6" w:rsidP="000A0174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-</w:t>
            </w:r>
          </w:p>
        </w:tc>
        <w:tc>
          <w:tcPr>
            <w:tcW w:w="3828" w:type="dxa"/>
          </w:tcPr>
          <w:p w14:paraId="3AC6D8A0" w14:textId="77777777" w:rsidR="00757FE6" w:rsidRPr="00BF70DB" w:rsidRDefault="00757FE6" w:rsidP="000A017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Управление информационных технологий и связей с общественностью</w:t>
            </w:r>
          </w:p>
        </w:tc>
      </w:tr>
      <w:tr w:rsidR="00757FE6" w:rsidRPr="00BF70DB" w14:paraId="55A9A445" w14:textId="77777777" w:rsidTr="00C3077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176" w14:textId="77777777" w:rsidR="00757FE6" w:rsidRPr="00757FE6" w:rsidRDefault="00757FE6" w:rsidP="00757FE6">
            <w:pPr>
              <w:pStyle w:val="ad"/>
              <w:numPr>
                <w:ilvl w:val="0"/>
                <w:numId w:val="4"/>
              </w:numPr>
              <w:rPr>
                <w:sz w:val="25"/>
                <w:szCs w:val="25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DA2F" w14:textId="519B1250" w:rsidR="00757FE6" w:rsidRPr="00BF70DB" w:rsidRDefault="00757FE6" w:rsidP="00306128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 xml:space="preserve">Форма ведомственной отчетности «Сведения об отпуске древесины на корню по договорам аренды участков лесного фонда»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1F15" w14:textId="77777777" w:rsidR="00757FE6" w:rsidRPr="00BF70DB" w:rsidRDefault="00757FE6" w:rsidP="00306128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3296" w14:textId="77777777" w:rsidR="00757FE6" w:rsidRPr="00BF70DB" w:rsidRDefault="00757FE6" w:rsidP="0030612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Управление информационных технологий и связей с общественностью</w:t>
            </w:r>
          </w:p>
          <w:p w14:paraId="17EF62AF" w14:textId="77777777" w:rsidR="00757FE6" w:rsidRPr="00BF70DB" w:rsidRDefault="00757FE6" w:rsidP="00306128">
            <w:pPr>
              <w:rPr>
                <w:sz w:val="25"/>
                <w:szCs w:val="25"/>
              </w:rPr>
            </w:pPr>
          </w:p>
        </w:tc>
      </w:tr>
      <w:tr w:rsidR="00757FE6" w:rsidRPr="00BF70DB" w14:paraId="5A4D5F03" w14:textId="77777777" w:rsidTr="00C3077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716" w14:textId="77777777" w:rsidR="00757FE6" w:rsidRPr="00757FE6" w:rsidRDefault="00757FE6" w:rsidP="00757FE6">
            <w:pPr>
              <w:pStyle w:val="ad"/>
              <w:numPr>
                <w:ilvl w:val="0"/>
                <w:numId w:val="4"/>
              </w:numPr>
              <w:rPr>
                <w:sz w:val="25"/>
                <w:szCs w:val="25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504C" w14:textId="227F9303" w:rsidR="00757FE6" w:rsidRPr="00BF70DB" w:rsidRDefault="00757FE6" w:rsidP="00306128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Государственная статистическая отчетность по форме 12-т (задолженность) «Отчет о просроченной задолженности по заработной плате»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6234" w14:textId="77777777" w:rsidR="00757FE6" w:rsidRPr="00BF70DB" w:rsidRDefault="00757FE6" w:rsidP="00306128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42A0" w14:textId="77777777" w:rsidR="00757FE6" w:rsidRPr="00BF70DB" w:rsidRDefault="00757FE6" w:rsidP="0030612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Финансово-экономическое управление</w:t>
            </w:r>
          </w:p>
          <w:p w14:paraId="7071D6E1" w14:textId="77777777" w:rsidR="00757FE6" w:rsidRPr="00BF70DB" w:rsidRDefault="00757FE6" w:rsidP="00306128">
            <w:pPr>
              <w:rPr>
                <w:sz w:val="25"/>
                <w:szCs w:val="25"/>
              </w:rPr>
            </w:pPr>
          </w:p>
        </w:tc>
      </w:tr>
      <w:tr w:rsidR="00757FE6" w:rsidRPr="00BF70DB" w14:paraId="701347C7" w14:textId="77777777" w:rsidTr="00C3077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48D7" w14:textId="77777777" w:rsidR="00757FE6" w:rsidRPr="00757FE6" w:rsidRDefault="00757FE6" w:rsidP="00757FE6">
            <w:pPr>
              <w:pStyle w:val="ad"/>
              <w:numPr>
                <w:ilvl w:val="0"/>
                <w:numId w:val="4"/>
              </w:numPr>
              <w:rPr>
                <w:sz w:val="25"/>
                <w:szCs w:val="25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FF1E" w14:textId="56ABD4EC" w:rsidR="00757FE6" w:rsidRPr="00BF70DB" w:rsidRDefault="00757FE6" w:rsidP="00306128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 xml:space="preserve">Форма ведомственной отчетности «Сведения о поступлении макулатуры в организации целлюлозно-бумажного производства по прямым договорам и в давальческом режиме»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F06C" w14:textId="77777777" w:rsidR="00757FE6" w:rsidRPr="00BF70DB" w:rsidRDefault="00757FE6" w:rsidP="00306128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46DB" w14:textId="57AE49F8" w:rsidR="00757FE6" w:rsidRPr="00BF70DB" w:rsidRDefault="00805F15" w:rsidP="0030612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Производственное управление</w:t>
            </w:r>
          </w:p>
        </w:tc>
      </w:tr>
      <w:tr w:rsidR="00757FE6" w:rsidRPr="005547A1" w14:paraId="1683E439" w14:textId="77777777" w:rsidTr="00C3077F">
        <w:trPr>
          <w:cantSplit/>
        </w:trPr>
        <w:tc>
          <w:tcPr>
            <w:tcW w:w="817" w:type="dxa"/>
          </w:tcPr>
          <w:p w14:paraId="070F10F1" w14:textId="77777777" w:rsidR="00757FE6" w:rsidRPr="00757FE6" w:rsidRDefault="00757FE6" w:rsidP="00757FE6">
            <w:pPr>
              <w:pStyle w:val="ad"/>
              <w:numPr>
                <w:ilvl w:val="0"/>
                <w:numId w:val="4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4111" w:type="dxa"/>
          </w:tcPr>
          <w:p w14:paraId="07ECB1E4" w14:textId="3A3B112F" w:rsidR="00757FE6" w:rsidRPr="00BF70DB" w:rsidRDefault="00757FE6" w:rsidP="000A0174">
            <w:pPr>
              <w:jc w:val="both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Форма ведомственной отчетности «Об обращения граждан и юридических лиц»</w:t>
            </w:r>
          </w:p>
        </w:tc>
        <w:tc>
          <w:tcPr>
            <w:tcW w:w="1417" w:type="dxa"/>
          </w:tcPr>
          <w:p w14:paraId="1E713DBD" w14:textId="77777777" w:rsidR="00757FE6" w:rsidRPr="00BF70DB" w:rsidRDefault="00757FE6" w:rsidP="000A0174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3</w:t>
            </w:r>
          </w:p>
        </w:tc>
        <w:tc>
          <w:tcPr>
            <w:tcW w:w="3828" w:type="dxa"/>
          </w:tcPr>
          <w:p w14:paraId="795A4131" w14:textId="77777777" w:rsidR="00757FE6" w:rsidRPr="005547A1" w:rsidRDefault="00757FE6" w:rsidP="000A0174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Управление делами</w:t>
            </w:r>
          </w:p>
        </w:tc>
      </w:tr>
      <w:tr w:rsidR="00757FE6" w:rsidRPr="00BF70DB" w14:paraId="33E04C44" w14:textId="77777777" w:rsidTr="00C3077F">
        <w:trPr>
          <w:cantSplit/>
        </w:trPr>
        <w:tc>
          <w:tcPr>
            <w:tcW w:w="817" w:type="dxa"/>
          </w:tcPr>
          <w:p w14:paraId="56E5FF05" w14:textId="77777777" w:rsidR="00757FE6" w:rsidRPr="00757FE6" w:rsidRDefault="00757FE6" w:rsidP="00757FE6">
            <w:pPr>
              <w:pStyle w:val="ad"/>
              <w:numPr>
                <w:ilvl w:val="0"/>
                <w:numId w:val="4"/>
              </w:numPr>
              <w:rPr>
                <w:sz w:val="25"/>
                <w:szCs w:val="25"/>
              </w:rPr>
            </w:pPr>
          </w:p>
        </w:tc>
        <w:tc>
          <w:tcPr>
            <w:tcW w:w="4111" w:type="dxa"/>
          </w:tcPr>
          <w:p w14:paraId="1246CF43" w14:textId="6809B15C" w:rsidR="00757FE6" w:rsidRPr="00BF70DB" w:rsidRDefault="00757FE6" w:rsidP="000A0174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Форма ведомственной отчетности «Сведения об образовании и использовании древесных отходов»</w:t>
            </w:r>
          </w:p>
        </w:tc>
        <w:tc>
          <w:tcPr>
            <w:tcW w:w="1417" w:type="dxa"/>
          </w:tcPr>
          <w:p w14:paraId="4189E5A7" w14:textId="77777777" w:rsidR="00757FE6" w:rsidRPr="00BF70DB" w:rsidRDefault="00757FE6" w:rsidP="000A0174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4</w:t>
            </w:r>
          </w:p>
        </w:tc>
        <w:tc>
          <w:tcPr>
            <w:tcW w:w="3828" w:type="dxa"/>
          </w:tcPr>
          <w:p w14:paraId="623C06DE" w14:textId="77777777" w:rsidR="00757FE6" w:rsidRPr="00BF70DB" w:rsidRDefault="00757FE6" w:rsidP="000A0174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Управление энергосбережения, экологии и охраны труда</w:t>
            </w:r>
          </w:p>
        </w:tc>
      </w:tr>
      <w:tr w:rsidR="00757FE6" w:rsidRPr="00BF70DB" w14:paraId="2B7685A5" w14:textId="77777777" w:rsidTr="00C3077F">
        <w:trPr>
          <w:cantSplit/>
        </w:trPr>
        <w:tc>
          <w:tcPr>
            <w:tcW w:w="817" w:type="dxa"/>
          </w:tcPr>
          <w:p w14:paraId="215E2617" w14:textId="77777777" w:rsidR="00757FE6" w:rsidRPr="00BF70DB" w:rsidRDefault="00757FE6" w:rsidP="00757FE6">
            <w:pPr>
              <w:pStyle w:val="11"/>
              <w:numPr>
                <w:ilvl w:val="0"/>
                <w:numId w:val="4"/>
              </w:num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111" w:type="dxa"/>
          </w:tcPr>
          <w:p w14:paraId="3EDA8978" w14:textId="0925AF6C" w:rsidR="00757FE6" w:rsidRPr="00BF70DB" w:rsidRDefault="00757FE6" w:rsidP="00757FE6">
            <w:pPr>
              <w:pStyle w:val="11"/>
              <w:rPr>
                <w:sz w:val="25"/>
                <w:szCs w:val="25"/>
              </w:rPr>
            </w:pPr>
            <w:r w:rsidRPr="00BF70DB">
              <w:rPr>
                <w:rFonts w:ascii="Times New Roman" w:hAnsi="Times New Roman"/>
                <w:sz w:val="25"/>
                <w:szCs w:val="25"/>
              </w:rPr>
              <w:t xml:space="preserve">Форма ведомственной отчетности «Отчет о выполнении условий продажи капитальных строений (зданий, сооружений), изолированных помещений, </w:t>
            </w:r>
            <w:proofErr w:type="spellStart"/>
            <w:r w:rsidRPr="00BF70DB">
              <w:rPr>
                <w:rFonts w:ascii="Times New Roman" w:hAnsi="Times New Roman"/>
                <w:sz w:val="25"/>
                <w:szCs w:val="25"/>
              </w:rPr>
              <w:t>машино</w:t>
            </w:r>
            <w:proofErr w:type="spellEnd"/>
            <w:r w:rsidR="00DF497B">
              <w:rPr>
                <w:rFonts w:ascii="Times New Roman" w:hAnsi="Times New Roman"/>
                <w:sz w:val="25"/>
                <w:szCs w:val="25"/>
              </w:rPr>
              <w:t>-</w:t>
            </w:r>
            <w:r w:rsidRPr="00BF70DB">
              <w:rPr>
                <w:rFonts w:ascii="Times New Roman" w:hAnsi="Times New Roman"/>
                <w:sz w:val="25"/>
                <w:szCs w:val="25"/>
              </w:rPr>
              <w:t>мест, незавершенных законсервированных капитальных строений, находящихся в государственной собственности» (Государственный комитет по имуществу)</w:t>
            </w:r>
          </w:p>
        </w:tc>
        <w:tc>
          <w:tcPr>
            <w:tcW w:w="1417" w:type="dxa"/>
          </w:tcPr>
          <w:p w14:paraId="60D8A658" w14:textId="77777777" w:rsidR="00757FE6" w:rsidRPr="00BF70DB" w:rsidRDefault="00757FE6" w:rsidP="000A0174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-</w:t>
            </w:r>
          </w:p>
        </w:tc>
        <w:tc>
          <w:tcPr>
            <w:tcW w:w="3828" w:type="dxa"/>
          </w:tcPr>
          <w:p w14:paraId="7272716E" w14:textId="77777777" w:rsidR="00757FE6" w:rsidRPr="00BF70DB" w:rsidRDefault="00757FE6" w:rsidP="000A0174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Отдел владельческого надзора и распоряжения государственным имуществом</w:t>
            </w:r>
          </w:p>
        </w:tc>
      </w:tr>
      <w:tr w:rsidR="00757FE6" w:rsidRPr="005547A1" w14:paraId="4002A5A5" w14:textId="77777777" w:rsidTr="00C3077F">
        <w:trPr>
          <w:cantSplit/>
        </w:trPr>
        <w:tc>
          <w:tcPr>
            <w:tcW w:w="817" w:type="dxa"/>
          </w:tcPr>
          <w:p w14:paraId="6944CD37" w14:textId="77777777" w:rsidR="00757FE6" w:rsidRPr="00757FE6" w:rsidRDefault="00757FE6" w:rsidP="00757FE6">
            <w:pPr>
              <w:pStyle w:val="ad"/>
              <w:numPr>
                <w:ilvl w:val="0"/>
                <w:numId w:val="4"/>
              </w:numPr>
              <w:rPr>
                <w:sz w:val="25"/>
                <w:szCs w:val="25"/>
              </w:rPr>
            </w:pPr>
          </w:p>
        </w:tc>
        <w:tc>
          <w:tcPr>
            <w:tcW w:w="4111" w:type="dxa"/>
          </w:tcPr>
          <w:p w14:paraId="7CF1C801" w14:textId="33E8139A" w:rsidR="00757FE6" w:rsidRPr="00BF70DB" w:rsidRDefault="00757FE6" w:rsidP="000A0174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Государственная статистическая отчетность по форме 1-т (кадры) «Отчет о численности, составе и профессиональном обучении кадров»</w:t>
            </w:r>
          </w:p>
        </w:tc>
        <w:tc>
          <w:tcPr>
            <w:tcW w:w="1417" w:type="dxa"/>
          </w:tcPr>
          <w:p w14:paraId="6292CFFD" w14:textId="77777777" w:rsidR="00757FE6" w:rsidRPr="00BF70DB" w:rsidRDefault="00757FE6" w:rsidP="000A0174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-</w:t>
            </w:r>
          </w:p>
        </w:tc>
        <w:tc>
          <w:tcPr>
            <w:tcW w:w="3828" w:type="dxa"/>
          </w:tcPr>
          <w:p w14:paraId="3541FFE4" w14:textId="77777777" w:rsidR="00757FE6" w:rsidRPr="005547A1" w:rsidRDefault="00757FE6" w:rsidP="000A0174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Отдел правовой и кадровой работы</w:t>
            </w:r>
          </w:p>
        </w:tc>
      </w:tr>
    </w:tbl>
    <w:p w14:paraId="52BF8EC0" w14:textId="6816CEB3" w:rsidR="00266709" w:rsidRDefault="00266709" w:rsidP="00285860">
      <w:pPr>
        <w:rPr>
          <w:sz w:val="25"/>
          <w:szCs w:val="25"/>
        </w:rPr>
      </w:pPr>
    </w:p>
    <w:p w14:paraId="4E048A95" w14:textId="77777777" w:rsidR="00266709" w:rsidRDefault="00266709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1F456301" w14:textId="55005C64" w:rsidR="00266709" w:rsidRPr="00BF70DB" w:rsidRDefault="00266709" w:rsidP="00266709">
      <w:pPr>
        <w:spacing w:line="300" w:lineRule="exact"/>
        <w:ind w:left="6237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6</w:t>
      </w:r>
    </w:p>
    <w:p w14:paraId="43F3CDEB" w14:textId="77777777" w:rsidR="00266709" w:rsidRPr="00BF70DB" w:rsidRDefault="00266709" w:rsidP="00266709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t>к приказу</w:t>
      </w:r>
    </w:p>
    <w:p w14:paraId="7B2F7ED1" w14:textId="77777777" w:rsidR="00266709" w:rsidRPr="00BF70DB" w:rsidRDefault="00266709" w:rsidP="00266709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t>Белорусского производственно-торгового концерна лесной, деревообрабатывающей и целлюлозно-бумажной промышленности</w:t>
      </w:r>
    </w:p>
    <w:p w14:paraId="68211EF2" w14:textId="3C3738A1" w:rsidR="00266709" w:rsidRPr="00BF70DB" w:rsidRDefault="00805F15" w:rsidP="00266709">
      <w:pPr>
        <w:spacing w:line="30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>0</w:t>
      </w:r>
      <w:r w:rsidR="00B93E41">
        <w:rPr>
          <w:sz w:val="30"/>
          <w:szCs w:val="30"/>
        </w:rPr>
        <w:t>9</w:t>
      </w:r>
      <w:r w:rsidR="00266709" w:rsidRPr="00BF70DB">
        <w:rPr>
          <w:sz w:val="30"/>
          <w:szCs w:val="30"/>
        </w:rPr>
        <w:t>.12.202</w:t>
      </w:r>
      <w:r w:rsidR="00B93E41">
        <w:rPr>
          <w:sz w:val="30"/>
          <w:szCs w:val="30"/>
        </w:rPr>
        <w:t>4</w:t>
      </w:r>
      <w:r w:rsidR="00266709" w:rsidRPr="00BF70DB">
        <w:rPr>
          <w:sz w:val="30"/>
          <w:szCs w:val="30"/>
        </w:rPr>
        <w:t xml:space="preserve"> № </w:t>
      </w:r>
      <w:r w:rsidR="00B93E41">
        <w:rPr>
          <w:sz w:val="30"/>
          <w:szCs w:val="30"/>
        </w:rPr>
        <w:t>185</w:t>
      </w:r>
      <w:bookmarkStart w:id="0" w:name="_GoBack"/>
      <w:bookmarkEnd w:id="0"/>
    </w:p>
    <w:p w14:paraId="59AD0FE4" w14:textId="77777777" w:rsidR="00266709" w:rsidRPr="00BF70DB" w:rsidRDefault="00266709" w:rsidP="00266709">
      <w:pPr>
        <w:ind w:left="5670"/>
        <w:jc w:val="both"/>
      </w:pPr>
    </w:p>
    <w:p w14:paraId="5F477FD5" w14:textId="77777777" w:rsidR="00266709" w:rsidRPr="00BF70DB" w:rsidRDefault="00266709" w:rsidP="00266709">
      <w:pPr>
        <w:pStyle w:val="1"/>
        <w:jc w:val="center"/>
        <w:rPr>
          <w:szCs w:val="28"/>
        </w:rPr>
      </w:pPr>
      <w:r w:rsidRPr="00BF70DB">
        <w:rPr>
          <w:szCs w:val="28"/>
        </w:rPr>
        <w:t>Управления и отделы Белорусского производственного концерна лесной, деревообрабатывающей и целлюлозно-бумажной промышленности, ответственные</w:t>
      </w:r>
    </w:p>
    <w:p w14:paraId="54FFFEB2" w14:textId="77777777" w:rsidR="00266709" w:rsidRPr="00D13A7D" w:rsidRDefault="00266709" w:rsidP="00266709">
      <w:pPr>
        <w:jc w:val="center"/>
        <w:rPr>
          <w:sz w:val="28"/>
          <w:szCs w:val="28"/>
        </w:rPr>
      </w:pPr>
      <w:r w:rsidRPr="00BF70DB">
        <w:rPr>
          <w:sz w:val="28"/>
          <w:szCs w:val="28"/>
        </w:rPr>
        <w:t>за анализ сводной оперативной информации</w:t>
      </w:r>
    </w:p>
    <w:p w14:paraId="7BDAD737" w14:textId="77777777" w:rsidR="00266709" w:rsidRDefault="00266709" w:rsidP="00266709">
      <w:pPr>
        <w:jc w:val="both"/>
        <w:rPr>
          <w:b/>
          <w:sz w:val="24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6"/>
        <w:gridCol w:w="851"/>
        <w:gridCol w:w="4365"/>
      </w:tblGrid>
      <w:tr w:rsidR="00266709" w:rsidRPr="00BF70DB" w14:paraId="6A33B441" w14:textId="77777777" w:rsidTr="000A0174">
        <w:trPr>
          <w:cantSplit/>
          <w:tblHeader/>
        </w:trPr>
        <w:tc>
          <w:tcPr>
            <w:tcW w:w="5046" w:type="dxa"/>
            <w:vAlign w:val="center"/>
          </w:tcPr>
          <w:p w14:paraId="157F500B" w14:textId="77777777" w:rsidR="00266709" w:rsidRPr="00BF70DB" w:rsidRDefault="00266709" w:rsidP="000A0174">
            <w:pPr>
              <w:jc w:val="center"/>
              <w:rPr>
                <w:sz w:val="22"/>
                <w:szCs w:val="22"/>
              </w:rPr>
            </w:pPr>
            <w:r w:rsidRPr="00BF70DB">
              <w:rPr>
                <w:sz w:val="22"/>
                <w:szCs w:val="22"/>
              </w:rPr>
              <w:t>Наименование отчетности</w:t>
            </w:r>
          </w:p>
        </w:tc>
        <w:tc>
          <w:tcPr>
            <w:tcW w:w="851" w:type="dxa"/>
            <w:vAlign w:val="center"/>
          </w:tcPr>
          <w:p w14:paraId="502E8199" w14:textId="77777777" w:rsidR="00266709" w:rsidRPr="00BF70DB" w:rsidRDefault="00266709" w:rsidP="000A0174">
            <w:pPr>
              <w:jc w:val="center"/>
              <w:rPr>
                <w:sz w:val="22"/>
                <w:szCs w:val="22"/>
              </w:rPr>
            </w:pPr>
            <w:r w:rsidRPr="00BF70DB">
              <w:rPr>
                <w:sz w:val="22"/>
                <w:szCs w:val="22"/>
              </w:rPr>
              <w:t>№ приложения</w:t>
            </w:r>
          </w:p>
        </w:tc>
        <w:tc>
          <w:tcPr>
            <w:tcW w:w="4365" w:type="dxa"/>
            <w:vAlign w:val="center"/>
          </w:tcPr>
          <w:p w14:paraId="232EAEFD" w14:textId="77777777" w:rsidR="00266709" w:rsidRPr="00BF70DB" w:rsidRDefault="00266709" w:rsidP="000A0174">
            <w:pPr>
              <w:jc w:val="center"/>
              <w:rPr>
                <w:sz w:val="22"/>
                <w:szCs w:val="22"/>
              </w:rPr>
            </w:pPr>
            <w:r w:rsidRPr="00BF70DB">
              <w:rPr>
                <w:sz w:val="22"/>
                <w:szCs w:val="22"/>
              </w:rPr>
              <w:t>Ответственные</w:t>
            </w:r>
          </w:p>
          <w:p w14:paraId="50FBE2AC" w14:textId="77777777" w:rsidR="00266709" w:rsidRPr="00BF70DB" w:rsidRDefault="00266709" w:rsidP="000A0174">
            <w:pPr>
              <w:jc w:val="center"/>
              <w:rPr>
                <w:sz w:val="22"/>
                <w:szCs w:val="22"/>
              </w:rPr>
            </w:pPr>
            <w:r w:rsidRPr="00BF70DB">
              <w:rPr>
                <w:sz w:val="22"/>
                <w:szCs w:val="22"/>
              </w:rPr>
              <w:t>управления /отделы</w:t>
            </w:r>
          </w:p>
        </w:tc>
      </w:tr>
      <w:tr w:rsidR="00761768" w:rsidRPr="00BF70DB" w14:paraId="561E995D" w14:textId="77777777" w:rsidTr="00306128">
        <w:trPr>
          <w:cantSplit/>
        </w:trPr>
        <w:tc>
          <w:tcPr>
            <w:tcW w:w="5046" w:type="dxa"/>
          </w:tcPr>
          <w:p w14:paraId="43F133AF" w14:textId="77777777" w:rsidR="00761768" w:rsidRPr="00BF70DB" w:rsidRDefault="00761768" w:rsidP="00306128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Государственная статистическая отчетность по форме 12-т (задолженность) «Отчет о просроченной задолженности по заработной плате»</w:t>
            </w:r>
          </w:p>
        </w:tc>
        <w:tc>
          <w:tcPr>
            <w:tcW w:w="851" w:type="dxa"/>
          </w:tcPr>
          <w:p w14:paraId="1758922D" w14:textId="77777777" w:rsidR="00761768" w:rsidRPr="00BF70DB" w:rsidRDefault="00761768" w:rsidP="00306128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-</w:t>
            </w:r>
          </w:p>
        </w:tc>
        <w:tc>
          <w:tcPr>
            <w:tcW w:w="4365" w:type="dxa"/>
          </w:tcPr>
          <w:p w14:paraId="3BEC7468" w14:textId="77777777" w:rsidR="00761768" w:rsidRPr="00BF70DB" w:rsidRDefault="00761768" w:rsidP="00306128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Финансово-экономическое управление</w:t>
            </w:r>
          </w:p>
          <w:p w14:paraId="793A8C20" w14:textId="77777777" w:rsidR="00761768" w:rsidRPr="00BF70DB" w:rsidRDefault="00761768" w:rsidP="00306128">
            <w:pPr>
              <w:rPr>
                <w:sz w:val="25"/>
                <w:szCs w:val="25"/>
              </w:rPr>
            </w:pPr>
          </w:p>
        </w:tc>
      </w:tr>
      <w:tr w:rsidR="00266709" w:rsidRPr="005547A1" w14:paraId="78618404" w14:textId="77777777" w:rsidTr="000A0174">
        <w:trPr>
          <w:cantSplit/>
        </w:trPr>
        <w:tc>
          <w:tcPr>
            <w:tcW w:w="5046" w:type="dxa"/>
          </w:tcPr>
          <w:p w14:paraId="3CED5EAC" w14:textId="77777777" w:rsidR="00266709" w:rsidRPr="00BF70DB" w:rsidRDefault="00266709" w:rsidP="000A0174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Государственная статистическая отчетность по форме 12-т «Отчет по труду»</w:t>
            </w:r>
          </w:p>
        </w:tc>
        <w:tc>
          <w:tcPr>
            <w:tcW w:w="851" w:type="dxa"/>
          </w:tcPr>
          <w:p w14:paraId="7955D35C" w14:textId="77777777" w:rsidR="00266709" w:rsidRPr="00BF70DB" w:rsidRDefault="00266709" w:rsidP="000A0174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-</w:t>
            </w:r>
          </w:p>
        </w:tc>
        <w:tc>
          <w:tcPr>
            <w:tcW w:w="4365" w:type="dxa"/>
          </w:tcPr>
          <w:p w14:paraId="6C9A5952" w14:textId="77777777" w:rsidR="00266709" w:rsidRPr="005547A1" w:rsidRDefault="00266709" w:rsidP="000A0174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Финансово-экономическое управление</w:t>
            </w:r>
          </w:p>
        </w:tc>
      </w:tr>
      <w:tr w:rsidR="00266709" w:rsidRPr="00BF70DB" w14:paraId="7D232B51" w14:textId="77777777" w:rsidTr="000A0174">
        <w:trPr>
          <w:cantSplit/>
        </w:trPr>
        <w:tc>
          <w:tcPr>
            <w:tcW w:w="5046" w:type="dxa"/>
          </w:tcPr>
          <w:p w14:paraId="50127694" w14:textId="77777777" w:rsidR="00266709" w:rsidRPr="00BF70DB" w:rsidRDefault="00266709" w:rsidP="000A0174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Государственная статистическая отчетность по форме 12-ф (прибыль) «Отчет о финансовых результатах»</w:t>
            </w:r>
          </w:p>
        </w:tc>
        <w:tc>
          <w:tcPr>
            <w:tcW w:w="851" w:type="dxa"/>
          </w:tcPr>
          <w:p w14:paraId="6F5BDF9C" w14:textId="77777777" w:rsidR="00266709" w:rsidRPr="00BF70DB" w:rsidRDefault="00266709" w:rsidP="000A0174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-</w:t>
            </w:r>
          </w:p>
        </w:tc>
        <w:tc>
          <w:tcPr>
            <w:tcW w:w="4365" w:type="dxa"/>
          </w:tcPr>
          <w:p w14:paraId="329E4754" w14:textId="77777777" w:rsidR="00266709" w:rsidRPr="00BF70DB" w:rsidRDefault="00266709" w:rsidP="000A0174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Финансово-экономическое управление</w:t>
            </w:r>
          </w:p>
        </w:tc>
      </w:tr>
      <w:tr w:rsidR="00266709" w:rsidRPr="00BF70DB" w14:paraId="0D655807" w14:textId="77777777" w:rsidTr="000A0174">
        <w:trPr>
          <w:cantSplit/>
        </w:trPr>
        <w:tc>
          <w:tcPr>
            <w:tcW w:w="5046" w:type="dxa"/>
          </w:tcPr>
          <w:p w14:paraId="4941BF68" w14:textId="77777777" w:rsidR="00266709" w:rsidRPr="00BF70DB" w:rsidRDefault="00266709" w:rsidP="000A0174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Государственная статистическая отчетность по форме 12-ф (расчеты) «Отчет о состоянии расчетов»</w:t>
            </w:r>
          </w:p>
        </w:tc>
        <w:tc>
          <w:tcPr>
            <w:tcW w:w="851" w:type="dxa"/>
          </w:tcPr>
          <w:p w14:paraId="7A58D1B8" w14:textId="77777777" w:rsidR="00266709" w:rsidRPr="00BF70DB" w:rsidRDefault="00266709" w:rsidP="000A0174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-</w:t>
            </w:r>
          </w:p>
        </w:tc>
        <w:tc>
          <w:tcPr>
            <w:tcW w:w="4365" w:type="dxa"/>
          </w:tcPr>
          <w:p w14:paraId="3C7270FC" w14:textId="77777777" w:rsidR="00266709" w:rsidRPr="00BF70DB" w:rsidRDefault="00266709" w:rsidP="000A0174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Финансово-экономическое управление</w:t>
            </w:r>
          </w:p>
        </w:tc>
      </w:tr>
      <w:tr w:rsidR="00761768" w:rsidRPr="00BF70DB" w14:paraId="27ACC6C0" w14:textId="77777777" w:rsidTr="00306128">
        <w:trPr>
          <w:cantSplit/>
        </w:trPr>
        <w:tc>
          <w:tcPr>
            <w:tcW w:w="5046" w:type="dxa"/>
          </w:tcPr>
          <w:p w14:paraId="726DED9B" w14:textId="77777777" w:rsidR="00761768" w:rsidRPr="00BF70DB" w:rsidRDefault="00761768" w:rsidP="00306128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 xml:space="preserve">Государственная статистическая отчетность по форме 12-п «Отчет о производстве промышленной продукции (работ, услуг)» </w:t>
            </w:r>
          </w:p>
        </w:tc>
        <w:tc>
          <w:tcPr>
            <w:tcW w:w="851" w:type="dxa"/>
          </w:tcPr>
          <w:p w14:paraId="7E413E4D" w14:textId="77777777" w:rsidR="00761768" w:rsidRPr="00BF70DB" w:rsidRDefault="00761768" w:rsidP="00306128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-</w:t>
            </w:r>
          </w:p>
        </w:tc>
        <w:tc>
          <w:tcPr>
            <w:tcW w:w="4365" w:type="dxa"/>
          </w:tcPr>
          <w:p w14:paraId="28001EDD" w14:textId="7D8CDA4B" w:rsidR="00761768" w:rsidRPr="00BF70DB" w:rsidRDefault="00761768" w:rsidP="00805F15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 xml:space="preserve">Управление экономики и прогнозирования, </w:t>
            </w:r>
            <w:r w:rsidR="00805F15">
              <w:rPr>
                <w:sz w:val="25"/>
                <w:szCs w:val="25"/>
              </w:rPr>
              <w:t>производственное управление</w:t>
            </w:r>
          </w:p>
        </w:tc>
      </w:tr>
      <w:tr w:rsidR="00266709" w:rsidRPr="005547A1" w14:paraId="78490BD2" w14:textId="77777777" w:rsidTr="000A0174">
        <w:trPr>
          <w:cantSplit/>
        </w:trPr>
        <w:tc>
          <w:tcPr>
            <w:tcW w:w="5046" w:type="dxa"/>
          </w:tcPr>
          <w:p w14:paraId="01B8CE4B" w14:textId="77777777" w:rsidR="00266709" w:rsidRPr="00BF70DB" w:rsidRDefault="00266709" w:rsidP="000A0174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Государственная статистическая отчетность по форме 1-т (кадры) «Отчет о численности, составе и профессиональном обучении кадров»</w:t>
            </w:r>
          </w:p>
        </w:tc>
        <w:tc>
          <w:tcPr>
            <w:tcW w:w="851" w:type="dxa"/>
          </w:tcPr>
          <w:p w14:paraId="29CEB51E" w14:textId="77777777" w:rsidR="00266709" w:rsidRPr="00BF70DB" w:rsidRDefault="00266709" w:rsidP="000A0174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-</w:t>
            </w:r>
          </w:p>
        </w:tc>
        <w:tc>
          <w:tcPr>
            <w:tcW w:w="4365" w:type="dxa"/>
          </w:tcPr>
          <w:p w14:paraId="7A06F745" w14:textId="77777777" w:rsidR="00266709" w:rsidRPr="005547A1" w:rsidRDefault="00266709" w:rsidP="000A0174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Отдел правовой и кадровой работы</w:t>
            </w:r>
          </w:p>
        </w:tc>
      </w:tr>
      <w:tr w:rsidR="00761768" w:rsidRPr="00BF70DB" w14:paraId="652DE510" w14:textId="77777777" w:rsidTr="00306128">
        <w:trPr>
          <w:cantSplit/>
        </w:trPr>
        <w:tc>
          <w:tcPr>
            <w:tcW w:w="5046" w:type="dxa"/>
          </w:tcPr>
          <w:p w14:paraId="5BF22622" w14:textId="77777777" w:rsidR="00761768" w:rsidRPr="00BF70DB" w:rsidRDefault="00761768" w:rsidP="00306128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 xml:space="preserve">Форма ведомственной отчетности «Сведения об отпуске древесины на корню по договорам аренды участков лесного фонда» </w:t>
            </w:r>
          </w:p>
        </w:tc>
        <w:tc>
          <w:tcPr>
            <w:tcW w:w="851" w:type="dxa"/>
          </w:tcPr>
          <w:p w14:paraId="73ADC3DC" w14:textId="77777777" w:rsidR="00761768" w:rsidRPr="00BF70DB" w:rsidRDefault="00761768" w:rsidP="00306128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1</w:t>
            </w:r>
          </w:p>
        </w:tc>
        <w:tc>
          <w:tcPr>
            <w:tcW w:w="4365" w:type="dxa"/>
          </w:tcPr>
          <w:p w14:paraId="6C3FC322" w14:textId="275C5503" w:rsidR="00761768" w:rsidRPr="00BF70DB" w:rsidRDefault="00805F15" w:rsidP="0030612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Производственное управление</w:t>
            </w:r>
          </w:p>
        </w:tc>
      </w:tr>
      <w:tr w:rsidR="00761768" w:rsidRPr="00BF70DB" w14:paraId="224D8C2C" w14:textId="77777777" w:rsidTr="00306128">
        <w:trPr>
          <w:cantSplit/>
        </w:trPr>
        <w:tc>
          <w:tcPr>
            <w:tcW w:w="5046" w:type="dxa"/>
          </w:tcPr>
          <w:p w14:paraId="2CB97E71" w14:textId="77777777" w:rsidR="00761768" w:rsidRPr="00BF70DB" w:rsidRDefault="00761768" w:rsidP="00306128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 xml:space="preserve">Форма ведомственной отчетности «Сведения о поступлении макулатуры в организации целлюлозно-бумажного производства по прямым договорам и в давальческом режиме» </w:t>
            </w:r>
          </w:p>
        </w:tc>
        <w:tc>
          <w:tcPr>
            <w:tcW w:w="851" w:type="dxa"/>
          </w:tcPr>
          <w:p w14:paraId="6334708B" w14:textId="77777777" w:rsidR="00761768" w:rsidRPr="00BF70DB" w:rsidRDefault="00761768" w:rsidP="00306128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2</w:t>
            </w:r>
          </w:p>
        </w:tc>
        <w:tc>
          <w:tcPr>
            <w:tcW w:w="4365" w:type="dxa"/>
          </w:tcPr>
          <w:p w14:paraId="6DCE66E0" w14:textId="4F8A2D8C" w:rsidR="00761768" w:rsidRPr="00BF70DB" w:rsidRDefault="00805F15" w:rsidP="0030612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Производственное управление</w:t>
            </w:r>
          </w:p>
        </w:tc>
      </w:tr>
      <w:tr w:rsidR="00761768" w:rsidRPr="005547A1" w14:paraId="44AE3E08" w14:textId="77777777" w:rsidTr="00306128">
        <w:trPr>
          <w:cantSplit/>
        </w:trPr>
        <w:tc>
          <w:tcPr>
            <w:tcW w:w="5046" w:type="dxa"/>
          </w:tcPr>
          <w:p w14:paraId="140743F0" w14:textId="77777777" w:rsidR="00761768" w:rsidRPr="00BF70DB" w:rsidRDefault="00761768" w:rsidP="00306128">
            <w:pPr>
              <w:jc w:val="both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Форма ведомственной отчетности «Об обращения граждан и юридических лиц»</w:t>
            </w:r>
          </w:p>
        </w:tc>
        <w:tc>
          <w:tcPr>
            <w:tcW w:w="851" w:type="dxa"/>
          </w:tcPr>
          <w:p w14:paraId="75C5FA64" w14:textId="77777777" w:rsidR="00761768" w:rsidRPr="00BF70DB" w:rsidRDefault="00761768" w:rsidP="00306128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3</w:t>
            </w:r>
          </w:p>
        </w:tc>
        <w:tc>
          <w:tcPr>
            <w:tcW w:w="4365" w:type="dxa"/>
          </w:tcPr>
          <w:p w14:paraId="4723D4F9" w14:textId="77777777" w:rsidR="00761768" w:rsidRPr="005547A1" w:rsidRDefault="00761768" w:rsidP="00306128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Управление делами</w:t>
            </w:r>
          </w:p>
        </w:tc>
      </w:tr>
      <w:tr w:rsidR="00761768" w:rsidRPr="00BF70DB" w14:paraId="5E3C63FA" w14:textId="77777777" w:rsidTr="00761768">
        <w:trPr>
          <w:cantSplit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B746" w14:textId="77777777" w:rsidR="00761768" w:rsidRPr="00BF70DB" w:rsidRDefault="00761768" w:rsidP="00306128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Форма ведомственной отчетности «Сведения об образовании и использовании древесных отходов»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DD4A" w14:textId="77777777" w:rsidR="00761768" w:rsidRPr="00BF70DB" w:rsidRDefault="00761768" w:rsidP="00306128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FFBA" w14:textId="77777777" w:rsidR="00761768" w:rsidRPr="00BF70DB" w:rsidRDefault="00761768" w:rsidP="00306128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Управление энергосбережения, экологии и охраны труда</w:t>
            </w:r>
          </w:p>
        </w:tc>
      </w:tr>
      <w:tr w:rsidR="00761768" w:rsidRPr="00BF70DB" w14:paraId="3C370231" w14:textId="77777777" w:rsidTr="00761768">
        <w:trPr>
          <w:cantSplit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C8C9" w14:textId="77777777" w:rsidR="00761768" w:rsidRPr="00BF70DB" w:rsidRDefault="00761768" w:rsidP="00761768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lastRenderedPageBreak/>
              <w:t xml:space="preserve">Форма ведомственной отчетности «Отчет о выполнении условий продажи капитальных строений (зданий, сооружений), изолированных помещений, </w:t>
            </w:r>
            <w:proofErr w:type="spellStart"/>
            <w:r w:rsidRPr="00BF70DB">
              <w:rPr>
                <w:sz w:val="25"/>
                <w:szCs w:val="25"/>
              </w:rPr>
              <w:t>машино</w:t>
            </w:r>
            <w:proofErr w:type="spellEnd"/>
            <w:r w:rsidRPr="00BF70DB">
              <w:rPr>
                <w:sz w:val="25"/>
                <w:szCs w:val="25"/>
              </w:rPr>
              <w:t>-мест, незавершенных законсервированных капитальных строений, находящихся в государственной собственности» (Государственный комитет по имуществу)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8A87" w14:textId="77777777" w:rsidR="00761768" w:rsidRPr="00BF70DB" w:rsidRDefault="00761768" w:rsidP="00306128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-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5022" w14:textId="77777777" w:rsidR="00761768" w:rsidRPr="00BF70DB" w:rsidRDefault="00761768" w:rsidP="00306128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Отдел владельческого надзора и распоряжения государственным имуществом</w:t>
            </w:r>
          </w:p>
        </w:tc>
      </w:tr>
    </w:tbl>
    <w:p w14:paraId="696BCFFB" w14:textId="77777777" w:rsidR="00F60585" w:rsidRPr="004D5A85" w:rsidRDefault="00F60585" w:rsidP="00285860">
      <w:pPr>
        <w:rPr>
          <w:sz w:val="25"/>
          <w:szCs w:val="25"/>
        </w:rPr>
      </w:pPr>
    </w:p>
    <w:sectPr w:rsidR="00F60585" w:rsidRPr="004D5A85" w:rsidSect="00285860">
      <w:headerReference w:type="default" r:id="rId18"/>
      <w:footerReference w:type="default" r:id="rId19"/>
      <w:headerReference w:type="first" r:id="rId20"/>
      <w:pgSz w:w="11906" w:h="16838"/>
      <w:pgMar w:top="142" w:right="567" w:bottom="142" w:left="1134" w:header="62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0CE7B" w14:textId="77777777" w:rsidR="00F11935" w:rsidRDefault="00F11935">
      <w:r>
        <w:separator/>
      </w:r>
    </w:p>
  </w:endnote>
  <w:endnote w:type="continuationSeparator" w:id="0">
    <w:p w14:paraId="42098A06" w14:textId="77777777" w:rsidR="00F11935" w:rsidRDefault="00F1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859533"/>
      <w:docPartObj>
        <w:docPartGallery w:val="Page Numbers (Bottom of Page)"/>
        <w:docPartUnique/>
      </w:docPartObj>
    </w:sdtPr>
    <w:sdtEndPr/>
    <w:sdtContent>
      <w:p w14:paraId="76D85162" w14:textId="77777777" w:rsidR="00B53AA5" w:rsidRDefault="00B53A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E41">
          <w:rPr>
            <w:noProof/>
          </w:rPr>
          <w:t>14</w:t>
        </w:r>
        <w:r>
          <w:fldChar w:fldCharType="end"/>
        </w:r>
      </w:p>
    </w:sdtContent>
  </w:sdt>
  <w:p w14:paraId="63B71EE6" w14:textId="77777777" w:rsidR="00B53AA5" w:rsidRDefault="00B53A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518052"/>
      <w:docPartObj>
        <w:docPartGallery w:val="Page Numbers (Bottom of Page)"/>
        <w:docPartUnique/>
      </w:docPartObj>
    </w:sdtPr>
    <w:sdtEndPr/>
    <w:sdtContent>
      <w:p w14:paraId="2BD04583" w14:textId="58DF8E45" w:rsidR="00B53AA5" w:rsidRDefault="00B53A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E41">
          <w:rPr>
            <w:noProof/>
          </w:rPr>
          <w:t>22</w:t>
        </w:r>
        <w:r>
          <w:fldChar w:fldCharType="end"/>
        </w:r>
      </w:p>
    </w:sdtContent>
  </w:sdt>
  <w:p w14:paraId="700778A5" w14:textId="77777777" w:rsidR="00B53AA5" w:rsidRDefault="00B53A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E0083" w14:textId="77777777" w:rsidR="00F11935" w:rsidRDefault="00F11935">
      <w:r>
        <w:separator/>
      </w:r>
    </w:p>
  </w:footnote>
  <w:footnote w:type="continuationSeparator" w:id="0">
    <w:p w14:paraId="175A7F2A" w14:textId="77777777" w:rsidR="00F11935" w:rsidRDefault="00F11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577DD" w14:textId="77777777" w:rsidR="00B53AA5" w:rsidRDefault="00B53A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7441920" w14:textId="77777777" w:rsidR="00B53AA5" w:rsidRDefault="00B53A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DC8F0" w14:textId="0FC88EBB" w:rsidR="00B53AA5" w:rsidRDefault="00B53A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3E41">
      <w:rPr>
        <w:rStyle w:val="a4"/>
        <w:noProof/>
      </w:rPr>
      <w:t>4</w:t>
    </w:r>
    <w:r>
      <w:rPr>
        <w:rStyle w:val="a4"/>
      </w:rPr>
      <w:fldChar w:fldCharType="end"/>
    </w:r>
  </w:p>
  <w:p w14:paraId="0D628505" w14:textId="77777777" w:rsidR="00B53AA5" w:rsidRDefault="00B53A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969"/>
      <w:gridCol w:w="1560"/>
      <w:gridCol w:w="4110"/>
    </w:tblGrid>
    <w:tr w:rsidR="00B53AA5" w14:paraId="0B8FD337" w14:textId="77777777" w:rsidTr="002772D0">
      <w:tc>
        <w:tcPr>
          <w:tcW w:w="3969" w:type="dxa"/>
        </w:tcPr>
        <w:p w14:paraId="66BAECE0" w14:textId="77777777" w:rsidR="00B53AA5" w:rsidRDefault="00B53AA5" w:rsidP="002772D0">
          <w:pPr>
            <w:jc w:val="center"/>
            <w:rPr>
              <w:b/>
            </w:rPr>
          </w:pPr>
          <w:proofErr w:type="spellStart"/>
          <w:r>
            <w:rPr>
              <w:b/>
            </w:rPr>
            <w:t>Беларуск</w:t>
          </w:r>
          <w:proofErr w:type="spellEnd"/>
          <w:proofErr w:type="gramStart"/>
          <w:r>
            <w:rPr>
              <w:b/>
              <w:lang w:val="en-US"/>
            </w:rPr>
            <w:t>i</w:t>
          </w:r>
          <w:proofErr w:type="gram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вытворча-гандлевы</w:t>
          </w:r>
          <w:proofErr w:type="spellEnd"/>
        </w:p>
        <w:p w14:paraId="2C1E312E" w14:textId="77777777" w:rsidR="00B53AA5" w:rsidRDefault="00B53AA5" w:rsidP="002772D0">
          <w:pPr>
            <w:jc w:val="center"/>
            <w:rPr>
              <w:b/>
            </w:rPr>
          </w:pPr>
          <w:r>
            <w:rPr>
              <w:b/>
            </w:rPr>
            <w:t xml:space="preserve">К А Н </w:t>
          </w:r>
          <w:proofErr w:type="gramStart"/>
          <w:r>
            <w:rPr>
              <w:b/>
            </w:rPr>
            <w:t>Ц</w:t>
          </w:r>
          <w:proofErr w:type="gramEnd"/>
          <w:r>
            <w:rPr>
              <w:b/>
            </w:rPr>
            <w:t xml:space="preserve"> Э Р Н</w:t>
          </w:r>
        </w:p>
        <w:p w14:paraId="1D518974" w14:textId="77777777" w:rsidR="00B53AA5" w:rsidRDefault="00B53AA5" w:rsidP="002772D0">
          <w:pPr>
            <w:jc w:val="center"/>
            <w:rPr>
              <w:b/>
            </w:rPr>
          </w:pPr>
          <w:proofErr w:type="spellStart"/>
          <w:r>
            <w:rPr>
              <w:b/>
            </w:rPr>
            <w:t>лясной</w:t>
          </w:r>
          <w:proofErr w:type="spellEnd"/>
          <w:r>
            <w:rPr>
              <w:b/>
            </w:rPr>
            <w:t xml:space="preserve">, </w:t>
          </w:r>
          <w:proofErr w:type="spellStart"/>
          <w:r>
            <w:rPr>
              <w:b/>
            </w:rPr>
            <w:t>дрэваапрацоучай</w:t>
          </w:r>
          <w:proofErr w:type="spellEnd"/>
          <w:r>
            <w:rPr>
              <w:b/>
            </w:rPr>
            <w:t xml:space="preserve"> </w:t>
          </w:r>
          <w:r>
            <w:rPr>
              <w:b/>
              <w:lang w:val="en-US"/>
            </w:rPr>
            <w:t>i</w:t>
          </w:r>
          <w:r>
            <w:rPr>
              <w:b/>
            </w:rPr>
            <w:t xml:space="preserve"> </w:t>
          </w:r>
        </w:p>
        <w:p w14:paraId="5C12F584" w14:textId="77777777" w:rsidR="00B53AA5" w:rsidRDefault="00B53AA5" w:rsidP="002772D0">
          <w:pPr>
            <w:jc w:val="center"/>
            <w:rPr>
              <w:b/>
            </w:rPr>
          </w:pPr>
          <w:proofErr w:type="spellStart"/>
          <w:r>
            <w:rPr>
              <w:b/>
            </w:rPr>
            <w:t>цэлюлозна-папяровай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прамысловасц</w:t>
          </w:r>
          <w:proofErr w:type="spellEnd"/>
          <w:proofErr w:type="gramStart"/>
          <w:r>
            <w:rPr>
              <w:b/>
              <w:lang w:val="en-US"/>
            </w:rPr>
            <w:t>i</w:t>
          </w:r>
          <w:proofErr w:type="gramEnd"/>
        </w:p>
        <w:p w14:paraId="5E61A2A4" w14:textId="77777777" w:rsidR="00B53AA5" w:rsidRPr="003F4AFA" w:rsidRDefault="00B53AA5" w:rsidP="002772D0">
          <w:pPr>
            <w:jc w:val="center"/>
            <w:rPr>
              <w:b/>
            </w:rPr>
          </w:pPr>
          <w:r>
            <w:rPr>
              <w:b/>
            </w:rPr>
            <w:t>"БЕЛЛЯСПАПЕРПРАМ"</w:t>
          </w:r>
        </w:p>
      </w:tc>
      <w:tc>
        <w:tcPr>
          <w:tcW w:w="1560" w:type="dxa"/>
        </w:tcPr>
        <w:p w14:paraId="62A957AD" w14:textId="77777777" w:rsidR="00B53AA5" w:rsidRDefault="00B53AA5" w:rsidP="002772D0">
          <w:pPr>
            <w:jc w:val="center"/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 wp14:anchorId="5D616005" wp14:editId="7BAD84D1">
                <wp:extent cx="638175" cy="6096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14:paraId="1595697B" w14:textId="77777777" w:rsidR="00B53AA5" w:rsidRDefault="00B53AA5" w:rsidP="002772D0">
          <w:pPr>
            <w:jc w:val="center"/>
            <w:rPr>
              <w:b/>
            </w:rPr>
          </w:pPr>
          <w:r>
            <w:rPr>
              <w:b/>
            </w:rPr>
            <w:t>Белорусский производственно-торговый</w:t>
          </w:r>
        </w:p>
        <w:p w14:paraId="1FFC6129" w14:textId="77777777" w:rsidR="00B53AA5" w:rsidRDefault="00B53AA5" w:rsidP="002772D0">
          <w:pPr>
            <w:jc w:val="center"/>
            <w:rPr>
              <w:b/>
            </w:rPr>
          </w:pPr>
          <w:r>
            <w:rPr>
              <w:b/>
            </w:rPr>
            <w:t xml:space="preserve">К О Н </w:t>
          </w:r>
          <w:proofErr w:type="gramStart"/>
          <w:r>
            <w:rPr>
              <w:b/>
            </w:rPr>
            <w:t>Ц</w:t>
          </w:r>
          <w:proofErr w:type="gramEnd"/>
          <w:r>
            <w:rPr>
              <w:b/>
            </w:rPr>
            <w:t xml:space="preserve"> Е Р Н</w:t>
          </w:r>
        </w:p>
        <w:p w14:paraId="302834B1" w14:textId="77777777" w:rsidR="00B53AA5" w:rsidRDefault="00B53AA5" w:rsidP="002772D0">
          <w:pPr>
            <w:jc w:val="center"/>
            <w:rPr>
              <w:b/>
            </w:rPr>
          </w:pPr>
          <w:r>
            <w:rPr>
              <w:b/>
            </w:rPr>
            <w:t>лесной, деревообрабатывающей и</w:t>
          </w:r>
        </w:p>
        <w:p w14:paraId="117A3921" w14:textId="77777777" w:rsidR="00B53AA5" w:rsidRDefault="00B53AA5" w:rsidP="002772D0">
          <w:pPr>
            <w:jc w:val="center"/>
            <w:rPr>
              <w:b/>
            </w:rPr>
          </w:pPr>
          <w:r>
            <w:rPr>
              <w:b/>
            </w:rPr>
            <w:t>целлюлозно-бумажной промышленности</w:t>
          </w:r>
        </w:p>
        <w:p w14:paraId="18EE5DC3" w14:textId="77777777" w:rsidR="00B53AA5" w:rsidRPr="003F4AFA" w:rsidRDefault="00B53AA5" w:rsidP="002772D0">
          <w:pPr>
            <w:jc w:val="center"/>
            <w:rPr>
              <w:b/>
            </w:rPr>
          </w:pPr>
          <w:r>
            <w:rPr>
              <w:b/>
            </w:rPr>
            <w:t>"БЕЛЛЕСБУМПРОМ"</w:t>
          </w:r>
        </w:p>
      </w:tc>
    </w:tr>
    <w:tr w:rsidR="00B53AA5" w14:paraId="21EA990F" w14:textId="77777777" w:rsidTr="002772D0">
      <w:tc>
        <w:tcPr>
          <w:tcW w:w="3969" w:type="dxa"/>
        </w:tcPr>
        <w:p w14:paraId="27A6A280" w14:textId="77777777" w:rsidR="00B53AA5" w:rsidRDefault="00B53AA5" w:rsidP="002772D0">
          <w:pPr>
            <w:jc w:val="center"/>
            <w:rPr>
              <w:b/>
            </w:rPr>
          </w:pPr>
        </w:p>
      </w:tc>
      <w:tc>
        <w:tcPr>
          <w:tcW w:w="1560" w:type="dxa"/>
        </w:tcPr>
        <w:p w14:paraId="3EB4C0D9" w14:textId="77777777" w:rsidR="00B53AA5" w:rsidRDefault="00B53AA5" w:rsidP="002772D0">
          <w:pPr>
            <w:jc w:val="center"/>
          </w:pPr>
        </w:p>
      </w:tc>
      <w:tc>
        <w:tcPr>
          <w:tcW w:w="4110" w:type="dxa"/>
        </w:tcPr>
        <w:p w14:paraId="37570F16" w14:textId="77777777" w:rsidR="00B53AA5" w:rsidRDefault="00B53AA5" w:rsidP="002772D0">
          <w:pPr>
            <w:jc w:val="center"/>
            <w:rPr>
              <w:b/>
            </w:rPr>
          </w:pPr>
        </w:p>
      </w:tc>
    </w:tr>
  </w:tbl>
  <w:p w14:paraId="3FFE94AA" w14:textId="77777777" w:rsidR="00B53AA5" w:rsidRDefault="00B53AA5">
    <w:pPr>
      <w:pStyle w:val="a3"/>
      <w:rPr>
        <w:sz w:val="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886796"/>
      <w:docPartObj>
        <w:docPartGallery w:val="Page Numbers (Top of Page)"/>
        <w:docPartUnique/>
      </w:docPartObj>
    </w:sdtPr>
    <w:sdtEndPr/>
    <w:sdtContent>
      <w:p w14:paraId="2AA314FC" w14:textId="77777777" w:rsidR="00B53AA5" w:rsidRDefault="00B53A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E41">
          <w:rPr>
            <w:noProof/>
          </w:rPr>
          <w:t>14</w:t>
        </w:r>
        <w:r>
          <w:fldChar w:fldCharType="end"/>
        </w:r>
      </w:p>
    </w:sdtContent>
  </w:sdt>
  <w:p w14:paraId="4D68C570" w14:textId="77777777" w:rsidR="00B53AA5" w:rsidRDefault="00B53AA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6B56C" w14:textId="77777777" w:rsidR="00B53AA5" w:rsidRDefault="00B53AA5">
    <w:pPr>
      <w:pStyle w:val="a3"/>
      <w:rPr>
        <w:sz w:val="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258032"/>
      <w:docPartObj>
        <w:docPartGallery w:val="Page Numbers (Top of Page)"/>
        <w:docPartUnique/>
      </w:docPartObj>
    </w:sdtPr>
    <w:sdtEndPr/>
    <w:sdtContent>
      <w:p w14:paraId="449C905E" w14:textId="64E816F5" w:rsidR="00B53AA5" w:rsidRDefault="00B53A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E41">
          <w:rPr>
            <w:noProof/>
          </w:rPr>
          <w:t>22</w:t>
        </w:r>
        <w:r>
          <w:fldChar w:fldCharType="end"/>
        </w:r>
      </w:p>
    </w:sdtContent>
  </w:sdt>
  <w:p w14:paraId="455B4DB3" w14:textId="77777777" w:rsidR="00B53AA5" w:rsidRDefault="00B53AA5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3D242" w14:textId="77777777" w:rsidR="00B53AA5" w:rsidRDefault="00B53AA5">
    <w:pPr>
      <w:pStyle w:val="a3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7B4C"/>
    <w:multiLevelType w:val="hybridMultilevel"/>
    <w:tmpl w:val="EF40E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607C3"/>
    <w:multiLevelType w:val="singleLevel"/>
    <w:tmpl w:val="C5ACF464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FC6077"/>
    <w:multiLevelType w:val="singleLevel"/>
    <w:tmpl w:val="F5569898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B85256"/>
    <w:multiLevelType w:val="multilevel"/>
    <w:tmpl w:val="E244FEB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9"/>
        </w:tabs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79"/>
    <w:rsid w:val="00000C4F"/>
    <w:rsid w:val="000145F7"/>
    <w:rsid w:val="00027129"/>
    <w:rsid w:val="00047C42"/>
    <w:rsid w:val="00052E49"/>
    <w:rsid w:val="000609A7"/>
    <w:rsid w:val="00065181"/>
    <w:rsid w:val="000671E6"/>
    <w:rsid w:val="0007186E"/>
    <w:rsid w:val="00071EF5"/>
    <w:rsid w:val="00073B37"/>
    <w:rsid w:val="00075DAC"/>
    <w:rsid w:val="00085881"/>
    <w:rsid w:val="000946BD"/>
    <w:rsid w:val="000A0174"/>
    <w:rsid w:val="000A754A"/>
    <w:rsid w:val="000C1003"/>
    <w:rsid w:val="000C22F7"/>
    <w:rsid w:val="000D4980"/>
    <w:rsid w:val="000D49A0"/>
    <w:rsid w:val="000E2AE0"/>
    <w:rsid w:val="000E68E0"/>
    <w:rsid w:val="000E6939"/>
    <w:rsid w:val="000F4404"/>
    <w:rsid w:val="000F61A0"/>
    <w:rsid w:val="0011493E"/>
    <w:rsid w:val="00122FB2"/>
    <w:rsid w:val="00125ACA"/>
    <w:rsid w:val="00127329"/>
    <w:rsid w:val="0013068F"/>
    <w:rsid w:val="00132C2C"/>
    <w:rsid w:val="0013652F"/>
    <w:rsid w:val="001411E2"/>
    <w:rsid w:val="001434CA"/>
    <w:rsid w:val="00145AE6"/>
    <w:rsid w:val="00160A79"/>
    <w:rsid w:val="00163DB6"/>
    <w:rsid w:val="0017571B"/>
    <w:rsid w:val="00180335"/>
    <w:rsid w:val="00183CE5"/>
    <w:rsid w:val="00184C7E"/>
    <w:rsid w:val="0019489E"/>
    <w:rsid w:val="001A53E7"/>
    <w:rsid w:val="001B0123"/>
    <w:rsid w:val="001B7DE3"/>
    <w:rsid w:val="001C4443"/>
    <w:rsid w:val="001C7607"/>
    <w:rsid w:val="001D0A2D"/>
    <w:rsid w:val="001D523A"/>
    <w:rsid w:val="001D7B02"/>
    <w:rsid w:val="001E29B0"/>
    <w:rsid w:val="001E59AD"/>
    <w:rsid w:val="001E5C19"/>
    <w:rsid w:val="001E5F08"/>
    <w:rsid w:val="001E64D4"/>
    <w:rsid w:val="001F4E24"/>
    <w:rsid w:val="00200105"/>
    <w:rsid w:val="00203832"/>
    <w:rsid w:val="00215948"/>
    <w:rsid w:val="00221A67"/>
    <w:rsid w:val="00232E9F"/>
    <w:rsid w:val="00233493"/>
    <w:rsid w:val="0023672D"/>
    <w:rsid w:val="002565DF"/>
    <w:rsid w:val="0026106D"/>
    <w:rsid w:val="00266709"/>
    <w:rsid w:val="00267F56"/>
    <w:rsid w:val="00270BD3"/>
    <w:rsid w:val="00272319"/>
    <w:rsid w:val="002772D0"/>
    <w:rsid w:val="00280A73"/>
    <w:rsid w:val="002843E8"/>
    <w:rsid w:val="00285860"/>
    <w:rsid w:val="0028676D"/>
    <w:rsid w:val="002A17D2"/>
    <w:rsid w:val="002B2152"/>
    <w:rsid w:val="002D6C79"/>
    <w:rsid w:val="002E5856"/>
    <w:rsid w:val="002E63AA"/>
    <w:rsid w:val="002F4F82"/>
    <w:rsid w:val="00300F09"/>
    <w:rsid w:val="00305BF1"/>
    <w:rsid w:val="00306128"/>
    <w:rsid w:val="00316C43"/>
    <w:rsid w:val="00320DB0"/>
    <w:rsid w:val="00322A76"/>
    <w:rsid w:val="00325514"/>
    <w:rsid w:val="0035579B"/>
    <w:rsid w:val="00363C4D"/>
    <w:rsid w:val="00374216"/>
    <w:rsid w:val="00375437"/>
    <w:rsid w:val="003762A4"/>
    <w:rsid w:val="003901D1"/>
    <w:rsid w:val="00391137"/>
    <w:rsid w:val="003942C3"/>
    <w:rsid w:val="00395365"/>
    <w:rsid w:val="003A4D00"/>
    <w:rsid w:val="003A64F8"/>
    <w:rsid w:val="003C6C7E"/>
    <w:rsid w:val="003D791E"/>
    <w:rsid w:val="003E4AB0"/>
    <w:rsid w:val="003E6211"/>
    <w:rsid w:val="003E6B8A"/>
    <w:rsid w:val="003F2060"/>
    <w:rsid w:val="003F5360"/>
    <w:rsid w:val="00400515"/>
    <w:rsid w:val="004030E1"/>
    <w:rsid w:val="00406AE8"/>
    <w:rsid w:val="00407017"/>
    <w:rsid w:val="00436773"/>
    <w:rsid w:val="00440FAB"/>
    <w:rsid w:val="00441079"/>
    <w:rsid w:val="00447086"/>
    <w:rsid w:val="00457D5B"/>
    <w:rsid w:val="004648EB"/>
    <w:rsid w:val="00464B3D"/>
    <w:rsid w:val="00467FC6"/>
    <w:rsid w:val="00476CD8"/>
    <w:rsid w:val="00484452"/>
    <w:rsid w:val="004911B0"/>
    <w:rsid w:val="00496049"/>
    <w:rsid w:val="004C1E86"/>
    <w:rsid w:val="004C4AAC"/>
    <w:rsid w:val="004C6C15"/>
    <w:rsid w:val="004D485B"/>
    <w:rsid w:val="004D5A85"/>
    <w:rsid w:val="004D62F7"/>
    <w:rsid w:val="004E3960"/>
    <w:rsid w:val="004E5BE8"/>
    <w:rsid w:val="004E6890"/>
    <w:rsid w:val="00502026"/>
    <w:rsid w:val="00505464"/>
    <w:rsid w:val="00507288"/>
    <w:rsid w:val="005170BE"/>
    <w:rsid w:val="005177AB"/>
    <w:rsid w:val="00520939"/>
    <w:rsid w:val="00522928"/>
    <w:rsid w:val="00526D3D"/>
    <w:rsid w:val="00534E8A"/>
    <w:rsid w:val="00543C7F"/>
    <w:rsid w:val="005505BE"/>
    <w:rsid w:val="00550A15"/>
    <w:rsid w:val="005547A1"/>
    <w:rsid w:val="00557922"/>
    <w:rsid w:val="00562D70"/>
    <w:rsid w:val="00565E46"/>
    <w:rsid w:val="00581287"/>
    <w:rsid w:val="00583CD8"/>
    <w:rsid w:val="00584529"/>
    <w:rsid w:val="00587E6B"/>
    <w:rsid w:val="00592166"/>
    <w:rsid w:val="00596DD0"/>
    <w:rsid w:val="005A36D5"/>
    <w:rsid w:val="005A42E6"/>
    <w:rsid w:val="005A5106"/>
    <w:rsid w:val="005A7456"/>
    <w:rsid w:val="005B2723"/>
    <w:rsid w:val="005C62A8"/>
    <w:rsid w:val="005C6884"/>
    <w:rsid w:val="005E0B20"/>
    <w:rsid w:val="005E2309"/>
    <w:rsid w:val="005F0358"/>
    <w:rsid w:val="005F066F"/>
    <w:rsid w:val="00605DEF"/>
    <w:rsid w:val="006076FB"/>
    <w:rsid w:val="00613882"/>
    <w:rsid w:val="00617BFF"/>
    <w:rsid w:val="006210E6"/>
    <w:rsid w:val="00621B50"/>
    <w:rsid w:val="006244B6"/>
    <w:rsid w:val="00624CEE"/>
    <w:rsid w:val="0064636B"/>
    <w:rsid w:val="00657BBB"/>
    <w:rsid w:val="006936E5"/>
    <w:rsid w:val="00696480"/>
    <w:rsid w:val="0069761C"/>
    <w:rsid w:val="006A18D7"/>
    <w:rsid w:val="006B24BF"/>
    <w:rsid w:val="006B2D3A"/>
    <w:rsid w:val="006E2843"/>
    <w:rsid w:val="006E59C6"/>
    <w:rsid w:val="006E5C88"/>
    <w:rsid w:val="006E5E05"/>
    <w:rsid w:val="006F568C"/>
    <w:rsid w:val="00707CC3"/>
    <w:rsid w:val="00712DB5"/>
    <w:rsid w:val="0071308B"/>
    <w:rsid w:val="0072028B"/>
    <w:rsid w:val="007243E6"/>
    <w:rsid w:val="007278EC"/>
    <w:rsid w:val="0073024A"/>
    <w:rsid w:val="00735977"/>
    <w:rsid w:val="00742749"/>
    <w:rsid w:val="007546CD"/>
    <w:rsid w:val="00757FE6"/>
    <w:rsid w:val="00761768"/>
    <w:rsid w:val="00780433"/>
    <w:rsid w:val="007805BE"/>
    <w:rsid w:val="00791030"/>
    <w:rsid w:val="00793939"/>
    <w:rsid w:val="007A0D6D"/>
    <w:rsid w:val="007A1335"/>
    <w:rsid w:val="007A4F1B"/>
    <w:rsid w:val="007A5526"/>
    <w:rsid w:val="007C0B9F"/>
    <w:rsid w:val="007C6EA8"/>
    <w:rsid w:val="007D0CEB"/>
    <w:rsid w:val="007D27F8"/>
    <w:rsid w:val="007D7449"/>
    <w:rsid w:val="007E1201"/>
    <w:rsid w:val="007E279E"/>
    <w:rsid w:val="007E6C5B"/>
    <w:rsid w:val="007F3332"/>
    <w:rsid w:val="007F3B19"/>
    <w:rsid w:val="007F4AF8"/>
    <w:rsid w:val="0080205F"/>
    <w:rsid w:val="008031D6"/>
    <w:rsid w:val="008038DE"/>
    <w:rsid w:val="00805F15"/>
    <w:rsid w:val="0080756A"/>
    <w:rsid w:val="00811B18"/>
    <w:rsid w:val="00811C2D"/>
    <w:rsid w:val="008138D0"/>
    <w:rsid w:val="00814B76"/>
    <w:rsid w:val="008165FF"/>
    <w:rsid w:val="00817717"/>
    <w:rsid w:val="0084181F"/>
    <w:rsid w:val="00844C76"/>
    <w:rsid w:val="008743C4"/>
    <w:rsid w:val="0087539A"/>
    <w:rsid w:val="008826B4"/>
    <w:rsid w:val="008A284E"/>
    <w:rsid w:val="008A6771"/>
    <w:rsid w:val="008B03C9"/>
    <w:rsid w:val="008B4525"/>
    <w:rsid w:val="008B7E8A"/>
    <w:rsid w:val="008D1F8C"/>
    <w:rsid w:val="008D38EA"/>
    <w:rsid w:val="008F784E"/>
    <w:rsid w:val="008F7E07"/>
    <w:rsid w:val="009006D6"/>
    <w:rsid w:val="0091250C"/>
    <w:rsid w:val="009136AD"/>
    <w:rsid w:val="00915917"/>
    <w:rsid w:val="00917093"/>
    <w:rsid w:val="00920EE3"/>
    <w:rsid w:val="009254F2"/>
    <w:rsid w:val="009255A3"/>
    <w:rsid w:val="00931537"/>
    <w:rsid w:val="00934D86"/>
    <w:rsid w:val="009436AC"/>
    <w:rsid w:val="00944979"/>
    <w:rsid w:val="00944C83"/>
    <w:rsid w:val="00954291"/>
    <w:rsid w:val="00962D87"/>
    <w:rsid w:val="00975F1D"/>
    <w:rsid w:val="00980FAF"/>
    <w:rsid w:val="009835EC"/>
    <w:rsid w:val="00985B8C"/>
    <w:rsid w:val="00986415"/>
    <w:rsid w:val="00990A07"/>
    <w:rsid w:val="0099197B"/>
    <w:rsid w:val="00992E6E"/>
    <w:rsid w:val="009A6625"/>
    <w:rsid w:val="009B2910"/>
    <w:rsid w:val="009C3EAD"/>
    <w:rsid w:val="009C51FA"/>
    <w:rsid w:val="009D1618"/>
    <w:rsid w:val="009D5F32"/>
    <w:rsid w:val="009D623F"/>
    <w:rsid w:val="009D76F0"/>
    <w:rsid w:val="00A0589B"/>
    <w:rsid w:val="00A06A37"/>
    <w:rsid w:val="00A21218"/>
    <w:rsid w:val="00A22E74"/>
    <w:rsid w:val="00A24081"/>
    <w:rsid w:val="00A27950"/>
    <w:rsid w:val="00A30521"/>
    <w:rsid w:val="00A42494"/>
    <w:rsid w:val="00A43843"/>
    <w:rsid w:val="00A52D0E"/>
    <w:rsid w:val="00A677C5"/>
    <w:rsid w:val="00A7284A"/>
    <w:rsid w:val="00A778CD"/>
    <w:rsid w:val="00A8768C"/>
    <w:rsid w:val="00AA09DC"/>
    <w:rsid w:val="00AB2D03"/>
    <w:rsid w:val="00AB6F23"/>
    <w:rsid w:val="00AB78AA"/>
    <w:rsid w:val="00AE10E6"/>
    <w:rsid w:val="00AE30C3"/>
    <w:rsid w:val="00B02266"/>
    <w:rsid w:val="00B067BF"/>
    <w:rsid w:val="00B110D8"/>
    <w:rsid w:val="00B16955"/>
    <w:rsid w:val="00B20582"/>
    <w:rsid w:val="00B22729"/>
    <w:rsid w:val="00B35D88"/>
    <w:rsid w:val="00B503C4"/>
    <w:rsid w:val="00B522AD"/>
    <w:rsid w:val="00B53AA5"/>
    <w:rsid w:val="00B54861"/>
    <w:rsid w:val="00B64A70"/>
    <w:rsid w:val="00B801D1"/>
    <w:rsid w:val="00B93E41"/>
    <w:rsid w:val="00B96CDF"/>
    <w:rsid w:val="00BA57ED"/>
    <w:rsid w:val="00BA597D"/>
    <w:rsid w:val="00BB06D8"/>
    <w:rsid w:val="00BC0E5D"/>
    <w:rsid w:val="00BC1EE5"/>
    <w:rsid w:val="00BC21D7"/>
    <w:rsid w:val="00BD0D29"/>
    <w:rsid w:val="00BE5AD4"/>
    <w:rsid w:val="00BF1DB0"/>
    <w:rsid w:val="00BF5283"/>
    <w:rsid w:val="00BF70DB"/>
    <w:rsid w:val="00C01C86"/>
    <w:rsid w:val="00C02B7E"/>
    <w:rsid w:val="00C153B1"/>
    <w:rsid w:val="00C1750A"/>
    <w:rsid w:val="00C2760E"/>
    <w:rsid w:val="00C3077F"/>
    <w:rsid w:val="00C32D68"/>
    <w:rsid w:val="00C332D3"/>
    <w:rsid w:val="00C34B4E"/>
    <w:rsid w:val="00C369A6"/>
    <w:rsid w:val="00C3798A"/>
    <w:rsid w:val="00C40DAB"/>
    <w:rsid w:val="00C46BD0"/>
    <w:rsid w:val="00C502AB"/>
    <w:rsid w:val="00C53B2A"/>
    <w:rsid w:val="00C56977"/>
    <w:rsid w:val="00C57B97"/>
    <w:rsid w:val="00C61C0D"/>
    <w:rsid w:val="00C65CF6"/>
    <w:rsid w:val="00C761EA"/>
    <w:rsid w:val="00C86089"/>
    <w:rsid w:val="00CC0721"/>
    <w:rsid w:val="00CC27DE"/>
    <w:rsid w:val="00CE6651"/>
    <w:rsid w:val="00CF377E"/>
    <w:rsid w:val="00CF531F"/>
    <w:rsid w:val="00D03BFB"/>
    <w:rsid w:val="00D04914"/>
    <w:rsid w:val="00D14EB5"/>
    <w:rsid w:val="00D262F3"/>
    <w:rsid w:val="00D31FAD"/>
    <w:rsid w:val="00D34225"/>
    <w:rsid w:val="00D34C3A"/>
    <w:rsid w:val="00D37A0C"/>
    <w:rsid w:val="00D42CAE"/>
    <w:rsid w:val="00D43254"/>
    <w:rsid w:val="00D54E22"/>
    <w:rsid w:val="00D63C97"/>
    <w:rsid w:val="00D73102"/>
    <w:rsid w:val="00D85E72"/>
    <w:rsid w:val="00D91319"/>
    <w:rsid w:val="00DB0699"/>
    <w:rsid w:val="00DB38F8"/>
    <w:rsid w:val="00DB559E"/>
    <w:rsid w:val="00DC6BFA"/>
    <w:rsid w:val="00DE4F2F"/>
    <w:rsid w:val="00DF0CB1"/>
    <w:rsid w:val="00DF2BBF"/>
    <w:rsid w:val="00DF497B"/>
    <w:rsid w:val="00DF4D15"/>
    <w:rsid w:val="00DF52F6"/>
    <w:rsid w:val="00DF5D52"/>
    <w:rsid w:val="00E1683C"/>
    <w:rsid w:val="00E24DB2"/>
    <w:rsid w:val="00E26749"/>
    <w:rsid w:val="00E26FA5"/>
    <w:rsid w:val="00E27D30"/>
    <w:rsid w:val="00E45749"/>
    <w:rsid w:val="00E72BB0"/>
    <w:rsid w:val="00E812FE"/>
    <w:rsid w:val="00E82BD3"/>
    <w:rsid w:val="00E83045"/>
    <w:rsid w:val="00E846B3"/>
    <w:rsid w:val="00E90751"/>
    <w:rsid w:val="00E9224B"/>
    <w:rsid w:val="00E96021"/>
    <w:rsid w:val="00EC2286"/>
    <w:rsid w:val="00EC668C"/>
    <w:rsid w:val="00ED085F"/>
    <w:rsid w:val="00ED18CF"/>
    <w:rsid w:val="00F11935"/>
    <w:rsid w:val="00F20E2E"/>
    <w:rsid w:val="00F22A52"/>
    <w:rsid w:val="00F40015"/>
    <w:rsid w:val="00F4674D"/>
    <w:rsid w:val="00F53410"/>
    <w:rsid w:val="00F5462D"/>
    <w:rsid w:val="00F60585"/>
    <w:rsid w:val="00F61B3F"/>
    <w:rsid w:val="00F638B7"/>
    <w:rsid w:val="00F6394B"/>
    <w:rsid w:val="00F66C57"/>
    <w:rsid w:val="00F715C8"/>
    <w:rsid w:val="00F936D0"/>
    <w:rsid w:val="00FA162C"/>
    <w:rsid w:val="00FA1D6C"/>
    <w:rsid w:val="00FA2578"/>
    <w:rsid w:val="00FB1510"/>
    <w:rsid w:val="00FB7B00"/>
    <w:rsid w:val="00FC104D"/>
    <w:rsid w:val="00FD514A"/>
    <w:rsid w:val="00FD6D42"/>
    <w:rsid w:val="00FE065E"/>
    <w:rsid w:val="00FE25BB"/>
    <w:rsid w:val="00FF05B8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B6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FF"/>
  </w:style>
  <w:style w:type="paragraph" w:styleId="1">
    <w:name w:val="heading 1"/>
    <w:basedOn w:val="a"/>
    <w:next w:val="a"/>
    <w:link w:val="10"/>
    <w:qFormat/>
    <w:rsid w:val="00BC1EE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C1EE5"/>
    <w:pPr>
      <w:keepNext/>
      <w:jc w:val="center"/>
      <w:outlineLvl w:val="1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BC1EE5"/>
    <w:pPr>
      <w:keepNext/>
      <w:tabs>
        <w:tab w:val="left" w:pos="9639"/>
      </w:tabs>
      <w:jc w:val="center"/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9C51F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C51FA"/>
  </w:style>
  <w:style w:type="paragraph" w:styleId="a5">
    <w:name w:val="footer"/>
    <w:basedOn w:val="a"/>
    <w:link w:val="a6"/>
    <w:uiPriority w:val="99"/>
    <w:rsid w:val="009C51F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uiPriority w:val="99"/>
    <w:rsid w:val="009C51FA"/>
  </w:style>
  <w:style w:type="paragraph" w:styleId="a8">
    <w:name w:val="Balloon Text"/>
    <w:basedOn w:val="a"/>
    <w:semiHidden/>
    <w:unhideWhenUsed/>
    <w:rsid w:val="009C51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9C51F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9C51FA"/>
    <w:rPr>
      <w:rFonts w:ascii="Courier New" w:hAnsi="Courier New"/>
      <w:snapToGrid w:val="0"/>
      <w:sz w:val="24"/>
    </w:rPr>
  </w:style>
  <w:style w:type="paragraph" w:styleId="aa">
    <w:name w:val="Body Text Indent"/>
    <w:basedOn w:val="a"/>
    <w:link w:val="ab"/>
    <w:rsid w:val="00065181"/>
    <w:pPr>
      <w:widowControl w:val="0"/>
      <w:tabs>
        <w:tab w:val="left" w:pos="6804"/>
      </w:tabs>
      <w:ind w:firstLine="709"/>
      <w:jc w:val="both"/>
    </w:pPr>
    <w:rPr>
      <w:sz w:val="30"/>
    </w:rPr>
  </w:style>
  <w:style w:type="character" w:customStyle="1" w:styleId="ab">
    <w:name w:val="Основной текст с отступом Знак"/>
    <w:basedOn w:val="a0"/>
    <w:link w:val="aa"/>
    <w:rsid w:val="00065181"/>
    <w:rPr>
      <w:sz w:val="30"/>
    </w:rPr>
  </w:style>
  <w:style w:type="character" w:styleId="ac">
    <w:name w:val="Hyperlink"/>
    <w:basedOn w:val="a0"/>
    <w:rsid w:val="00065181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8B03C9"/>
  </w:style>
  <w:style w:type="paragraph" w:customStyle="1" w:styleId="snoskiline">
    <w:name w:val="snoskiline"/>
    <w:basedOn w:val="a"/>
    <w:rsid w:val="008B03C9"/>
    <w:pPr>
      <w:jc w:val="both"/>
    </w:pPr>
  </w:style>
  <w:style w:type="paragraph" w:customStyle="1" w:styleId="21">
    <w:name w:val="Обычный2"/>
    <w:rsid w:val="008B03C9"/>
    <w:rPr>
      <w:snapToGrid w:val="0"/>
    </w:rPr>
  </w:style>
  <w:style w:type="paragraph" w:styleId="ad">
    <w:name w:val="List Paragraph"/>
    <w:basedOn w:val="a"/>
    <w:uiPriority w:val="34"/>
    <w:qFormat/>
    <w:rsid w:val="008B03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1EE5"/>
    <w:rPr>
      <w:sz w:val="28"/>
    </w:rPr>
  </w:style>
  <w:style w:type="paragraph" w:styleId="ae">
    <w:name w:val="Body Text"/>
    <w:basedOn w:val="a"/>
    <w:link w:val="af"/>
    <w:rsid w:val="00BC1EE5"/>
    <w:pPr>
      <w:jc w:val="center"/>
    </w:pPr>
    <w:rPr>
      <w:sz w:val="28"/>
    </w:rPr>
  </w:style>
  <w:style w:type="character" w:customStyle="1" w:styleId="af">
    <w:name w:val="Основной текст Знак"/>
    <w:basedOn w:val="a0"/>
    <w:link w:val="ae"/>
    <w:rsid w:val="00BC1EE5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BC1EE5"/>
    <w:rPr>
      <w:sz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BC1EE5"/>
    <w:rPr>
      <w:sz w:val="26"/>
      <w:szCs w:val="26"/>
    </w:rPr>
  </w:style>
  <w:style w:type="paragraph" w:styleId="22">
    <w:name w:val="Body Text 2"/>
    <w:basedOn w:val="a"/>
    <w:link w:val="23"/>
    <w:uiPriority w:val="99"/>
    <w:rsid w:val="00BC1EE5"/>
    <w:pPr>
      <w:tabs>
        <w:tab w:val="left" w:pos="9639"/>
      </w:tabs>
      <w:spacing w:line="220" w:lineRule="exact"/>
    </w:pPr>
    <w:rPr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BC1EE5"/>
    <w:rPr>
      <w:sz w:val="22"/>
      <w:szCs w:val="22"/>
    </w:rPr>
  </w:style>
  <w:style w:type="paragraph" w:styleId="af0">
    <w:name w:val="Block Text"/>
    <w:basedOn w:val="a"/>
    <w:rsid w:val="00BC1EE5"/>
    <w:pPr>
      <w:ind w:left="6480" w:right="708"/>
      <w:jc w:val="both"/>
    </w:pPr>
  </w:style>
  <w:style w:type="character" w:styleId="af1">
    <w:name w:val="annotation reference"/>
    <w:basedOn w:val="a0"/>
    <w:semiHidden/>
    <w:unhideWhenUsed/>
    <w:rsid w:val="001D7B02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1D7B02"/>
  </w:style>
  <w:style w:type="character" w:customStyle="1" w:styleId="af3">
    <w:name w:val="Текст примечания Знак"/>
    <w:basedOn w:val="a0"/>
    <w:link w:val="af2"/>
    <w:semiHidden/>
    <w:rsid w:val="001D7B02"/>
  </w:style>
  <w:style w:type="paragraph" w:styleId="af4">
    <w:name w:val="annotation subject"/>
    <w:basedOn w:val="af2"/>
    <w:next w:val="af2"/>
    <w:link w:val="af5"/>
    <w:semiHidden/>
    <w:unhideWhenUsed/>
    <w:rsid w:val="001D7B02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1D7B02"/>
    <w:rPr>
      <w:b/>
      <w:bCs/>
    </w:rPr>
  </w:style>
  <w:style w:type="paragraph" w:styleId="af6">
    <w:name w:val="Plain Text"/>
    <w:basedOn w:val="a"/>
    <w:link w:val="af7"/>
    <w:semiHidden/>
    <w:unhideWhenUsed/>
    <w:rsid w:val="00FE25BB"/>
    <w:rPr>
      <w:rFonts w:ascii="Consolas" w:hAnsi="Consolas"/>
      <w:sz w:val="21"/>
      <w:szCs w:val="21"/>
    </w:rPr>
  </w:style>
  <w:style w:type="character" w:customStyle="1" w:styleId="af7">
    <w:name w:val="Текст Знак"/>
    <w:basedOn w:val="a0"/>
    <w:link w:val="af6"/>
    <w:semiHidden/>
    <w:rsid w:val="00FE25BB"/>
    <w:rPr>
      <w:rFonts w:ascii="Consolas" w:hAnsi="Consolas"/>
      <w:sz w:val="21"/>
      <w:szCs w:val="21"/>
    </w:rPr>
  </w:style>
  <w:style w:type="table" w:styleId="af8">
    <w:name w:val="Table Grid"/>
    <w:basedOn w:val="a1"/>
    <w:rsid w:val="00A0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FF"/>
  </w:style>
  <w:style w:type="paragraph" w:styleId="1">
    <w:name w:val="heading 1"/>
    <w:basedOn w:val="a"/>
    <w:next w:val="a"/>
    <w:link w:val="10"/>
    <w:qFormat/>
    <w:rsid w:val="00BC1EE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C1EE5"/>
    <w:pPr>
      <w:keepNext/>
      <w:jc w:val="center"/>
      <w:outlineLvl w:val="1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BC1EE5"/>
    <w:pPr>
      <w:keepNext/>
      <w:tabs>
        <w:tab w:val="left" w:pos="9639"/>
      </w:tabs>
      <w:jc w:val="center"/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9C51F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C51FA"/>
  </w:style>
  <w:style w:type="paragraph" w:styleId="a5">
    <w:name w:val="footer"/>
    <w:basedOn w:val="a"/>
    <w:link w:val="a6"/>
    <w:uiPriority w:val="99"/>
    <w:rsid w:val="009C51F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uiPriority w:val="99"/>
    <w:rsid w:val="009C51FA"/>
  </w:style>
  <w:style w:type="paragraph" w:styleId="a8">
    <w:name w:val="Balloon Text"/>
    <w:basedOn w:val="a"/>
    <w:semiHidden/>
    <w:unhideWhenUsed/>
    <w:rsid w:val="009C51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9C51F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9C51FA"/>
    <w:rPr>
      <w:rFonts w:ascii="Courier New" w:hAnsi="Courier New"/>
      <w:snapToGrid w:val="0"/>
      <w:sz w:val="24"/>
    </w:rPr>
  </w:style>
  <w:style w:type="paragraph" w:styleId="aa">
    <w:name w:val="Body Text Indent"/>
    <w:basedOn w:val="a"/>
    <w:link w:val="ab"/>
    <w:rsid w:val="00065181"/>
    <w:pPr>
      <w:widowControl w:val="0"/>
      <w:tabs>
        <w:tab w:val="left" w:pos="6804"/>
      </w:tabs>
      <w:ind w:firstLine="709"/>
      <w:jc w:val="both"/>
    </w:pPr>
    <w:rPr>
      <w:sz w:val="30"/>
    </w:rPr>
  </w:style>
  <w:style w:type="character" w:customStyle="1" w:styleId="ab">
    <w:name w:val="Основной текст с отступом Знак"/>
    <w:basedOn w:val="a0"/>
    <w:link w:val="aa"/>
    <w:rsid w:val="00065181"/>
    <w:rPr>
      <w:sz w:val="30"/>
    </w:rPr>
  </w:style>
  <w:style w:type="character" w:styleId="ac">
    <w:name w:val="Hyperlink"/>
    <w:basedOn w:val="a0"/>
    <w:rsid w:val="00065181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8B03C9"/>
  </w:style>
  <w:style w:type="paragraph" w:customStyle="1" w:styleId="snoskiline">
    <w:name w:val="snoskiline"/>
    <w:basedOn w:val="a"/>
    <w:rsid w:val="008B03C9"/>
    <w:pPr>
      <w:jc w:val="both"/>
    </w:pPr>
  </w:style>
  <w:style w:type="paragraph" w:customStyle="1" w:styleId="21">
    <w:name w:val="Обычный2"/>
    <w:rsid w:val="008B03C9"/>
    <w:rPr>
      <w:snapToGrid w:val="0"/>
    </w:rPr>
  </w:style>
  <w:style w:type="paragraph" w:styleId="ad">
    <w:name w:val="List Paragraph"/>
    <w:basedOn w:val="a"/>
    <w:uiPriority w:val="34"/>
    <w:qFormat/>
    <w:rsid w:val="008B03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1EE5"/>
    <w:rPr>
      <w:sz w:val="28"/>
    </w:rPr>
  </w:style>
  <w:style w:type="paragraph" w:styleId="ae">
    <w:name w:val="Body Text"/>
    <w:basedOn w:val="a"/>
    <w:link w:val="af"/>
    <w:rsid w:val="00BC1EE5"/>
    <w:pPr>
      <w:jc w:val="center"/>
    </w:pPr>
    <w:rPr>
      <w:sz w:val="28"/>
    </w:rPr>
  </w:style>
  <w:style w:type="character" w:customStyle="1" w:styleId="af">
    <w:name w:val="Основной текст Знак"/>
    <w:basedOn w:val="a0"/>
    <w:link w:val="ae"/>
    <w:rsid w:val="00BC1EE5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BC1EE5"/>
    <w:rPr>
      <w:sz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BC1EE5"/>
    <w:rPr>
      <w:sz w:val="26"/>
      <w:szCs w:val="26"/>
    </w:rPr>
  </w:style>
  <w:style w:type="paragraph" w:styleId="22">
    <w:name w:val="Body Text 2"/>
    <w:basedOn w:val="a"/>
    <w:link w:val="23"/>
    <w:uiPriority w:val="99"/>
    <w:rsid w:val="00BC1EE5"/>
    <w:pPr>
      <w:tabs>
        <w:tab w:val="left" w:pos="9639"/>
      </w:tabs>
      <w:spacing w:line="220" w:lineRule="exact"/>
    </w:pPr>
    <w:rPr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BC1EE5"/>
    <w:rPr>
      <w:sz w:val="22"/>
      <w:szCs w:val="22"/>
    </w:rPr>
  </w:style>
  <w:style w:type="paragraph" w:styleId="af0">
    <w:name w:val="Block Text"/>
    <w:basedOn w:val="a"/>
    <w:rsid w:val="00BC1EE5"/>
    <w:pPr>
      <w:ind w:left="6480" w:right="708"/>
      <w:jc w:val="both"/>
    </w:pPr>
  </w:style>
  <w:style w:type="character" w:styleId="af1">
    <w:name w:val="annotation reference"/>
    <w:basedOn w:val="a0"/>
    <w:semiHidden/>
    <w:unhideWhenUsed/>
    <w:rsid w:val="001D7B02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1D7B02"/>
  </w:style>
  <w:style w:type="character" w:customStyle="1" w:styleId="af3">
    <w:name w:val="Текст примечания Знак"/>
    <w:basedOn w:val="a0"/>
    <w:link w:val="af2"/>
    <w:semiHidden/>
    <w:rsid w:val="001D7B02"/>
  </w:style>
  <w:style w:type="paragraph" w:styleId="af4">
    <w:name w:val="annotation subject"/>
    <w:basedOn w:val="af2"/>
    <w:next w:val="af2"/>
    <w:link w:val="af5"/>
    <w:semiHidden/>
    <w:unhideWhenUsed/>
    <w:rsid w:val="001D7B02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1D7B02"/>
    <w:rPr>
      <w:b/>
      <w:bCs/>
    </w:rPr>
  </w:style>
  <w:style w:type="paragraph" w:styleId="af6">
    <w:name w:val="Plain Text"/>
    <w:basedOn w:val="a"/>
    <w:link w:val="af7"/>
    <w:semiHidden/>
    <w:unhideWhenUsed/>
    <w:rsid w:val="00FE25BB"/>
    <w:rPr>
      <w:rFonts w:ascii="Consolas" w:hAnsi="Consolas"/>
      <w:sz w:val="21"/>
      <w:szCs w:val="21"/>
    </w:rPr>
  </w:style>
  <w:style w:type="character" w:customStyle="1" w:styleId="af7">
    <w:name w:val="Текст Знак"/>
    <w:basedOn w:val="a0"/>
    <w:link w:val="af6"/>
    <w:semiHidden/>
    <w:rsid w:val="00FE25BB"/>
    <w:rPr>
      <w:rFonts w:ascii="Consolas" w:hAnsi="Consolas"/>
      <w:sz w:val="21"/>
      <w:szCs w:val="21"/>
    </w:rPr>
  </w:style>
  <w:style w:type="table" w:styleId="af8">
    <w:name w:val="Table Grid"/>
    <w:basedOn w:val="a1"/>
    <w:rsid w:val="00A0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lstat.gov.by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mailto:it@bellesbumprom.by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624E13EDC79C6ECAAE5D8ED285F2C165EEE8FB9DF9FFF7F4C3782A8CA386B2163A79215CF1CB2F12CC640819o2MAI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6;&#1074;&#1080;&#1094;&#1082;&#1072;&#1103;\Documents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BB69-7518-48E2-ADEE-BE098F2C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350</TotalTime>
  <Pages>22</Pages>
  <Words>4597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Беларускi вытворча-кандлевы</vt:lpstr>
    </vt:vector>
  </TitlesOfParts>
  <Company>Лесдревпром</Company>
  <LinksUpToDate>false</LinksUpToDate>
  <CharactersWithSpaces>30745</CharactersWithSpaces>
  <SharedDoc>false</SharedDoc>
  <HLinks>
    <vt:vector size="12" baseType="variant"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6946898</vt:i4>
      </vt:variant>
      <vt:variant>
        <vt:i4>0</vt:i4>
      </vt:variant>
      <vt:variant>
        <vt:i4>0</vt:i4>
      </vt:variant>
      <vt:variant>
        <vt:i4>5</vt:i4>
      </vt:variant>
      <vt:variant>
        <vt:lpwstr>mailto:info@bellesbumprom.by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Беларускi вытворча-кандлевы</dc:title>
  <dc:creator>Без имени 3</dc:creator>
  <cp:lastModifiedBy>user</cp:lastModifiedBy>
  <cp:revision>13</cp:revision>
  <cp:lastPrinted>2024-12-04T08:45:00Z</cp:lastPrinted>
  <dcterms:created xsi:type="dcterms:W3CDTF">2023-12-14T08:46:00Z</dcterms:created>
  <dcterms:modified xsi:type="dcterms:W3CDTF">2024-12-09T12:28:00Z</dcterms:modified>
</cp:coreProperties>
</file>